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3E8" w:rsidRDefault="00F013E8" w:rsidP="001C1AA4">
      <w:pPr>
        <w:pStyle w:val="BodyTextIndent"/>
        <w:widowControl w:val="0"/>
        <w:spacing w:after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Лекция будет проходить в интерактивном формате в системе </w:t>
      </w:r>
      <w:r>
        <w:rPr>
          <w:sz w:val="24"/>
          <w:szCs w:val="24"/>
        </w:rPr>
        <w:t>Proficonf</w:t>
      </w:r>
      <w:r>
        <w:rPr>
          <w:sz w:val="24"/>
          <w:szCs w:val="24"/>
          <w:lang w:val="ru-RU"/>
        </w:rPr>
        <w:t>.</w:t>
      </w:r>
    </w:p>
    <w:p w:rsidR="00F013E8" w:rsidRPr="001C1AA4" w:rsidRDefault="00F013E8" w:rsidP="001C1AA4">
      <w:pPr>
        <w:pStyle w:val="BodyTextIndent"/>
        <w:widowControl w:val="0"/>
        <w:spacing w:after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Ссылка на кабинет будет распространяться через электронную почту.</w:t>
      </w:r>
    </w:p>
    <w:p w:rsidR="00F013E8" w:rsidRPr="00273B14" w:rsidRDefault="00F013E8" w:rsidP="00244733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Перед лекционным занятием следует предварительно ознакомиться с разделом курса: критерии экономического обоснования инвестиционных проектов.</w:t>
      </w:r>
    </w:p>
    <w:sectPr w:rsidR="00F013E8" w:rsidRPr="00273B14" w:rsidSect="00893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39D9"/>
    <w:rsid w:val="00134560"/>
    <w:rsid w:val="001516E9"/>
    <w:rsid w:val="001C1AA4"/>
    <w:rsid w:val="00244733"/>
    <w:rsid w:val="00273B14"/>
    <w:rsid w:val="002B55A3"/>
    <w:rsid w:val="0067447E"/>
    <w:rsid w:val="006C2DE3"/>
    <w:rsid w:val="00750B6C"/>
    <w:rsid w:val="00893DB0"/>
    <w:rsid w:val="008A39D9"/>
    <w:rsid w:val="00A8044D"/>
    <w:rsid w:val="00A9293D"/>
    <w:rsid w:val="00B41A83"/>
    <w:rsid w:val="00B940FA"/>
    <w:rsid w:val="00F013E8"/>
    <w:rsid w:val="00F81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733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244733"/>
    <w:pPr>
      <w:spacing w:after="120" w:line="240" w:lineRule="auto"/>
      <w:ind w:left="283"/>
    </w:pPr>
    <w:rPr>
      <w:rFonts w:ascii="Times New Roman" w:hAnsi="Times New Roman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44733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">
    <w:name w:val="Знак Знак"/>
    <w:basedOn w:val="Normal"/>
    <w:uiPriority w:val="99"/>
    <w:rsid w:val="0024473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a0">
    <w:name w:val="Знак Знак Знак Знак Знак Знак Знак Знак"/>
    <w:basedOn w:val="Normal"/>
    <w:uiPriority w:val="99"/>
    <w:rsid w:val="001C1AA4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1</Pages>
  <Words>41</Words>
  <Characters>234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качестве практического задания рассмотреть решение задачи</dc:title>
  <dc:subject/>
  <dc:creator>Admin</dc:creator>
  <cp:keywords/>
  <dc:description/>
  <cp:lastModifiedBy>BatuhtinAG</cp:lastModifiedBy>
  <cp:revision>5</cp:revision>
  <dcterms:created xsi:type="dcterms:W3CDTF">2020-10-21T07:06:00Z</dcterms:created>
  <dcterms:modified xsi:type="dcterms:W3CDTF">2020-10-21T07:23:00Z</dcterms:modified>
</cp:coreProperties>
</file>