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73F" w:rsidRPr="004F6EAB" w:rsidRDefault="00F6773F" w:rsidP="00D71CC2">
      <w:pPr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ИСТОРИЯ </w:t>
      </w:r>
      <w:r w:rsidRPr="004F6EAB">
        <w:rPr>
          <w:rFonts w:ascii="Times New Roman" w:hAnsi="Times New Roman"/>
          <w:b/>
          <w:color w:val="000000"/>
          <w:sz w:val="28"/>
          <w:szCs w:val="28"/>
        </w:rPr>
        <w:t>ИЗОБРАЗИТЕЛЬНОГО ИСКУССТВА. ИЗО-18</w:t>
      </w:r>
    </w:p>
    <w:p w:rsidR="00F6773F" w:rsidRPr="004F6EAB" w:rsidRDefault="00F6773F" w:rsidP="00D71CC2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4F6EAB">
        <w:rPr>
          <w:rFonts w:ascii="Times New Roman" w:hAnsi="Times New Roman"/>
          <w:color w:val="000000"/>
          <w:sz w:val="28"/>
          <w:szCs w:val="28"/>
        </w:rPr>
        <w:t>Задание от 15.12.2020</w:t>
      </w:r>
    </w:p>
    <w:p w:rsidR="00F6773F" w:rsidRDefault="00F6773F" w:rsidP="00D71CC2">
      <w:pPr>
        <w:spacing w:after="0"/>
        <w:rPr>
          <w:rFonts w:ascii="Times New Roman" w:hAnsi="Times New Roman"/>
          <w:b/>
          <w:sz w:val="28"/>
          <w:szCs w:val="28"/>
        </w:rPr>
      </w:pPr>
      <w:r w:rsidRPr="00ED744D">
        <w:rPr>
          <w:rFonts w:ascii="Times New Roman" w:hAnsi="Times New Roman"/>
          <w:b/>
          <w:sz w:val="28"/>
          <w:szCs w:val="28"/>
        </w:rPr>
        <w:t xml:space="preserve">Тема: </w:t>
      </w:r>
      <w:r>
        <w:rPr>
          <w:rFonts w:ascii="Times New Roman" w:hAnsi="Times New Roman"/>
          <w:b/>
          <w:sz w:val="28"/>
          <w:szCs w:val="28"/>
        </w:rPr>
        <w:t xml:space="preserve">Модерн. Неорусский стиль. Кустарные мастерские: Абрамцево, Талашкино. </w:t>
      </w:r>
    </w:p>
    <w:p w:rsidR="00F6773F" w:rsidRDefault="00F6773F" w:rsidP="00D71CC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F6773F" w:rsidRDefault="00F6773F" w:rsidP="00D71CC2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этом году я даю возможность получить автомат в отношении билетов к экзамену. По иллюстрациям будут сдавать все.</w:t>
      </w:r>
    </w:p>
    <w:p w:rsidR="00F6773F" w:rsidRDefault="00F6773F" w:rsidP="00D71CC2">
      <w:pPr>
        <w:spacing w:after="0"/>
        <w:rPr>
          <w:rFonts w:ascii="Times New Roman" w:hAnsi="Times New Roman"/>
          <w:sz w:val="28"/>
          <w:szCs w:val="28"/>
        </w:rPr>
      </w:pPr>
      <w:r w:rsidRPr="00E64DB9">
        <w:rPr>
          <w:rFonts w:ascii="Times New Roman" w:hAnsi="Times New Roman"/>
          <w:sz w:val="28"/>
          <w:szCs w:val="28"/>
        </w:rPr>
        <w:t>Для того, чтобы получить автомат, необходимо набрать 70 баллов, среди которых должна быть работа по сравнительно-сопоставительному анализу разных явлений (например, стилей; зарубежного и русского искусства одного периода; контрастных по творчеству авторов; близких по творчеству и стилю авторов разных видов искусства и т.д.). За эту работу я ставлю 20 баллов.</w:t>
      </w:r>
      <w:r>
        <w:rPr>
          <w:rFonts w:ascii="Times New Roman" w:hAnsi="Times New Roman"/>
          <w:sz w:val="28"/>
          <w:szCs w:val="28"/>
        </w:rPr>
        <w:t xml:space="preserve"> Форма представления – иллюстрированная презентация.</w:t>
      </w:r>
    </w:p>
    <w:p w:rsidR="00F6773F" w:rsidRDefault="00F6773F" w:rsidP="00D71CC2">
      <w:pPr>
        <w:spacing w:after="0"/>
        <w:rPr>
          <w:rFonts w:ascii="Times New Roman" w:hAnsi="Times New Roman"/>
          <w:sz w:val="28"/>
          <w:szCs w:val="28"/>
        </w:rPr>
      </w:pPr>
    </w:p>
    <w:p w:rsidR="00F6773F" w:rsidRPr="00E64DB9" w:rsidRDefault="00F6773F" w:rsidP="00D71CC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Выкладывать домашние работы следует в понедельник или ранее, т.к. в этот день я формирую задание.</w:t>
      </w:r>
    </w:p>
    <w:p w:rsidR="00F6773F" w:rsidRPr="00452A78" w:rsidRDefault="00F6773F" w:rsidP="00D71CC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F6773F" w:rsidRDefault="00F6773F" w:rsidP="00D71CC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 xml:space="preserve"> Законспектировать тему по моей обзорной презентации до реализма в европейском искусстве. Можно дополнить информацией из других источников. </w:t>
      </w:r>
    </w:p>
    <w:p w:rsidR="00F6773F" w:rsidRPr="00DC2EFC" w:rsidRDefault="00F6773F" w:rsidP="00D71CC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F6773F" w:rsidRDefault="00F6773F" w:rsidP="00D71CC2">
      <w:pPr>
        <w:spacing w:after="0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>Б. Составить презентацию по теме</w:t>
      </w:r>
      <w:r w:rsidRPr="00921D70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  <w:r w:rsidRPr="00921D7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Символизм в западно-европейской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и русской </w:t>
      </w:r>
      <w:r w:rsidRPr="00921D7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живописи и графике.</w:t>
      </w:r>
    </w:p>
    <w:p w:rsidR="00F6773F" w:rsidRPr="00921D70" w:rsidRDefault="00F6773F" w:rsidP="00D71CC2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F6773F" w:rsidRDefault="00F6773F" w:rsidP="00D71CC2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21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Творчество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Виктора </w:t>
      </w:r>
      <w:r w:rsidRPr="00921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Борисова-Мусатова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Лаптева А.</w:t>
      </w:r>
    </w:p>
    <w:p w:rsidR="00F6773F" w:rsidRPr="00921D70" w:rsidRDefault="00F6773F" w:rsidP="00D71CC2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Эдвард Мунк - Кочева Ю.</w:t>
      </w:r>
    </w:p>
    <w:p w:rsidR="00F6773F" w:rsidRDefault="00F6773F" w:rsidP="00D71CC2">
      <w:pPr>
        <w:spacing w:after="0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</w:p>
    <w:p w:rsidR="00F6773F" w:rsidRDefault="00F6773F" w:rsidP="00D71CC2">
      <w:pPr>
        <w:spacing w:after="0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Презентации проверить не успела. Надеюсь, все размещены в личном кабинете.</w:t>
      </w:r>
    </w:p>
    <w:p w:rsidR="00F6773F" w:rsidRPr="00423F7D" w:rsidRDefault="00F6773F" w:rsidP="00D71CC2">
      <w:pPr>
        <w:spacing w:after="0"/>
        <w:rPr>
          <w:rFonts w:ascii="Times New Roman" w:hAnsi="Times New Roman"/>
          <w:sz w:val="28"/>
          <w:szCs w:val="28"/>
        </w:rPr>
      </w:pPr>
    </w:p>
    <w:p w:rsidR="00F6773F" w:rsidRPr="00103814" w:rsidRDefault="00F6773F" w:rsidP="00D71CC2">
      <w:pPr>
        <w:spacing w:after="0"/>
        <w:rPr>
          <w:rFonts w:ascii="Times New Roman" w:hAnsi="Times New Roman"/>
          <w:color w:val="FF0000"/>
          <w:sz w:val="28"/>
          <w:szCs w:val="28"/>
        </w:rPr>
      </w:pPr>
      <w:r w:rsidRPr="00103814">
        <w:rPr>
          <w:rFonts w:ascii="Times New Roman" w:hAnsi="Times New Roman"/>
          <w:b/>
          <w:color w:val="FF0000"/>
          <w:sz w:val="28"/>
          <w:szCs w:val="28"/>
        </w:rPr>
        <w:t xml:space="preserve">Иван Мартос – </w:t>
      </w:r>
      <w:r w:rsidRPr="00103814">
        <w:rPr>
          <w:rFonts w:ascii="Times New Roman" w:hAnsi="Times New Roman"/>
          <w:color w:val="FF0000"/>
          <w:sz w:val="28"/>
          <w:szCs w:val="28"/>
        </w:rPr>
        <w:t>Хайкина Мария</w:t>
      </w:r>
    </w:p>
    <w:p w:rsidR="00F6773F" w:rsidRPr="00452A78" w:rsidRDefault="00F6773F" w:rsidP="00D71CC2">
      <w:pPr>
        <w:spacing w:after="0"/>
        <w:rPr>
          <w:rFonts w:ascii="Times New Roman" w:hAnsi="Times New Roman"/>
          <w:color w:val="FF0000"/>
          <w:sz w:val="28"/>
          <w:szCs w:val="28"/>
        </w:rPr>
      </w:pPr>
      <w:r w:rsidRPr="00452A78">
        <w:rPr>
          <w:rFonts w:ascii="Times New Roman" w:hAnsi="Times New Roman"/>
          <w:b/>
          <w:color w:val="FF0000"/>
          <w:sz w:val="28"/>
          <w:szCs w:val="28"/>
        </w:rPr>
        <w:t>Франческо Растрелли –</w:t>
      </w:r>
      <w:r w:rsidRPr="00452A78">
        <w:rPr>
          <w:rFonts w:ascii="Times New Roman" w:hAnsi="Times New Roman"/>
          <w:color w:val="FF0000"/>
          <w:sz w:val="28"/>
          <w:szCs w:val="28"/>
        </w:rPr>
        <w:t>Батоцыренов Ж</w:t>
      </w:r>
      <w:r w:rsidRPr="00452A78">
        <w:rPr>
          <w:rFonts w:ascii="Times New Roman" w:hAnsi="Times New Roman"/>
          <w:b/>
          <w:color w:val="FF0000"/>
          <w:sz w:val="28"/>
          <w:szCs w:val="28"/>
        </w:rPr>
        <w:t>.</w:t>
      </w:r>
    </w:p>
    <w:p w:rsidR="00F6773F" w:rsidRDefault="00F6773F" w:rsidP="00D71CC2">
      <w:pPr>
        <w:spacing w:after="0"/>
        <w:rPr>
          <w:rFonts w:ascii="Times New Roman" w:hAnsi="Times New Roman"/>
          <w:b/>
          <w:color w:val="FF0000"/>
          <w:sz w:val="28"/>
          <w:szCs w:val="28"/>
        </w:rPr>
      </w:pPr>
      <w:r w:rsidRPr="00452A78">
        <w:rPr>
          <w:rFonts w:ascii="Times New Roman" w:hAnsi="Times New Roman"/>
          <w:b/>
          <w:color w:val="FF0000"/>
          <w:sz w:val="28"/>
          <w:szCs w:val="28"/>
        </w:rPr>
        <w:t xml:space="preserve">Алексей </w:t>
      </w:r>
      <w:r w:rsidRPr="003A3159">
        <w:rPr>
          <w:rFonts w:ascii="Times New Roman" w:hAnsi="Times New Roman"/>
          <w:b/>
          <w:color w:val="FF0000"/>
          <w:sz w:val="28"/>
          <w:szCs w:val="28"/>
        </w:rPr>
        <w:t xml:space="preserve">Гаврилович Венецианов – </w:t>
      </w:r>
      <w:r w:rsidRPr="003A3159">
        <w:rPr>
          <w:rFonts w:ascii="Times New Roman" w:hAnsi="Times New Roman"/>
          <w:color w:val="FF0000"/>
          <w:sz w:val="28"/>
          <w:szCs w:val="28"/>
        </w:rPr>
        <w:t>Кухтенко А.</w:t>
      </w:r>
    </w:p>
    <w:p w:rsidR="00F6773F" w:rsidRDefault="00F6773F" w:rsidP="00D71CC2">
      <w:pPr>
        <w:spacing w:after="0"/>
        <w:rPr>
          <w:rFonts w:ascii="Times New Roman" w:hAnsi="Times New Roman"/>
          <w:b/>
          <w:color w:val="FF0000"/>
          <w:sz w:val="28"/>
          <w:szCs w:val="28"/>
        </w:rPr>
      </w:pPr>
    </w:p>
    <w:p w:rsidR="00F6773F" w:rsidRDefault="00F6773F" w:rsidP="00D71CC2">
      <w:pPr>
        <w:spacing w:after="0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  <w:r w:rsidRPr="003A3159">
        <w:rPr>
          <w:rFonts w:ascii="Times New Roman" w:hAnsi="Times New Roman"/>
          <w:b/>
          <w:color w:val="FF0000"/>
          <w:sz w:val="28"/>
          <w:szCs w:val="28"/>
          <w:shd w:val="clear" w:color="auto" w:fill="FFFFFF"/>
        </w:rPr>
        <w:t xml:space="preserve">Прерафаэлиты – </w:t>
      </w:r>
      <w:r w:rsidRPr="00423F7D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Кладова В.</w:t>
      </w:r>
    </w:p>
    <w:p w:rsidR="00F6773F" w:rsidRDefault="00F6773F" w:rsidP="00D71CC2">
      <w:pPr>
        <w:spacing w:after="0"/>
        <w:rPr>
          <w:rFonts w:ascii="Times New Roman" w:hAnsi="Times New Roman"/>
          <w:b/>
          <w:color w:val="FF0000"/>
          <w:sz w:val="28"/>
          <w:szCs w:val="28"/>
          <w:shd w:val="clear" w:color="auto" w:fill="FFFFFF"/>
        </w:rPr>
      </w:pPr>
      <w:r w:rsidRPr="003A3159">
        <w:rPr>
          <w:rFonts w:ascii="Times New Roman" w:hAnsi="Times New Roman"/>
          <w:b/>
          <w:color w:val="FF0000"/>
          <w:sz w:val="28"/>
          <w:szCs w:val="28"/>
          <w:shd w:val="clear" w:color="auto" w:fill="FFFFFF"/>
        </w:rPr>
        <w:t xml:space="preserve">Николо Паганини – </w:t>
      </w:r>
      <w:r w:rsidRPr="00423F7D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Скоробогатова В.</w:t>
      </w:r>
    </w:p>
    <w:p w:rsidR="00F6773F" w:rsidRDefault="00F6773F" w:rsidP="00D71CC2">
      <w:pPr>
        <w:spacing w:after="0"/>
        <w:rPr>
          <w:rFonts w:ascii="Times New Roman" w:hAnsi="Times New Roman"/>
          <w:b/>
          <w:color w:val="FF0000"/>
          <w:sz w:val="28"/>
          <w:szCs w:val="28"/>
          <w:shd w:val="clear" w:color="auto" w:fill="FFFFFF"/>
        </w:rPr>
      </w:pPr>
    </w:p>
    <w:p w:rsidR="00F6773F" w:rsidRDefault="00F6773F" w:rsidP="00D71CC2">
      <w:pPr>
        <w:spacing w:after="0"/>
        <w:rPr>
          <w:rFonts w:ascii="Times New Roman" w:hAnsi="Times New Roman"/>
          <w:color w:val="FF0000"/>
          <w:sz w:val="28"/>
          <w:szCs w:val="28"/>
        </w:rPr>
      </w:pPr>
      <w:r w:rsidRPr="00FB4E21">
        <w:rPr>
          <w:rFonts w:ascii="Times New Roman" w:hAnsi="Times New Roman"/>
          <w:color w:val="FF0000"/>
          <w:sz w:val="28"/>
          <w:szCs w:val="28"/>
        </w:rPr>
        <w:t xml:space="preserve">Выполнить </w:t>
      </w:r>
      <w:r>
        <w:rPr>
          <w:rFonts w:ascii="Times New Roman" w:hAnsi="Times New Roman"/>
          <w:color w:val="FF0000"/>
          <w:sz w:val="28"/>
          <w:szCs w:val="28"/>
        </w:rPr>
        <w:t xml:space="preserve">презентацию </w:t>
      </w:r>
      <w:r w:rsidRPr="00FB4E21">
        <w:rPr>
          <w:rFonts w:ascii="Times New Roman" w:hAnsi="Times New Roman"/>
          <w:color w:val="FF0000"/>
          <w:sz w:val="28"/>
          <w:szCs w:val="28"/>
        </w:rPr>
        <w:t>обязательно!</w:t>
      </w:r>
    </w:p>
    <w:p w:rsidR="00F6773F" w:rsidRDefault="00F6773F" w:rsidP="00D71CC2">
      <w:pPr>
        <w:spacing w:after="0"/>
        <w:rPr>
          <w:rFonts w:ascii="Times New Roman" w:hAnsi="Times New Roman"/>
          <w:color w:val="FF0000"/>
          <w:sz w:val="28"/>
          <w:szCs w:val="28"/>
        </w:rPr>
      </w:pPr>
    </w:p>
    <w:p w:rsidR="00F6773F" w:rsidRPr="0032073F" w:rsidRDefault="00F6773F" w:rsidP="00D71CC2">
      <w:pPr>
        <w:spacing w:after="0"/>
        <w:rPr>
          <w:rFonts w:ascii="Times New Roman" w:hAnsi="Times New Roman"/>
          <w:sz w:val="28"/>
          <w:szCs w:val="28"/>
        </w:rPr>
      </w:pPr>
      <w:r w:rsidRPr="00FB4E21">
        <w:rPr>
          <w:rFonts w:ascii="Times New Roman" w:hAnsi="Times New Roman"/>
          <w:sz w:val="28"/>
          <w:szCs w:val="28"/>
        </w:rPr>
        <w:t xml:space="preserve">Можно отправить мне на почту </w:t>
      </w:r>
      <w:hyperlink r:id="rId4" w:history="1">
        <w:r w:rsidRPr="00D6602F">
          <w:rPr>
            <w:rStyle w:val="Hyperlink"/>
            <w:rFonts w:ascii="Times New Roman" w:hAnsi="Times New Roman"/>
            <w:sz w:val="28"/>
            <w:szCs w:val="28"/>
            <w:lang w:val="en-US"/>
          </w:rPr>
          <w:t>a</w:t>
        </w:r>
        <w:r w:rsidRPr="00D6602F">
          <w:rPr>
            <w:rStyle w:val="Hyperlink"/>
            <w:rFonts w:ascii="Times New Roman" w:hAnsi="Times New Roman"/>
            <w:sz w:val="28"/>
            <w:szCs w:val="28"/>
          </w:rPr>
          <w:t>_</w:t>
        </w:r>
        <w:r w:rsidRPr="00D6602F">
          <w:rPr>
            <w:rStyle w:val="Hyperlink"/>
            <w:rFonts w:ascii="Times New Roman" w:hAnsi="Times New Roman"/>
            <w:sz w:val="28"/>
            <w:szCs w:val="28"/>
            <w:lang w:val="en-US"/>
          </w:rPr>
          <w:t>bekisheva</w:t>
        </w:r>
        <w:r w:rsidRPr="00D6602F">
          <w:rPr>
            <w:rStyle w:val="Hyperlink"/>
            <w:rFonts w:ascii="Times New Roman" w:hAnsi="Times New Roman"/>
            <w:sz w:val="28"/>
            <w:szCs w:val="28"/>
          </w:rPr>
          <w:t>@</w:t>
        </w:r>
        <w:r w:rsidRPr="00D6602F">
          <w:rPr>
            <w:rStyle w:val="Hyperlink"/>
            <w:rFonts w:ascii="Times New Roman" w:hAnsi="Times New Roman"/>
            <w:sz w:val="28"/>
            <w:szCs w:val="28"/>
            <w:lang w:val="en-US"/>
          </w:rPr>
          <w:t>mail</w:t>
        </w:r>
        <w:r w:rsidRPr="00D6602F">
          <w:rPr>
            <w:rStyle w:val="Hyperlink"/>
            <w:rFonts w:ascii="Times New Roman" w:hAnsi="Times New Roman"/>
            <w:sz w:val="28"/>
            <w:szCs w:val="28"/>
          </w:rPr>
          <w:t>.</w:t>
        </w:r>
        <w:r w:rsidRPr="00D6602F">
          <w:rPr>
            <w:rStyle w:val="Hyperlink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F6773F" w:rsidRPr="0032073F" w:rsidRDefault="00F6773F" w:rsidP="00D71CC2">
      <w:pPr>
        <w:spacing w:after="0"/>
        <w:rPr>
          <w:rFonts w:ascii="Times New Roman" w:hAnsi="Times New Roman"/>
          <w:b/>
          <w:color w:val="FF0000"/>
          <w:sz w:val="28"/>
          <w:szCs w:val="28"/>
        </w:rPr>
      </w:pPr>
    </w:p>
    <w:p w:rsidR="00F6773F" w:rsidRDefault="00F6773F" w:rsidP="00D71CC2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Pr="00756346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Г</w:t>
      </w:r>
      <w:r w:rsidRPr="00756346">
        <w:rPr>
          <w:rFonts w:ascii="Times New Roman" w:hAnsi="Times New Roman"/>
          <w:b/>
          <w:sz w:val="28"/>
          <w:szCs w:val="28"/>
        </w:rPr>
        <w:t>руппе следует ознакомиться и выборочно законспектиро</w:t>
      </w:r>
      <w:r>
        <w:rPr>
          <w:rFonts w:ascii="Times New Roman" w:hAnsi="Times New Roman"/>
          <w:b/>
          <w:sz w:val="28"/>
          <w:szCs w:val="28"/>
        </w:rPr>
        <w:t>вать презентации одногруппников.</w:t>
      </w:r>
    </w:p>
    <w:p w:rsidR="00F6773F" w:rsidRDefault="00F6773F" w:rsidP="00D71CC2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Pr="00C203F8">
        <w:rPr>
          <w:rFonts w:ascii="Times New Roman" w:hAnsi="Times New Roman"/>
          <w:b/>
          <w:sz w:val="28"/>
          <w:szCs w:val="28"/>
        </w:rPr>
        <w:t xml:space="preserve">. Если кто-нибудь хочет дополнительно поработать на данную тему, </w:t>
      </w:r>
      <w:r>
        <w:rPr>
          <w:rFonts w:ascii="Times New Roman" w:hAnsi="Times New Roman"/>
          <w:b/>
          <w:sz w:val="28"/>
          <w:szCs w:val="28"/>
        </w:rPr>
        <w:t xml:space="preserve">то </w:t>
      </w:r>
      <w:r w:rsidRPr="00C203F8">
        <w:rPr>
          <w:rFonts w:ascii="Times New Roman" w:hAnsi="Times New Roman"/>
          <w:b/>
          <w:sz w:val="28"/>
          <w:szCs w:val="28"/>
        </w:rPr>
        <w:t xml:space="preserve">можно сделать презентацию </w:t>
      </w:r>
      <w:r w:rsidRPr="00DB3E4E">
        <w:rPr>
          <w:rFonts w:ascii="Times New Roman" w:hAnsi="Times New Roman"/>
          <w:sz w:val="28"/>
          <w:szCs w:val="28"/>
        </w:rPr>
        <w:t xml:space="preserve">по творчеству других представителей русского </w:t>
      </w:r>
      <w:r>
        <w:rPr>
          <w:rFonts w:ascii="Times New Roman" w:hAnsi="Times New Roman"/>
          <w:sz w:val="28"/>
          <w:szCs w:val="28"/>
        </w:rPr>
        <w:t xml:space="preserve">и зарубежного </w:t>
      </w:r>
      <w:r w:rsidRPr="00DB3E4E">
        <w:rPr>
          <w:rFonts w:ascii="Times New Roman" w:hAnsi="Times New Roman"/>
          <w:sz w:val="28"/>
          <w:szCs w:val="28"/>
        </w:rPr>
        <w:t xml:space="preserve">искусства </w:t>
      </w:r>
      <w:r>
        <w:rPr>
          <w:rFonts w:ascii="Times New Roman" w:hAnsi="Times New Roman"/>
          <w:sz w:val="28"/>
          <w:szCs w:val="28"/>
        </w:rPr>
        <w:t xml:space="preserve">второй </w:t>
      </w:r>
      <w:r w:rsidRPr="00DB3E4E">
        <w:rPr>
          <w:rFonts w:ascii="Times New Roman" w:hAnsi="Times New Roman"/>
          <w:sz w:val="28"/>
          <w:szCs w:val="28"/>
        </w:rPr>
        <w:t xml:space="preserve">половины </w:t>
      </w:r>
      <w:r w:rsidRPr="00DB3E4E">
        <w:rPr>
          <w:rFonts w:ascii="Times New Roman" w:hAnsi="Times New Roman"/>
          <w:sz w:val="28"/>
          <w:szCs w:val="28"/>
          <w:lang w:val="en-US"/>
        </w:rPr>
        <w:t>XIX</w:t>
      </w:r>
      <w:r w:rsidRPr="00DB3E4E">
        <w:rPr>
          <w:rFonts w:ascii="Times New Roman" w:hAnsi="Times New Roman"/>
          <w:sz w:val="28"/>
          <w:szCs w:val="28"/>
        </w:rPr>
        <w:t xml:space="preserve"> века, не повторяясь с сообщениями одногруппников</w:t>
      </w:r>
      <w:r>
        <w:rPr>
          <w:rFonts w:ascii="Times New Roman" w:hAnsi="Times New Roman"/>
          <w:sz w:val="28"/>
          <w:szCs w:val="28"/>
        </w:rPr>
        <w:t>, а также п</w:t>
      </w:r>
      <w:r w:rsidRPr="00DB3E4E">
        <w:rPr>
          <w:rFonts w:ascii="Times New Roman" w:hAnsi="Times New Roman"/>
          <w:sz w:val="28"/>
          <w:szCs w:val="28"/>
        </w:rPr>
        <w:t xml:space="preserve">ровести сравнительно-сопоставительный анализ русского и европейского искусства этого времени. </w:t>
      </w:r>
    </w:p>
    <w:p w:rsidR="00F6773F" w:rsidRDefault="00F6773F" w:rsidP="00D71CC2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Можно проанализировать творчество других передвижников, так как имена их известны, а творчество представляет собой одни из самых сильных произведений русского реализма.</w:t>
      </w:r>
    </w:p>
    <w:p w:rsidR="00F6773F" w:rsidRDefault="00F6773F" w:rsidP="00D71CC2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Московская музыкальная школа. Творчество П.И. Чайковского.</w:t>
      </w:r>
    </w:p>
    <w:p w:rsidR="00F6773F" w:rsidRDefault="00F6773F" w:rsidP="00D71CC2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Русская литература второй половины </w:t>
      </w:r>
      <w:r>
        <w:rPr>
          <w:rFonts w:ascii="Times New Roman" w:hAnsi="Times New Roman"/>
          <w:sz w:val="28"/>
          <w:szCs w:val="28"/>
          <w:lang w:val="en-US"/>
        </w:rPr>
        <w:t>XIX</w:t>
      </w:r>
      <w:r>
        <w:rPr>
          <w:rFonts w:ascii="Times New Roman" w:hAnsi="Times New Roman"/>
          <w:sz w:val="28"/>
          <w:szCs w:val="28"/>
        </w:rPr>
        <w:t xml:space="preserve"> века. Творчество одного из представителей.</w:t>
      </w:r>
    </w:p>
    <w:p w:rsidR="00F6773F" w:rsidRDefault="00F6773F" w:rsidP="00626285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Русская скульптура второй половины </w:t>
      </w:r>
      <w:r>
        <w:rPr>
          <w:rFonts w:ascii="Times New Roman" w:hAnsi="Times New Roman"/>
          <w:sz w:val="28"/>
          <w:szCs w:val="28"/>
          <w:lang w:val="en-US"/>
        </w:rPr>
        <w:t>XIX</w:t>
      </w:r>
      <w:r>
        <w:rPr>
          <w:rFonts w:ascii="Times New Roman" w:hAnsi="Times New Roman"/>
          <w:sz w:val="28"/>
          <w:szCs w:val="28"/>
        </w:rPr>
        <w:t xml:space="preserve"> века. Творчество одного из представителей.</w:t>
      </w:r>
    </w:p>
    <w:p w:rsidR="00F6773F" w:rsidRDefault="00F6773F" w:rsidP="00626285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Русская живопись второй половины </w:t>
      </w:r>
      <w:r>
        <w:rPr>
          <w:rFonts w:ascii="Times New Roman" w:hAnsi="Times New Roman"/>
          <w:sz w:val="28"/>
          <w:szCs w:val="28"/>
          <w:lang w:val="en-US"/>
        </w:rPr>
        <w:t>XIX</w:t>
      </w:r>
      <w:r>
        <w:rPr>
          <w:rFonts w:ascii="Times New Roman" w:hAnsi="Times New Roman"/>
          <w:sz w:val="28"/>
          <w:szCs w:val="28"/>
        </w:rPr>
        <w:t xml:space="preserve"> века. Творчество одного из представителей.</w:t>
      </w:r>
    </w:p>
    <w:p w:rsidR="00F6773F" w:rsidRPr="008335C2" w:rsidRDefault="00F6773F" w:rsidP="00D71CC2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Реализм в европейском искусстве.</w:t>
      </w:r>
    </w:p>
    <w:p w:rsidR="00F6773F" w:rsidRPr="008335C2" w:rsidRDefault="00F6773F" w:rsidP="008335C2">
      <w:pPr>
        <w:spacing w:after="0"/>
        <w:rPr>
          <w:rFonts w:ascii="Times New Roman" w:hAnsi="Times New Roman"/>
          <w:sz w:val="28"/>
          <w:szCs w:val="28"/>
        </w:rPr>
      </w:pPr>
      <w:r w:rsidRPr="008335C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Символизм в западно-европейской и русской живописи и графике.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Творчество одного из представителей.</w:t>
      </w:r>
    </w:p>
    <w:p w:rsidR="00F6773F" w:rsidRDefault="00F6773F" w:rsidP="00D71CC2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будете выполнять презентацию по композиторам, обязательно приложите </w:t>
      </w:r>
      <w:r w:rsidRPr="0004147C">
        <w:rPr>
          <w:rFonts w:ascii="Times New Roman" w:hAnsi="Times New Roman"/>
          <w:b/>
          <w:sz w:val="28"/>
          <w:szCs w:val="28"/>
        </w:rPr>
        <w:t>музыкальный файл.</w:t>
      </w:r>
      <w:r>
        <w:rPr>
          <w:rFonts w:ascii="Times New Roman" w:hAnsi="Times New Roman"/>
          <w:b/>
          <w:sz w:val="28"/>
          <w:szCs w:val="28"/>
        </w:rPr>
        <w:t xml:space="preserve"> Обращайте внимание на его «вес», чтобы я без затруднений могла переслать его группе.</w:t>
      </w:r>
    </w:p>
    <w:p w:rsidR="00F6773F" w:rsidRDefault="00F6773F" w:rsidP="00D71CC2">
      <w:pPr>
        <w:spacing w:after="0"/>
      </w:pPr>
    </w:p>
    <w:p w:rsidR="00F6773F" w:rsidRDefault="00F6773F" w:rsidP="00D71CC2">
      <w:pPr>
        <w:spacing w:after="0"/>
      </w:pPr>
    </w:p>
    <w:p w:rsidR="00F6773F" w:rsidRDefault="00F6773F" w:rsidP="00D71CC2">
      <w:pPr>
        <w:spacing w:after="0"/>
      </w:pPr>
    </w:p>
    <w:p w:rsidR="00F6773F" w:rsidRDefault="00F6773F" w:rsidP="00D71CC2"/>
    <w:p w:rsidR="00F6773F" w:rsidRDefault="00F6773F" w:rsidP="00D71CC2"/>
    <w:p w:rsidR="00F6773F" w:rsidRDefault="00F6773F" w:rsidP="00D71CC2"/>
    <w:p w:rsidR="00F6773F" w:rsidRDefault="00F6773F" w:rsidP="00D71CC2"/>
    <w:p w:rsidR="00F6773F" w:rsidRDefault="00F6773F"/>
    <w:sectPr w:rsidR="00F6773F" w:rsidSect="00EB6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1CC2"/>
    <w:rsid w:val="0004147C"/>
    <w:rsid w:val="00103814"/>
    <w:rsid w:val="0032073F"/>
    <w:rsid w:val="00396855"/>
    <w:rsid w:val="003A3159"/>
    <w:rsid w:val="00423F7D"/>
    <w:rsid w:val="00452A78"/>
    <w:rsid w:val="004F51E1"/>
    <w:rsid w:val="004F6EAB"/>
    <w:rsid w:val="00626285"/>
    <w:rsid w:val="00636551"/>
    <w:rsid w:val="006C5344"/>
    <w:rsid w:val="00756346"/>
    <w:rsid w:val="008335C2"/>
    <w:rsid w:val="00921D70"/>
    <w:rsid w:val="00A349E1"/>
    <w:rsid w:val="00C203F8"/>
    <w:rsid w:val="00C43975"/>
    <w:rsid w:val="00CC74F0"/>
    <w:rsid w:val="00D6602F"/>
    <w:rsid w:val="00D71CC2"/>
    <w:rsid w:val="00DB3E4E"/>
    <w:rsid w:val="00DC2EFC"/>
    <w:rsid w:val="00E64DB9"/>
    <w:rsid w:val="00EB610D"/>
    <w:rsid w:val="00ED744D"/>
    <w:rsid w:val="00F6773F"/>
    <w:rsid w:val="00FB4E21"/>
    <w:rsid w:val="00FE6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1E1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71CC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_bekisheva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2</Pages>
  <Words>402</Words>
  <Characters>2292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Бекишев</dc:creator>
  <cp:keywords/>
  <dc:description/>
  <cp:lastModifiedBy>user</cp:lastModifiedBy>
  <cp:revision>8</cp:revision>
  <dcterms:created xsi:type="dcterms:W3CDTF">2020-12-11T03:23:00Z</dcterms:created>
  <dcterms:modified xsi:type="dcterms:W3CDTF">2020-12-14T03:39:00Z</dcterms:modified>
</cp:coreProperties>
</file>