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01" w:rsidRPr="00FF6B0E" w:rsidRDefault="00BE41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19.10</w:t>
      </w:r>
      <w:r w:rsidRPr="00FF6B0E">
        <w:rPr>
          <w:rFonts w:ascii="Times New Roman" w:hAnsi="Times New Roman"/>
          <w:b/>
          <w:sz w:val="28"/>
          <w:szCs w:val="28"/>
        </w:rPr>
        <w:t>.20 г. Лекция</w:t>
      </w:r>
    </w:p>
    <w:p w:rsidR="00BE4101" w:rsidRPr="00FF6B0E" w:rsidRDefault="00BE4101" w:rsidP="00A502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Идеальный и действительный цикл со смешанным подводом те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лоты.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занятия: 1. Изучить теоретические основы, выполнить сравнительный анализ показателей циклов.</w:t>
      </w:r>
    </w:p>
    <w:p w:rsidR="00BE4101" w:rsidRDefault="00BE4101" w:rsidP="00005C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Изучить рабочий процесс ДВС со смешанным подводом теплоты (дизельный двигатель).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</w:p>
    <w:p w:rsidR="00BE4101" w:rsidRPr="00FF6B0E" w:rsidRDefault="00BE4101" w:rsidP="00A5021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Практическое занятий.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Расчет, анализ и выбор исходных параметров для теплового расчета ДВС со смешанным подводом теплоты. 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занятия: 1. Выбор и анализ степени сжатия при проектировании двиг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теля.</w:t>
      </w:r>
    </w:p>
    <w:p w:rsidR="00BE4101" w:rsidRDefault="00BE4101" w:rsidP="00005C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Выбор и анализ коэффициента избытка воздуха при проектировании двигателя. 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литература: 1. Луканин В.Н. и др. Двигатели внутреннего сгорания. – М.: Высшая школа, 2005. – 479 с. </w:t>
      </w:r>
    </w:p>
    <w:p w:rsidR="00BE4101" w:rsidRDefault="00BE4101" w:rsidP="00005CB7">
      <w:pPr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 Колчин А.П., Демидов В.П. Расчет автомобильных и тракторных двигателей. Учебное пособие, 3-е издание. – М.: Высшая школа, 2003. – 496 с. </w:t>
      </w:r>
    </w:p>
    <w:p w:rsidR="00BE4101" w:rsidRDefault="00BE4101" w:rsidP="00A50215">
      <w:pPr>
        <w:rPr>
          <w:rFonts w:ascii="Times New Roman" w:hAnsi="Times New Roman"/>
          <w:sz w:val="28"/>
          <w:szCs w:val="28"/>
        </w:rPr>
      </w:pPr>
    </w:p>
    <w:p w:rsidR="00BE4101" w:rsidRDefault="00BE4101">
      <w:pPr>
        <w:rPr>
          <w:rFonts w:ascii="Times New Roman" w:hAnsi="Times New Roman"/>
          <w:sz w:val="28"/>
          <w:szCs w:val="28"/>
        </w:rPr>
      </w:pPr>
    </w:p>
    <w:p w:rsidR="00BE4101" w:rsidRPr="00E86FDE" w:rsidRDefault="00BE4101">
      <w:pPr>
        <w:rPr>
          <w:rFonts w:ascii="Times New Roman" w:hAnsi="Times New Roman"/>
          <w:sz w:val="28"/>
          <w:szCs w:val="28"/>
        </w:rPr>
      </w:pPr>
    </w:p>
    <w:p w:rsidR="00BE4101" w:rsidRDefault="00BE4101"/>
    <w:sectPr w:rsidR="00BE4101" w:rsidSect="009E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B86"/>
    <w:rsid w:val="00005CB7"/>
    <w:rsid w:val="001A1F3D"/>
    <w:rsid w:val="00221B5A"/>
    <w:rsid w:val="00221C63"/>
    <w:rsid w:val="00625A4B"/>
    <w:rsid w:val="009E2B12"/>
    <w:rsid w:val="00A50215"/>
    <w:rsid w:val="00BE4101"/>
    <w:rsid w:val="00CC6B86"/>
    <w:rsid w:val="00E768D8"/>
    <w:rsid w:val="00E86FDE"/>
    <w:rsid w:val="00FE58F9"/>
    <w:rsid w:val="00FF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B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121</Words>
  <Characters>695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Римовна</dc:creator>
  <cp:keywords/>
  <dc:description/>
  <cp:lastModifiedBy>KupriyanovaTG</cp:lastModifiedBy>
  <cp:revision>5</cp:revision>
  <dcterms:created xsi:type="dcterms:W3CDTF">2020-10-09T04:36:00Z</dcterms:created>
  <dcterms:modified xsi:type="dcterms:W3CDTF">2020-10-14T02:42:00Z</dcterms:modified>
</cp:coreProperties>
</file>