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A85" w:rsidRPr="0019767B" w:rsidRDefault="00EB1A85" w:rsidP="0019767B">
      <w:pPr>
        <w:jc w:val="center"/>
        <w:rPr>
          <w:rFonts w:ascii="Times New Roman" w:hAnsi="Times New Roman"/>
          <w:b/>
          <w:sz w:val="28"/>
          <w:szCs w:val="28"/>
        </w:rPr>
      </w:pPr>
      <w:r w:rsidRPr="0019767B">
        <w:rPr>
          <w:rFonts w:ascii="Times New Roman" w:hAnsi="Times New Roman"/>
          <w:b/>
          <w:sz w:val="28"/>
          <w:szCs w:val="28"/>
        </w:rPr>
        <w:t>Задание для группы С</w:t>
      </w:r>
      <w:r>
        <w:rPr>
          <w:rFonts w:ascii="Times New Roman" w:hAnsi="Times New Roman"/>
          <w:b/>
          <w:sz w:val="28"/>
          <w:szCs w:val="28"/>
        </w:rPr>
        <w:t>ДМ</w:t>
      </w:r>
      <w:r w:rsidRPr="0019767B">
        <w:rPr>
          <w:rFonts w:ascii="Times New Roman" w:hAnsi="Times New Roman"/>
          <w:b/>
          <w:sz w:val="28"/>
          <w:szCs w:val="28"/>
        </w:rPr>
        <w:t>-19</w:t>
      </w:r>
      <w:r>
        <w:rPr>
          <w:rFonts w:ascii="Times New Roman" w:hAnsi="Times New Roman"/>
          <w:b/>
          <w:sz w:val="28"/>
          <w:szCs w:val="28"/>
        </w:rPr>
        <w:t xml:space="preserve"> на 14 октября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b/>
            <w:sz w:val="28"/>
            <w:szCs w:val="28"/>
          </w:rPr>
          <w:t>2020 г</w:t>
        </w:r>
      </w:smartTag>
      <w:r>
        <w:rPr>
          <w:rFonts w:ascii="Times New Roman" w:hAnsi="Times New Roman"/>
          <w:b/>
          <w:sz w:val="28"/>
          <w:szCs w:val="28"/>
        </w:rPr>
        <w:t>.</w:t>
      </w:r>
    </w:p>
    <w:p w:rsidR="00EB1A85" w:rsidRDefault="00EB1A85"/>
    <w:p w:rsidR="00EB1A85" w:rsidRDefault="00EB1A85"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Материал по темам необходимо законспектировать и выложить студентам группы в личном кабинете. </w:t>
      </w:r>
    </w:p>
    <w:tbl>
      <w:tblPr>
        <w:tblpPr w:leftFromText="180" w:rightFromText="180" w:vertAnchor="text" w:horzAnchor="margin" w:tblpY="309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3018"/>
        <w:gridCol w:w="4778"/>
      </w:tblGrid>
      <w:tr w:rsidR="00EB1A85" w:rsidRPr="00FD7358" w:rsidTr="00FD7358">
        <w:trPr>
          <w:trHeight w:val="557"/>
        </w:trPr>
        <w:tc>
          <w:tcPr>
            <w:tcW w:w="1951" w:type="dxa"/>
            <w:vAlign w:val="center"/>
          </w:tcPr>
          <w:p w:rsidR="00EB1A85" w:rsidRPr="00FD7358" w:rsidRDefault="00EB1A85" w:rsidP="00FD73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358">
              <w:rPr>
                <w:rFonts w:ascii="Times New Roman" w:hAnsi="Times New Roman"/>
                <w:sz w:val="28"/>
                <w:szCs w:val="28"/>
              </w:rPr>
              <w:t>Дата провед</w:t>
            </w:r>
            <w:r w:rsidRPr="00FD7358">
              <w:rPr>
                <w:rFonts w:ascii="Times New Roman" w:hAnsi="Times New Roman"/>
                <w:sz w:val="28"/>
                <w:szCs w:val="28"/>
              </w:rPr>
              <w:t>е</w:t>
            </w:r>
            <w:r w:rsidRPr="00FD7358">
              <w:rPr>
                <w:rFonts w:ascii="Times New Roman" w:hAnsi="Times New Roman"/>
                <w:sz w:val="28"/>
                <w:szCs w:val="28"/>
              </w:rPr>
              <w:t>ния виртуал</w:t>
            </w:r>
            <w:r w:rsidRPr="00FD7358">
              <w:rPr>
                <w:rFonts w:ascii="Times New Roman" w:hAnsi="Times New Roman"/>
                <w:sz w:val="28"/>
                <w:szCs w:val="28"/>
              </w:rPr>
              <w:t>ь</w:t>
            </w:r>
            <w:r w:rsidRPr="00FD7358">
              <w:rPr>
                <w:rFonts w:ascii="Times New Roman" w:hAnsi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EB1A85" w:rsidRPr="00FD7358" w:rsidRDefault="00EB1A85" w:rsidP="00FD73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358">
              <w:rPr>
                <w:rFonts w:ascii="Times New Roman" w:hAnsi="Times New Roman"/>
                <w:sz w:val="28"/>
                <w:szCs w:val="28"/>
              </w:rPr>
              <w:t>Тема лекции</w:t>
            </w:r>
          </w:p>
        </w:tc>
        <w:tc>
          <w:tcPr>
            <w:tcW w:w="4778" w:type="dxa"/>
            <w:vAlign w:val="center"/>
          </w:tcPr>
          <w:p w:rsidR="00EB1A85" w:rsidRPr="00FD7358" w:rsidRDefault="00EB1A85" w:rsidP="00FD73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358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</w:tr>
      <w:tr w:rsidR="00EB1A85" w:rsidRPr="00FD7358" w:rsidTr="00FD7358">
        <w:trPr>
          <w:trHeight w:val="4831"/>
        </w:trPr>
        <w:tc>
          <w:tcPr>
            <w:tcW w:w="1951" w:type="dxa"/>
            <w:vAlign w:val="center"/>
          </w:tcPr>
          <w:p w:rsidR="00EB1A85" w:rsidRPr="00FD7358" w:rsidRDefault="00EB1A85" w:rsidP="00FD73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358">
              <w:rPr>
                <w:rFonts w:ascii="Times New Roman" w:hAnsi="Times New Roman"/>
                <w:sz w:val="24"/>
                <w:szCs w:val="24"/>
              </w:rPr>
              <w:t>14.10.20</w:t>
            </w:r>
          </w:p>
        </w:tc>
        <w:tc>
          <w:tcPr>
            <w:tcW w:w="3018" w:type="dxa"/>
          </w:tcPr>
          <w:p w:rsidR="00EB1A85" w:rsidRPr="00FD7358" w:rsidRDefault="00EB1A85" w:rsidP="00FD735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3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B1A85" w:rsidRPr="00FD7358" w:rsidRDefault="00EB1A85" w:rsidP="00FD735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B1A85" w:rsidRPr="00FD7358" w:rsidRDefault="00EB1A85" w:rsidP="00FD7358">
            <w:pPr>
              <w:shd w:val="clear" w:color="auto" w:fill="FFFFFF"/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358">
              <w:rPr>
                <w:rFonts w:ascii="Times New Roman" w:hAnsi="Times New Roman"/>
                <w:color w:val="000000"/>
                <w:sz w:val="24"/>
                <w:szCs w:val="24"/>
              </w:rPr>
              <w:t>Динамика относительн</w:t>
            </w:r>
            <w:r w:rsidRPr="00FD735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D7358">
              <w:rPr>
                <w:rFonts w:ascii="Times New Roman" w:hAnsi="Times New Roman"/>
                <w:color w:val="000000"/>
                <w:sz w:val="24"/>
                <w:szCs w:val="24"/>
              </w:rPr>
              <w:t>го движения. Влияние вращения Земли на дв</w:t>
            </w:r>
            <w:r w:rsidRPr="00FD735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FD7358">
              <w:rPr>
                <w:rFonts w:ascii="Times New Roman" w:hAnsi="Times New Roman"/>
                <w:color w:val="000000"/>
                <w:sz w:val="24"/>
                <w:szCs w:val="24"/>
              </w:rPr>
              <w:t>жение тел по ее поверхн</w:t>
            </w:r>
            <w:r w:rsidRPr="00FD735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D7358">
              <w:rPr>
                <w:rFonts w:ascii="Times New Roman" w:hAnsi="Times New Roman"/>
                <w:color w:val="000000"/>
                <w:sz w:val="24"/>
                <w:szCs w:val="24"/>
              </w:rPr>
              <w:t>сти.</w:t>
            </w:r>
          </w:p>
          <w:p w:rsidR="00EB1A85" w:rsidRPr="00FD7358" w:rsidRDefault="00EB1A85" w:rsidP="00FD7358">
            <w:pPr>
              <w:shd w:val="clear" w:color="auto" w:fill="FFFFFF"/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358">
              <w:rPr>
                <w:rFonts w:ascii="Times New Roman" w:hAnsi="Times New Roman"/>
                <w:color w:val="000000"/>
                <w:sz w:val="24"/>
                <w:szCs w:val="24"/>
              </w:rPr>
              <w:t>Динамика несвободной материальной точки. Виды связей, уравнения связей. Дифференциальное ура</w:t>
            </w:r>
            <w:r w:rsidRPr="00FD735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FD7358">
              <w:rPr>
                <w:rFonts w:ascii="Times New Roman" w:hAnsi="Times New Roman"/>
                <w:color w:val="000000"/>
                <w:sz w:val="24"/>
                <w:szCs w:val="24"/>
              </w:rPr>
              <w:t>нение  движения матер</w:t>
            </w:r>
            <w:r w:rsidRPr="00FD735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FD7358">
              <w:rPr>
                <w:rFonts w:ascii="Times New Roman" w:hAnsi="Times New Roman"/>
                <w:color w:val="000000"/>
                <w:sz w:val="24"/>
                <w:szCs w:val="24"/>
              </w:rPr>
              <w:t>альной точки по непо</w:t>
            </w:r>
            <w:r w:rsidRPr="00FD7358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FD7358">
              <w:rPr>
                <w:rFonts w:ascii="Times New Roman" w:hAnsi="Times New Roman"/>
                <w:color w:val="000000"/>
                <w:sz w:val="24"/>
                <w:szCs w:val="24"/>
              </w:rPr>
              <w:t>вижной поверхности. М</w:t>
            </w:r>
            <w:r w:rsidRPr="00FD735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D7358">
              <w:rPr>
                <w:rFonts w:ascii="Times New Roman" w:hAnsi="Times New Roman"/>
                <w:color w:val="000000"/>
                <w:sz w:val="24"/>
                <w:szCs w:val="24"/>
              </w:rPr>
              <w:t>лые колебания математ</w:t>
            </w:r>
            <w:r w:rsidRPr="00FD735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FD7358">
              <w:rPr>
                <w:rFonts w:ascii="Times New Roman" w:hAnsi="Times New Roman"/>
                <w:color w:val="000000"/>
                <w:sz w:val="24"/>
                <w:szCs w:val="24"/>
              </w:rPr>
              <w:t>ческого маятника.</w:t>
            </w:r>
          </w:p>
        </w:tc>
        <w:tc>
          <w:tcPr>
            <w:tcW w:w="4778" w:type="dxa"/>
            <w:vAlign w:val="center"/>
          </w:tcPr>
          <w:p w:rsidR="00EB1A85" w:rsidRPr="00FD7358" w:rsidRDefault="00EB1A85" w:rsidP="00FD7358">
            <w:pPr>
              <w:shd w:val="clear" w:color="auto" w:fill="FFFFFF"/>
              <w:spacing w:after="0" w:line="240" w:lineRule="auto"/>
              <w:ind w:firstLine="13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7358">
              <w:rPr>
                <w:rFonts w:ascii="Times New Roman" w:hAnsi="Times New Roman"/>
                <w:sz w:val="24"/>
                <w:szCs w:val="24"/>
              </w:rPr>
              <w:t>1. Яблонский А.А., В.М.Никифорова Курс теоретической механики. Учеб. пособие для вузов: 13-е изд., исправ.</w:t>
            </w:r>
            <w:r w:rsidRPr="00FD73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FD7358">
              <w:rPr>
                <w:rFonts w:ascii="Times New Roman" w:hAnsi="Times New Roman"/>
                <w:sz w:val="24"/>
                <w:szCs w:val="24"/>
              </w:rPr>
              <w:t>Москва: Инт</w:t>
            </w:r>
            <w:r w:rsidRPr="00FD7358">
              <w:rPr>
                <w:rFonts w:ascii="Times New Roman" w:hAnsi="Times New Roman"/>
                <w:sz w:val="24"/>
                <w:szCs w:val="24"/>
              </w:rPr>
              <w:t>е</w:t>
            </w:r>
            <w:r w:rsidRPr="00FD7358">
              <w:rPr>
                <w:rFonts w:ascii="Times New Roman" w:hAnsi="Times New Roman"/>
                <w:sz w:val="24"/>
                <w:szCs w:val="24"/>
              </w:rPr>
              <w:t>грал-Пресс, 2009 (2006, 1984).</w:t>
            </w:r>
            <w:r w:rsidRPr="00FD73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FD7358">
              <w:rPr>
                <w:rFonts w:ascii="Times New Roman" w:hAnsi="Times New Roman"/>
                <w:sz w:val="24"/>
                <w:szCs w:val="24"/>
              </w:rPr>
              <w:t>603с.</w:t>
            </w:r>
          </w:p>
          <w:p w:rsidR="00EB1A85" w:rsidRPr="00FD7358" w:rsidRDefault="00EB1A85" w:rsidP="00FD7358">
            <w:pPr>
              <w:pStyle w:val="NoSpacing"/>
              <w:ind w:firstLine="13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7358">
              <w:rPr>
                <w:rFonts w:ascii="Times New Roman" w:hAnsi="Times New Roman"/>
                <w:sz w:val="24"/>
                <w:szCs w:val="24"/>
              </w:rPr>
              <w:t>2. Бать М.И и др. Теоретическая механика  в примерах и задачах. Учеб. пособ. для в</w:t>
            </w:r>
            <w:r w:rsidRPr="00FD7358">
              <w:rPr>
                <w:rFonts w:ascii="Times New Roman" w:hAnsi="Times New Roman"/>
                <w:sz w:val="24"/>
                <w:szCs w:val="24"/>
              </w:rPr>
              <w:t>у</w:t>
            </w:r>
            <w:r w:rsidRPr="00FD7358">
              <w:rPr>
                <w:rFonts w:ascii="Times New Roman" w:hAnsi="Times New Roman"/>
                <w:sz w:val="24"/>
                <w:szCs w:val="24"/>
              </w:rPr>
              <w:t>зов. В 2-х т./М.И.Бать, Г.Ю. Джанелидзе, А.С. Кельзон.-9-е изд., перераб. - Москва: Наука, 2007.</w:t>
            </w:r>
            <w:r w:rsidRPr="00FD73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FD7358">
              <w:rPr>
                <w:rFonts w:ascii="Times New Roman" w:hAnsi="Times New Roman"/>
                <w:sz w:val="24"/>
                <w:szCs w:val="24"/>
              </w:rPr>
              <w:t>670 с.</w:t>
            </w:r>
          </w:p>
          <w:p w:rsidR="00EB1A85" w:rsidRPr="00FD7358" w:rsidRDefault="00EB1A85" w:rsidP="00FD73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1A85" w:rsidRDefault="00EB1A85">
      <w:r>
        <w:t xml:space="preserve">                                                  </w:t>
      </w:r>
    </w:p>
    <w:p w:rsidR="00EB1A85" w:rsidRDefault="00EB1A85"/>
    <w:p w:rsidR="00EB1A85" w:rsidRDefault="00EB1A85"/>
    <w:p w:rsidR="00EB1A85" w:rsidRDefault="00EB1A85"/>
    <w:p w:rsidR="00EB1A85" w:rsidRDefault="00EB1A85"/>
    <w:p w:rsidR="00EB1A85" w:rsidRDefault="00EB1A85"/>
    <w:p w:rsidR="00EB1A85" w:rsidRDefault="00EB1A85"/>
    <w:p w:rsidR="00EB1A85" w:rsidRDefault="00EB1A85"/>
    <w:p w:rsidR="00EB1A85" w:rsidRDefault="00EB1A85"/>
    <w:p w:rsidR="00EB1A85" w:rsidRDefault="00EB1A85"/>
    <w:sectPr w:rsidR="00EB1A85" w:rsidSect="00540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029"/>
    <w:rsid w:val="00040A91"/>
    <w:rsid w:val="00095029"/>
    <w:rsid w:val="000B31E1"/>
    <w:rsid w:val="0019767B"/>
    <w:rsid w:val="0034144C"/>
    <w:rsid w:val="00540A21"/>
    <w:rsid w:val="00563D47"/>
    <w:rsid w:val="005F0014"/>
    <w:rsid w:val="00810DDE"/>
    <w:rsid w:val="008E5CFD"/>
    <w:rsid w:val="00A507A0"/>
    <w:rsid w:val="00B20E91"/>
    <w:rsid w:val="00C50827"/>
    <w:rsid w:val="00C92058"/>
    <w:rsid w:val="00D04C17"/>
    <w:rsid w:val="00D22DD1"/>
    <w:rsid w:val="00DA1240"/>
    <w:rsid w:val="00DA6469"/>
    <w:rsid w:val="00E04FB7"/>
    <w:rsid w:val="00E77AC4"/>
    <w:rsid w:val="00E82773"/>
    <w:rsid w:val="00EA5F0E"/>
    <w:rsid w:val="00EB1A85"/>
    <w:rsid w:val="00F94C1C"/>
    <w:rsid w:val="00FD7358"/>
    <w:rsid w:val="00FF4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A2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9502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095029"/>
  </w:style>
  <w:style w:type="paragraph" w:styleId="BalloonText">
    <w:name w:val="Balloon Text"/>
    <w:basedOn w:val="Normal"/>
    <w:link w:val="BalloonTextChar"/>
    <w:uiPriority w:val="99"/>
    <w:semiHidden/>
    <w:rsid w:val="00C9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2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191</TotalTime>
  <Pages>1</Pages>
  <Words>137</Words>
  <Characters>781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KupriyanovaTG</cp:lastModifiedBy>
  <cp:revision>14</cp:revision>
  <dcterms:created xsi:type="dcterms:W3CDTF">2020-06-08T01:56:00Z</dcterms:created>
  <dcterms:modified xsi:type="dcterms:W3CDTF">2020-10-14T00:10:00Z</dcterms:modified>
</cp:coreProperties>
</file>