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94" w:rsidRDefault="009F619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9F6194" w:rsidRPr="00753E90" w:rsidRDefault="009F6194">
      <w:pPr>
        <w:rPr>
          <w:rFonts w:ascii="Times New Roman" w:hAnsi="Times New Roman"/>
          <w:b/>
          <w:color w:val="FF0000"/>
          <w:sz w:val="28"/>
          <w:szCs w:val="28"/>
        </w:rPr>
      </w:pPr>
      <w:r w:rsidRPr="00102770">
        <w:rPr>
          <w:rFonts w:ascii="Times New Roman" w:hAnsi="Times New Roman"/>
          <w:b/>
          <w:sz w:val="28"/>
          <w:szCs w:val="28"/>
        </w:rPr>
        <w:t>ТЕСТЫ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3E90">
        <w:rPr>
          <w:rFonts w:ascii="Times New Roman" w:hAnsi="Times New Roman"/>
          <w:b/>
          <w:color w:val="FF0000"/>
          <w:sz w:val="28"/>
          <w:szCs w:val="28"/>
        </w:rPr>
        <w:t>(</w:t>
      </w:r>
      <w:r>
        <w:rPr>
          <w:rFonts w:ascii="Times New Roman" w:hAnsi="Times New Roman"/>
          <w:b/>
          <w:color w:val="FF0000"/>
          <w:sz w:val="28"/>
          <w:szCs w:val="28"/>
        </w:rPr>
        <w:t>не</w:t>
      </w:r>
      <w:r w:rsidRPr="00753E90">
        <w:rPr>
          <w:rFonts w:ascii="Times New Roman" w:hAnsi="Times New Roman"/>
          <w:b/>
          <w:color w:val="FF0000"/>
          <w:sz w:val="28"/>
          <w:szCs w:val="28"/>
        </w:rPr>
        <w:t>правильные ответы выделены красным)</w:t>
      </w:r>
    </w:p>
    <w:p w:rsidR="009F6194" w:rsidRPr="00753E90" w:rsidRDefault="009F619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9F6194" w:rsidRPr="003B1FD6" w:rsidRDefault="009F6194" w:rsidP="003B1FD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Основоположником науки об организации труда считается:</w:t>
      </w:r>
      <w:r w:rsidRPr="00601C33">
        <w:rPr>
          <w:rFonts w:ascii="Times New Roman" w:hAnsi="Times New Roman"/>
          <w:b/>
          <w:color w:val="000000"/>
          <w:sz w:val="28"/>
          <w:szCs w:val="28"/>
        </w:rPr>
        <w:br/>
      </w:r>
      <w:r w:rsidRPr="00726A30">
        <w:rPr>
          <w:rFonts w:ascii="Times New Roman" w:hAnsi="Times New Roman"/>
          <w:color w:val="FF0000"/>
          <w:sz w:val="28"/>
          <w:szCs w:val="28"/>
        </w:rPr>
        <w:t xml:space="preserve">1. </w:t>
      </w:r>
      <w:r w:rsidRPr="00726A3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А. Файоль</w:t>
      </w:r>
      <w:r w:rsidRPr="00726A30">
        <w:rPr>
          <w:rFonts w:ascii="Times New Roman" w:hAnsi="Times New Roman"/>
          <w:color w:val="FF0000"/>
          <w:sz w:val="28"/>
          <w:szCs w:val="28"/>
        </w:rPr>
        <w:br/>
      </w:r>
      <w:r w:rsidRPr="00726A30">
        <w:rPr>
          <w:rFonts w:ascii="Times New Roman" w:hAnsi="Times New Roman"/>
          <w:sz w:val="28"/>
          <w:szCs w:val="28"/>
          <w:shd w:val="clear" w:color="auto" w:fill="FFFFFF"/>
        </w:rPr>
        <w:t>2. Ф.У. Тейлор</w:t>
      </w:r>
      <w:r w:rsidRPr="00726A3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br/>
      </w:r>
      <w:r w:rsidRPr="003B1FD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3. Г. Эмерсон</w:t>
      </w:r>
      <w:r w:rsidRPr="003B1FD6">
        <w:rPr>
          <w:rFonts w:ascii="Times New Roman" w:hAnsi="Times New Roman"/>
          <w:color w:val="FF0000"/>
          <w:sz w:val="28"/>
          <w:szCs w:val="28"/>
        </w:rPr>
        <w:br/>
      </w:r>
      <w:r w:rsidRPr="003B1FD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Ф.Б. Гилберг</w:t>
      </w:r>
      <w:r w:rsidRPr="003B1FD6">
        <w:rPr>
          <w:rFonts w:ascii="Times New Roman" w:hAnsi="Times New Roman"/>
          <w:color w:val="FF0000"/>
          <w:sz w:val="28"/>
          <w:szCs w:val="28"/>
        </w:rPr>
        <w:br/>
      </w:r>
      <w:r w:rsidRPr="003B1FD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5. Г. Форд I</w:t>
      </w:r>
    </w:p>
    <w:p w:rsidR="009F6194" w:rsidRPr="001E47C0" w:rsidRDefault="009F6194" w:rsidP="001E47C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Начало развития НОТ относится к:</w:t>
      </w:r>
      <w:r w:rsidRPr="00601C33">
        <w:rPr>
          <w:rFonts w:ascii="Times New Roman" w:hAnsi="Times New Roman"/>
          <w:b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началу XIX в.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3B1F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середине XIX в.</w:t>
      </w:r>
      <w:r w:rsidRPr="003B1FD6">
        <w:rPr>
          <w:rFonts w:ascii="Times New Roman" w:hAnsi="Times New Roman"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3. концу XIX в.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началу ХХ в.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5. середине ХХ в.</w:t>
      </w:r>
    </w:p>
    <w:p w:rsidR="009F6194" w:rsidRPr="003B1FD6" w:rsidRDefault="009F6194" w:rsidP="001E47C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Первым доказал возможность рациональной организации в любом масштабе:</w:t>
      </w:r>
      <w:r w:rsidRPr="00601C33">
        <w:rPr>
          <w:rFonts w:ascii="Times New Roman" w:hAnsi="Times New Roman"/>
          <w:b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Ф.У. Тейлор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 Ф.Б. Гилберт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3B1F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Г. Эмерсон</w:t>
      </w:r>
      <w:r w:rsidRPr="003B1FD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B1FD6">
        <w:rPr>
          <w:rFonts w:ascii="Times New Roman" w:hAnsi="Times New Roman"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Э. Мэйо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5. Г. Форд </w:t>
      </w:r>
      <w:r w:rsidRPr="003B1FD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I</w:t>
      </w:r>
    </w:p>
    <w:p w:rsidR="009F6194" w:rsidRPr="001E47C0" w:rsidRDefault="009F6194" w:rsidP="003B1FD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Отцом современной теории  менеджмента называют:</w:t>
      </w:r>
      <w:r w:rsidRPr="00601C33">
        <w:rPr>
          <w:rFonts w:ascii="Times New Roman" w:hAnsi="Times New Roman"/>
          <w:b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Ф.Б. Гилберта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3B1F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А. Файоля</w:t>
      </w:r>
      <w:r w:rsidRPr="003B1FD6">
        <w:rPr>
          <w:rFonts w:ascii="Times New Roman" w:hAnsi="Times New Roman"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3. Г. Эмерсон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1E47C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А.А. Богданова</w:t>
      </w:r>
    </w:p>
    <w:p w:rsidR="009F6194" w:rsidRPr="001E47C0" w:rsidRDefault="009F6194" w:rsidP="001E47C0">
      <w:pPr>
        <w:pStyle w:val="ListParagraph"/>
        <w:spacing w:line="36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5. Ф.У. Тейлор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</w:p>
    <w:p w:rsidR="009F6194" w:rsidRPr="001E47C0" w:rsidRDefault="009F6194" w:rsidP="001E47C0">
      <w:pPr>
        <w:pStyle w:val="ListParagraph"/>
        <w:numPr>
          <w:ilvl w:val="0"/>
          <w:numId w:val="4"/>
        </w:num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Автором теории «человеческих отношений» является:</w:t>
      </w:r>
      <w:r w:rsidRPr="00601C33">
        <w:rPr>
          <w:rFonts w:ascii="Times New Roman" w:hAnsi="Times New Roman"/>
          <w:b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Ф.Б. Гилберт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 Г. Эмерсон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Э. Мэйо</w:t>
      </w:r>
      <w:r w:rsidRPr="001E47C0">
        <w:rPr>
          <w:rFonts w:ascii="Times New Roman" w:hAnsi="Times New Roman"/>
          <w:color w:val="00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А. Файоль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О.А. Ерманский</w:t>
      </w:r>
      <w:r w:rsidRPr="001E47C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9F6194" w:rsidRPr="00601C33" w:rsidRDefault="009F6194" w:rsidP="00601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1C33">
        <w:rPr>
          <w:rFonts w:ascii="Times New Roman" w:hAnsi="Times New Roman"/>
          <w:b/>
          <w:sz w:val="28"/>
          <w:szCs w:val="28"/>
        </w:rPr>
        <w:t>Автором закона «накопления упражнений» и «принципа оптимума» является:</w:t>
      </w:r>
    </w:p>
    <w:p w:rsidR="009F6194" w:rsidRPr="001E47C0" w:rsidRDefault="009F6194" w:rsidP="00726A30">
      <w:pPr>
        <w:pStyle w:val="ListParagraph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1. </w:t>
      </w:r>
      <w:r w:rsidRPr="003B1FD6">
        <w:rPr>
          <w:rFonts w:ascii="Times New Roman" w:hAnsi="Times New Roman"/>
          <w:color w:val="FF0000"/>
          <w:sz w:val="28"/>
          <w:szCs w:val="28"/>
        </w:rPr>
        <w:t xml:space="preserve">А.К.  Гастев </w:t>
      </w:r>
      <w:r w:rsidRPr="003B1FD6">
        <w:rPr>
          <w:rFonts w:ascii="Times New Roman" w:hAnsi="Times New Roman"/>
          <w:color w:val="FF0000"/>
          <w:sz w:val="28"/>
          <w:szCs w:val="28"/>
        </w:rPr>
        <w:br/>
      </w:r>
      <w:r w:rsidRPr="00726A3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 А. Файол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ь</w:t>
      </w:r>
      <w:r w:rsidRPr="00726A30">
        <w:rPr>
          <w:rFonts w:ascii="Times New Roman" w:hAnsi="Times New Roman"/>
          <w:color w:val="FF0000"/>
          <w:sz w:val="28"/>
          <w:szCs w:val="28"/>
        </w:rPr>
        <w:br/>
      </w:r>
      <w:r w:rsidRPr="00726A30">
        <w:rPr>
          <w:rFonts w:ascii="Times New Roman" w:hAnsi="Times New Roman"/>
          <w:sz w:val="28"/>
          <w:szCs w:val="28"/>
          <w:shd w:val="clear" w:color="auto" w:fill="FFFFFF"/>
        </w:rPr>
        <w:t>3. О.А. Ерманский</w:t>
      </w:r>
      <w:r w:rsidRPr="00726A3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26A30">
        <w:rPr>
          <w:rFonts w:ascii="Times New Roman" w:hAnsi="Times New Roman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А.А. Богданов</w:t>
      </w:r>
    </w:p>
    <w:p w:rsidR="009F6194" w:rsidRDefault="009F6194" w:rsidP="00726A30">
      <w:pPr>
        <w:pStyle w:val="ListParagraph"/>
        <w:spacing w:line="36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5. Ф.У. Тейлор</w:t>
      </w:r>
    </w:p>
    <w:p w:rsidR="009F6194" w:rsidRPr="00601C33" w:rsidRDefault="009F6194" w:rsidP="00726A30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1C33">
        <w:rPr>
          <w:rFonts w:ascii="Times New Roman" w:hAnsi="Times New Roman"/>
          <w:b/>
          <w:sz w:val="28"/>
          <w:szCs w:val="28"/>
          <w:shd w:val="clear" w:color="auto" w:fill="FFFFFF"/>
        </w:rPr>
        <w:t>7. Основные этапы системы непрерывно-по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точного производства разработал</w:t>
      </w:r>
      <w:r w:rsidRPr="00601C33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9F6194" w:rsidRPr="00B91E02" w:rsidRDefault="009F6194" w:rsidP="00B91E02">
      <w:pPr>
        <w:pStyle w:val="ListParagraph"/>
        <w:spacing w:line="36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Ф.Б. Гилберт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 Г. Эмерсон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B91E0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3. Ф.У. Тейлор</w:t>
      </w:r>
    </w:p>
    <w:p w:rsidR="009F6194" w:rsidRPr="00B91E02" w:rsidRDefault="009F6194" w:rsidP="00B91E02">
      <w:pPr>
        <w:pStyle w:val="ListParagraph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А. Файоль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B91E02">
        <w:rPr>
          <w:rFonts w:ascii="Times New Roman" w:hAnsi="Times New Roman"/>
          <w:sz w:val="28"/>
          <w:szCs w:val="28"/>
          <w:shd w:val="clear" w:color="auto" w:fill="FFFFFF"/>
        </w:rPr>
        <w:t>5. Г. Форд I</w:t>
      </w:r>
    </w:p>
    <w:p w:rsidR="009F6194" w:rsidRPr="00601C33" w:rsidRDefault="009F6194" w:rsidP="00726A30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1C3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12 принципов достижения высокой производительности труда разработал:</w:t>
      </w:r>
    </w:p>
    <w:p w:rsidR="009F6194" w:rsidRPr="001E47C0" w:rsidRDefault="009F6194" w:rsidP="00B91E02">
      <w:pPr>
        <w:pStyle w:val="ListParagraph"/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1. Ф.Б. Гилберт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B91E02">
        <w:rPr>
          <w:rFonts w:ascii="Times New Roman" w:hAnsi="Times New Roman"/>
          <w:sz w:val="28"/>
          <w:szCs w:val="28"/>
          <w:shd w:val="clear" w:color="auto" w:fill="FFFFFF"/>
        </w:rPr>
        <w:t>2. Г. Эмерсон</w:t>
      </w:r>
      <w:r w:rsidRPr="00B91E02">
        <w:rPr>
          <w:rFonts w:ascii="Times New Roman" w:hAnsi="Times New Roman"/>
          <w:sz w:val="28"/>
          <w:szCs w:val="28"/>
        </w:rPr>
        <w:br/>
      </w:r>
      <w:r w:rsidRPr="00B91E0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3. </w:t>
      </w:r>
      <w:r w:rsidRPr="003B1FD6">
        <w:rPr>
          <w:rFonts w:ascii="Times New Roman" w:hAnsi="Times New Roman"/>
          <w:color w:val="FF0000"/>
          <w:sz w:val="28"/>
          <w:szCs w:val="28"/>
        </w:rPr>
        <w:t xml:space="preserve">А.К.  Гастев </w:t>
      </w:r>
      <w:r w:rsidRPr="003B1FD6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4. А. Файоль</w:t>
      </w:r>
      <w:r w:rsidRPr="001E47C0">
        <w:rPr>
          <w:rFonts w:ascii="Times New Roman" w:hAnsi="Times New Roman"/>
          <w:color w:val="FF0000"/>
          <w:sz w:val="28"/>
          <w:szCs w:val="28"/>
        </w:rPr>
        <w:br/>
      </w:r>
      <w:r w:rsidRPr="001E47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О.А. Ерманский</w:t>
      </w:r>
      <w:r w:rsidRPr="001E47C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9F6194" w:rsidRPr="003B1FD6" w:rsidRDefault="009F6194" w:rsidP="00C9762C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Научная организация труда </w:t>
      </w:r>
      <w:r w:rsidRPr="003B1FD6">
        <w:rPr>
          <w:rFonts w:ascii="Times New Roman" w:hAnsi="Times New Roman"/>
          <w:b/>
          <w:color w:val="000000"/>
          <w:sz w:val="28"/>
          <w:szCs w:val="28"/>
        </w:rPr>
        <w:t xml:space="preserve"> – это…</w:t>
      </w:r>
    </w:p>
    <w:p w:rsidR="009F6194" w:rsidRPr="00DE579F" w:rsidRDefault="009F6194" w:rsidP="00C9762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FF0000"/>
          <w:sz w:val="28"/>
          <w:szCs w:val="28"/>
        </w:rPr>
      </w:pPr>
      <w:r w:rsidRPr="00DE579F">
        <w:rPr>
          <w:rFonts w:ascii="Times New Roman" w:hAnsi="Times New Roman"/>
          <w:color w:val="FF0000"/>
          <w:sz w:val="28"/>
          <w:szCs w:val="28"/>
        </w:rPr>
        <w:t xml:space="preserve">во-первых, это </w:t>
      </w:r>
      <w:r w:rsidRPr="00DE579F">
        <w:rPr>
          <w:rFonts w:ascii="Times New Roman" w:hAnsi="Times New Roman"/>
          <w:iCs/>
          <w:color w:val="FF0000"/>
          <w:sz w:val="28"/>
          <w:szCs w:val="28"/>
        </w:rPr>
        <w:t xml:space="preserve">система, </w:t>
      </w:r>
      <w:r w:rsidRPr="00DE579F">
        <w:rPr>
          <w:rFonts w:ascii="Times New Roman" w:hAnsi="Times New Roman"/>
          <w:color w:val="FF0000"/>
          <w:sz w:val="28"/>
          <w:szCs w:val="28"/>
        </w:rPr>
        <w:t xml:space="preserve">отличающаяся характерным признаком и обладающая необходимыми свойствами,  имеющая конкретный состав слагающих ее элементов и во-вторых, это </w:t>
      </w:r>
      <w:r w:rsidRPr="00DE579F">
        <w:rPr>
          <w:rFonts w:ascii="Times New Roman" w:hAnsi="Times New Roman"/>
          <w:iCs/>
          <w:color w:val="FF0000"/>
          <w:sz w:val="28"/>
          <w:szCs w:val="28"/>
        </w:rPr>
        <w:t xml:space="preserve">процесс </w:t>
      </w:r>
      <w:r w:rsidRPr="00DE579F">
        <w:rPr>
          <w:rFonts w:ascii="Times New Roman" w:hAnsi="Times New Roman"/>
          <w:color w:val="FF0000"/>
          <w:sz w:val="28"/>
          <w:szCs w:val="28"/>
        </w:rPr>
        <w:t>установления или изменения системы,</w:t>
      </w:r>
      <w:r w:rsidRPr="00DE579F">
        <w:rPr>
          <w:rFonts w:ascii="Times New Roman" w:hAnsi="Times New Roman"/>
          <w:smallCaps/>
          <w:color w:val="FF0000"/>
          <w:spacing w:val="-1"/>
          <w:sz w:val="28"/>
          <w:szCs w:val="28"/>
        </w:rPr>
        <w:t xml:space="preserve"> </w:t>
      </w:r>
      <w:r w:rsidRPr="00DE579F">
        <w:rPr>
          <w:rFonts w:ascii="Times New Roman" w:hAnsi="Times New Roman"/>
          <w:color w:val="FF0000"/>
          <w:spacing w:val="-1"/>
          <w:sz w:val="28"/>
          <w:szCs w:val="28"/>
        </w:rPr>
        <w:t>процесс управления ею.</w:t>
      </w:r>
    </w:p>
    <w:p w:rsidR="009F6194" w:rsidRDefault="009F6194" w:rsidP="00C9762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DE579F">
        <w:rPr>
          <w:rFonts w:ascii="Times New Roman" w:hAnsi="Times New Roman"/>
          <w:color w:val="000000"/>
          <w:sz w:val="28"/>
          <w:szCs w:val="28"/>
        </w:rPr>
        <w:t>это такая организация труда, при которой практическому внедрению конкретных мероприятий предшествует тщательный научный анализ трудовых процессов и условий их выполнения, а сами практические меры базируются на достижениях современной науки и передовой практики.</w:t>
      </w:r>
    </w:p>
    <w:p w:rsidR="009F6194" w:rsidRPr="00D345DF" w:rsidRDefault="009F6194" w:rsidP="00C9762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color w:val="FF0000"/>
          <w:sz w:val="28"/>
          <w:szCs w:val="28"/>
        </w:rPr>
      </w:pPr>
      <w:r w:rsidRPr="00DE57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это определенный порядок построения и осуществления трудового процесса, образующий систему взаимодействия работников со средствами производства и друг с другом для достижения заранее поставленной цели трудовой деятельности.</w:t>
      </w:r>
    </w:p>
    <w:p w:rsidR="009F6194" w:rsidRPr="003B1FD6" w:rsidRDefault="009F6194" w:rsidP="00C9762C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НОТ</w:t>
      </w:r>
      <w:r w:rsidRPr="003B1F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призвана решать</w:t>
      </w:r>
      <w:r w:rsidRPr="003B1FD6">
        <w:rPr>
          <w:rFonts w:ascii="Times New Roman" w:hAnsi="Times New Roman"/>
          <w:b/>
          <w:color w:val="000000"/>
          <w:sz w:val="28"/>
          <w:szCs w:val="28"/>
        </w:rPr>
        <w:t xml:space="preserve"> следующие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  <w:r w:rsidRPr="003B1FD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F6194" w:rsidRPr="003B1FD6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Экономическую</w:t>
      </w:r>
    </w:p>
    <w:p w:rsidR="009F6194" w:rsidRPr="003B1FD6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Социальную</w:t>
      </w:r>
      <w:r w:rsidRPr="003B1FD6">
        <w:rPr>
          <w:rFonts w:ascii="Times New Roman" w:hAnsi="Times New Roman"/>
          <w:bCs/>
          <w:color w:val="000000"/>
          <w:sz w:val="28"/>
          <w:szCs w:val="28"/>
        </w:rPr>
        <w:t> </w:t>
      </w:r>
    </w:p>
    <w:p w:rsidR="009F6194" w:rsidRPr="00D345DF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D345DF">
        <w:rPr>
          <w:rFonts w:ascii="Times New Roman" w:hAnsi="Times New Roman"/>
          <w:bCs/>
          <w:color w:val="FF0000"/>
          <w:sz w:val="28"/>
          <w:szCs w:val="28"/>
        </w:rPr>
        <w:t>Эстетическую</w:t>
      </w:r>
    </w:p>
    <w:p w:rsidR="009F6194" w:rsidRPr="003B1FD6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Психофизиологическую</w:t>
      </w:r>
    </w:p>
    <w:p w:rsidR="009F6194" w:rsidRPr="00D345DF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345DF">
        <w:rPr>
          <w:rFonts w:ascii="Times New Roman" w:hAnsi="Times New Roman"/>
          <w:bCs/>
          <w:color w:val="FF0000"/>
          <w:sz w:val="28"/>
          <w:szCs w:val="28"/>
        </w:rPr>
        <w:t>Психологическую</w:t>
      </w:r>
    </w:p>
    <w:p w:rsidR="009F6194" w:rsidRDefault="009F6194" w:rsidP="00C9762C">
      <w:pPr>
        <w:pStyle w:val="ListParagraph"/>
        <w:numPr>
          <w:ilvl w:val="0"/>
          <w:numId w:val="6"/>
        </w:numPr>
        <w:spacing w:line="360" w:lineRule="auto"/>
        <w:ind w:left="142" w:firstLine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345DF">
        <w:rPr>
          <w:rFonts w:ascii="Times New Roman" w:hAnsi="Times New Roman"/>
          <w:bCs/>
          <w:color w:val="FF0000"/>
          <w:sz w:val="28"/>
          <w:szCs w:val="28"/>
        </w:rPr>
        <w:t>Гигиеническую</w:t>
      </w:r>
    </w:p>
    <w:p w:rsidR="009F6194" w:rsidRPr="00601C33" w:rsidRDefault="009F6194" w:rsidP="00C9762C">
      <w:pPr>
        <w:pStyle w:val="ListParagraph"/>
        <w:spacing w:line="360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601C33">
        <w:rPr>
          <w:rFonts w:ascii="Times New Roman" w:hAnsi="Times New Roman"/>
          <w:b/>
          <w:bCs/>
          <w:sz w:val="28"/>
          <w:szCs w:val="28"/>
        </w:rPr>
        <w:t>11.</w:t>
      </w:r>
      <w:r w:rsidRPr="00601C3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НОТ выполняет следующие функции</w:t>
      </w:r>
    </w:p>
    <w:p w:rsidR="009F6194" w:rsidRPr="003B1FD6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ресурсосберегающая</w:t>
      </w:r>
    </w:p>
    <w:p w:rsidR="009F6194" w:rsidRPr="003B1FD6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оптимизирующая</w:t>
      </w:r>
    </w:p>
    <w:p w:rsidR="009F6194" w:rsidRPr="003B1FD6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трудощадящая</w:t>
      </w:r>
    </w:p>
    <w:p w:rsidR="009F6194" w:rsidRPr="00D345DF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воспитательная</w:t>
      </w:r>
    </w:p>
    <w:p w:rsidR="009F6194" w:rsidRPr="00D345DF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активизирующая</w:t>
      </w:r>
    </w:p>
    <w:p w:rsidR="009F6194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возвышения туда</w:t>
      </w:r>
    </w:p>
    <w:p w:rsidR="009F6194" w:rsidRDefault="009F6194" w:rsidP="00C976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формирования эффективного работника</w:t>
      </w:r>
    </w:p>
    <w:p w:rsidR="009F6194" w:rsidRPr="00601C33" w:rsidRDefault="009F6194" w:rsidP="00601C33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color w:val="000000"/>
          <w:sz w:val="28"/>
          <w:szCs w:val="28"/>
        </w:rPr>
        <w:t xml:space="preserve">12. Выделяют следующие принципы НОТ </w:t>
      </w:r>
    </w:p>
    <w:p w:rsidR="009F6194" w:rsidRPr="00B7530B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30B">
        <w:rPr>
          <w:rFonts w:ascii="Times New Roman" w:hAnsi="Times New Roman"/>
          <w:sz w:val="28"/>
          <w:szCs w:val="28"/>
          <w:lang w:eastAsia="ru-RU"/>
        </w:rPr>
        <w:t>системности</w:t>
      </w:r>
    </w:p>
    <w:p w:rsidR="009F6194" w:rsidRPr="00B7530B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30B">
        <w:rPr>
          <w:rFonts w:ascii="Times New Roman" w:hAnsi="Times New Roman"/>
          <w:sz w:val="28"/>
          <w:szCs w:val="28"/>
          <w:lang w:eastAsia="ru-RU"/>
        </w:rPr>
        <w:t>комплексности</w:t>
      </w:r>
    </w:p>
    <w:p w:rsidR="009F6194" w:rsidRPr="00B7530B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30B">
        <w:rPr>
          <w:rFonts w:ascii="Times New Roman" w:hAnsi="Times New Roman"/>
          <w:sz w:val="28"/>
          <w:szCs w:val="28"/>
          <w:lang w:eastAsia="ru-RU"/>
        </w:rPr>
        <w:t>экономичности</w:t>
      </w:r>
    </w:p>
    <w:p w:rsidR="009F6194" w:rsidRPr="00360244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кооперации</w:t>
      </w:r>
    </w:p>
    <w:p w:rsidR="009F6194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гуманизации</w:t>
      </w:r>
    </w:p>
    <w:p w:rsidR="009F6194" w:rsidRPr="00B7530B" w:rsidRDefault="009F6194" w:rsidP="00C9762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7530B">
        <w:rPr>
          <w:rFonts w:ascii="Times New Roman" w:hAnsi="Times New Roman"/>
          <w:color w:val="FF0000"/>
          <w:sz w:val="28"/>
          <w:szCs w:val="28"/>
          <w:lang w:eastAsia="ru-RU"/>
        </w:rPr>
        <w:t>организации.</w:t>
      </w:r>
    </w:p>
    <w:p w:rsidR="009F6194" w:rsidRPr="0045209D" w:rsidRDefault="009F6194" w:rsidP="00C9762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Pr="0045209D">
        <w:rPr>
          <w:rFonts w:ascii="Times New Roman" w:hAnsi="Times New Roman"/>
          <w:b/>
          <w:bCs/>
          <w:sz w:val="28"/>
          <w:szCs w:val="28"/>
        </w:rPr>
        <w:t>Цель</w:t>
      </w:r>
      <w:r w:rsidRPr="0045209D">
        <w:rPr>
          <w:rFonts w:ascii="Times New Roman" w:hAnsi="Times New Roman"/>
          <w:b/>
          <w:sz w:val="28"/>
          <w:szCs w:val="28"/>
        </w:rPr>
        <w:t xml:space="preserve"> – это …</w:t>
      </w:r>
    </w:p>
    <w:p w:rsidR="009F6194" w:rsidRPr="00B7530B" w:rsidRDefault="009F6194" w:rsidP="00C9762C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6E9F">
        <w:rPr>
          <w:rFonts w:ascii="Times New Roman" w:hAnsi="Times New Roman"/>
          <w:color w:val="000000"/>
          <w:sz w:val="28"/>
          <w:szCs w:val="28"/>
        </w:rPr>
        <w:t>идеальное, мысленное предвосхищение результата деятельности человека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F6194" w:rsidRPr="0045209D" w:rsidRDefault="009F6194" w:rsidP="00C9762C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3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ooltip="Идеал" w:history="1">
        <w:r w:rsidRPr="00B7530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идеальный</w:t>
        </w:r>
      </w:hyperlink>
      <w:r w:rsidRPr="00B753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530B">
        <w:rPr>
          <w:rFonts w:ascii="Times New Roman" w:hAnsi="Times New Roman"/>
          <w:sz w:val="28"/>
          <w:szCs w:val="28"/>
          <w:shd w:val="clear" w:color="auto" w:fill="FFFFFF"/>
        </w:rPr>
        <w:t>или реальный предмет сознательного или бессознательного стремления</w:t>
      </w:r>
      <w:r w:rsidRPr="00B753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ooltip="Субъект (философия)" w:history="1">
        <w:r w:rsidRPr="00B7530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субъекта</w:t>
        </w:r>
      </w:hyperlink>
      <w:r w:rsidRPr="00B7530B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F6194" w:rsidRPr="00B7530B" w:rsidRDefault="009F6194" w:rsidP="00C9762C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30B">
        <w:rPr>
          <w:rFonts w:ascii="Times New Roman" w:hAnsi="Times New Roman"/>
          <w:sz w:val="28"/>
          <w:szCs w:val="28"/>
          <w:shd w:val="clear" w:color="auto" w:fill="FFFFFF"/>
        </w:rPr>
        <w:t>конечный</w:t>
      </w:r>
      <w:r w:rsidRPr="00B753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tooltip="Результат" w:history="1">
        <w:r w:rsidRPr="00B7530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результат</w:t>
        </w:r>
      </w:hyperlink>
      <w:r w:rsidRPr="00B7530B">
        <w:rPr>
          <w:rFonts w:ascii="Times New Roman" w:hAnsi="Times New Roman"/>
          <w:sz w:val="28"/>
          <w:szCs w:val="28"/>
          <w:shd w:val="clear" w:color="auto" w:fill="FFFFFF"/>
        </w:rPr>
        <w:t>, на который преднамеренно направлен процесс</w:t>
      </w:r>
      <w:r w:rsidRPr="00B7530B">
        <w:rPr>
          <w:rFonts w:ascii="Times New Roman" w:hAnsi="Times New Roman"/>
          <w:sz w:val="28"/>
          <w:szCs w:val="28"/>
        </w:rPr>
        <w:t>.</w:t>
      </w:r>
    </w:p>
    <w:p w:rsidR="009F6194" w:rsidRPr="0045209D" w:rsidRDefault="009F6194" w:rsidP="00C9762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14</w:t>
      </w:r>
      <w:r w:rsidRPr="0045209D">
        <w:rPr>
          <w:rFonts w:ascii="Times New Roman" w:hAnsi="Times New Roman"/>
          <w:b/>
          <w:iCs/>
          <w:sz w:val="28"/>
          <w:szCs w:val="28"/>
        </w:rPr>
        <w:t>. Критерий достижения цели – это</w:t>
      </w:r>
      <w:r>
        <w:rPr>
          <w:rFonts w:ascii="Times New Roman" w:hAnsi="Times New Roman"/>
          <w:b/>
          <w:iCs/>
          <w:sz w:val="28"/>
          <w:szCs w:val="28"/>
        </w:rPr>
        <w:t>…</w:t>
      </w:r>
    </w:p>
    <w:p w:rsidR="009F6194" w:rsidRPr="00B7530B" w:rsidRDefault="009F6194" w:rsidP="00C9762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30B">
        <w:rPr>
          <w:rFonts w:ascii="Times New Roman" w:hAnsi="Times New Roman"/>
          <w:sz w:val="28"/>
          <w:szCs w:val="28"/>
        </w:rPr>
        <w:t xml:space="preserve"> количественный показатель, определяющий меру или степень оценки достижения цели по сравнению с другими возможными вариантами</w:t>
      </w:r>
      <w:r>
        <w:rPr>
          <w:rFonts w:ascii="Times New Roman" w:hAnsi="Times New Roman"/>
          <w:sz w:val="28"/>
          <w:szCs w:val="28"/>
        </w:rPr>
        <w:t>;</w:t>
      </w:r>
    </w:p>
    <w:p w:rsidR="009F6194" w:rsidRPr="0045209D" w:rsidRDefault="009F6194" w:rsidP="00C9762C">
      <w:pPr>
        <w:pStyle w:val="ListParagraph"/>
        <w:numPr>
          <w:ilvl w:val="0"/>
          <w:numId w:val="14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показатель, которым оценивается </w:t>
      </w:r>
      <w:r w:rsidRPr="004520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результативность</w:t>
      </w:r>
      <w:r w:rsidRPr="004520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520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достижения</w:t>
      </w:r>
      <w:r w:rsidRPr="004520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520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соответствующей</w:t>
      </w:r>
      <w:r w:rsidRPr="004520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520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цели</w:t>
      </w:r>
      <w:r w:rsidRPr="004520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4520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F6194" w:rsidRPr="0045209D" w:rsidRDefault="009F6194" w:rsidP="00C9762C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20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конкретные результаты, которые предполагается получить после реализации цели в определенных условиях и фиксированном периоде времени.</w:t>
      </w:r>
      <w:r w:rsidRPr="004520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F6194" w:rsidRPr="0045209D" w:rsidRDefault="009F6194" w:rsidP="00C9762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15. Цели классифицируют по</w:t>
      </w:r>
      <w:r w:rsidRPr="0045209D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F6194" w:rsidRPr="00601C33" w:rsidRDefault="009F6194" w:rsidP="00C9762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33">
        <w:rPr>
          <w:rFonts w:ascii="Times New Roman" w:hAnsi="Times New Roman"/>
          <w:sz w:val="28"/>
          <w:szCs w:val="28"/>
          <w:lang w:eastAsia="ru-RU"/>
        </w:rPr>
        <w:t>горизонту планирования;</w:t>
      </w:r>
    </w:p>
    <w:p w:rsidR="009F6194" w:rsidRPr="00601C33" w:rsidRDefault="009F6194" w:rsidP="00C9762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33">
        <w:rPr>
          <w:rFonts w:ascii="Times New Roman" w:hAnsi="Times New Roman"/>
          <w:sz w:val="28"/>
          <w:szCs w:val="28"/>
          <w:lang w:eastAsia="ru-RU"/>
        </w:rPr>
        <w:t>масштабу управления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F6194" w:rsidRDefault="009F6194" w:rsidP="00C9762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C33">
        <w:rPr>
          <w:rFonts w:ascii="Times New Roman" w:hAnsi="Times New Roman"/>
          <w:sz w:val="28"/>
          <w:szCs w:val="28"/>
          <w:lang w:eastAsia="ru-RU"/>
        </w:rPr>
        <w:t>периоду времени;</w:t>
      </w:r>
    </w:p>
    <w:p w:rsidR="009F6194" w:rsidRPr="00601C33" w:rsidRDefault="009F6194" w:rsidP="00C9762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цели деятельности;</w:t>
      </w:r>
    </w:p>
    <w:p w:rsidR="009F6194" w:rsidRPr="006D2C9B" w:rsidRDefault="009F6194" w:rsidP="00C9762C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составу субъектов</w:t>
      </w:r>
      <w:r w:rsidRPr="006D2C9B">
        <w:rPr>
          <w:rFonts w:ascii="Times New Roman" w:hAnsi="Times New Roman"/>
          <w:sz w:val="28"/>
          <w:szCs w:val="28"/>
          <w:lang w:eastAsia="ru-RU"/>
        </w:rPr>
        <w:t>.</w:t>
      </w:r>
    </w:p>
    <w:p w:rsidR="009F6194" w:rsidRPr="00601C33" w:rsidRDefault="009F6194" w:rsidP="00C9762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1C33">
        <w:rPr>
          <w:rFonts w:ascii="Times New Roman" w:hAnsi="Times New Roman"/>
          <w:b/>
          <w:sz w:val="28"/>
          <w:szCs w:val="28"/>
        </w:rPr>
        <w:t>16. Критерии достижения экономической цели организации:</w:t>
      </w:r>
    </w:p>
    <w:p w:rsidR="009F6194" w:rsidRPr="00601C33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>Прибыль предприятия</w:t>
      </w:r>
    </w:p>
    <w:p w:rsidR="009F6194" w:rsidRPr="00601C33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 xml:space="preserve">Уровень рентабельности </w:t>
      </w:r>
    </w:p>
    <w:p w:rsidR="009F6194" w:rsidRPr="00601C33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 xml:space="preserve">Производительность труда </w:t>
      </w:r>
    </w:p>
    <w:p w:rsidR="009F6194" w:rsidRPr="003251CF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251CF">
        <w:rPr>
          <w:rFonts w:ascii="Times New Roman" w:hAnsi="Times New Roman"/>
          <w:color w:val="FF0000"/>
          <w:sz w:val="28"/>
          <w:szCs w:val="28"/>
        </w:rPr>
        <w:t xml:space="preserve">Общая численность персонала </w:t>
      </w:r>
    </w:p>
    <w:p w:rsidR="009F6194" w:rsidRPr="003251CF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251CF">
        <w:rPr>
          <w:rFonts w:ascii="Times New Roman" w:hAnsi="Times New Roman"/>
          <w:color w:val="FF0000"/>
          <w:sz w:val="28"/>
          <w:szCs w:val="28"/>
        </w:rPr>
        <w:t>Текучесть рабочих кадров</w:t>
      </w:r>
    </w:p>
    <w:p w:rsidR="009F6194" w:rsidRPr="00601C33" w:rsidRDefault="009F6194" w:rsidP="00C9762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>Удельный вес рынка продаж</w:t>
      </w:r>
    </w:p>
    <w:p w:rsidR="009F6194" w:rsidRDefault="009F6194" w:rsidP="00C9762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hadow/>
          <w:color w:val="000000"/>
          <w:sz w:val="28"/>
          <w:szCs w:val="28"/>
        </w:rPr>
      </w:pPr>
      <w:r w:rsidRPr="00601C33">
        <w:rPr>
          <w:rFonts w:ascii="Times New Roman" w:hAnsi="Times New Roman"/>
          <w:b/>
          <w:bCs/>
          <w:sz w:val="28"/>
          <w:szCs w:val="28"/>
          <w:lang w:eastAsia="ru-RU"/>
        </w:rPr>
        <w:t>17.</w:t>
      </w:r>
      <w:r w:rsidRPr="00601C33">
        <w:rPr>
          <w:rFonts w:ascii="Times New Roman" w:hAnsi="Times New Roman"/>
          <w:b/>
          <w:bCs/>
          <w:shadow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sz w:val="28"/>
          <w:szCs w:val="28"/>
        </w:rPr>
        <w:t>Критерии достижения социальной цели организации:</w:t>
      </w:r>
    </w:p>
    <w:p w:rsidR="009F6194" w:rsidRPr="00601C33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01C33">
        <w:rPr>
          <w:rFonts w:ascii="Times New Roman" w:hAnsi="Times New Roman"/>
          <w:color w:val="FF0000"/>
          <w:sz w:val="28"/>
          <w:szCs w:val="28"/>
        </w:rPr>
        <w:t>Прибыль предприятия</w:t>
      </w:r>
    </w:p>
    <w:p w:rsidR="009F6194" w:rsidRPr="00601C33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 xml:space="preserve">Общая численность персонала </w:t>
      </w:r>
    </w:p>
    <w:p w:rsidR="009F6194" w:rsidRPr="00601C33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>Текучесть рабочих кадров</w:t>
      </w:r>
    </w:p>
    <w:p w:rsidR="009F6194" w:rsidRPr="00601C33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>Уровень заработной платы</w:t>
      </w:r>
    </w:p>
    <w:p w:rsidR="009F6194" w:rsidRPr="00601C33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C33">
        <w:rPr>
          <w:rFonts w:ascii="Times New Roman" w:hAnsi="Times New Roman"/>
          <w:sz w:val="28"/>
          <w:szCs w:val="28"/>
        </w:rPr>
        <w:t>Потери рабочего времени</w:t>
      </w:r>
    </w:p>
    <w:p w:rsidR="009F6194" w:rsidRDefault="009F6194" w:rsidP="00601C3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Объем инвестиций в производство</w:t>
      </w:r>
    </w:p>
    <w:p w:rsidR="009F6194" w:rsidRPr="0077418C" w:rsidRDefault="009F6194" w:rsidP="0077418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Качество продукции</w:t>
      </w:r>
    </w:p>
    <w:p w:rsidR="009F6194" w:rsidRDefault="009F6194" w:rsidP="00C9762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18. </w:t>
      </w:r>
      <w:r w:rsidRPr="003251CF">
        <w:rPr>
          <w:rFonts w:ascii="Times New Roman" w:hAnsi="Times New Roman"/>
          <w:b/>
          <w:bCs/>
          <w:sz w:val="28"/>
          <w:szCs w:val="28"/>
          <w:lang w:eastAsia="ru-RU"/>
        </w:rPr>
        <w:t>Планирование — это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…</w:t>
      </w:r>
    </w:p>
    <w:p w:rsidR="009F6194" w:rsidRPr="00206810" w:rsidRDefault="009F6194" w:rsidP="00C9762C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6810">
        <w:rPr>
          <w:rFonts w:ascii="Times New Roman" w:hAnsi="Times New Roman"/>
          <w:bCs/>
          <w:sz w:val="28"/>
          <w:szCs w:val="28"/>
          <w:lang w:eastAsia="ru-RU"/>
        </w:rPr>
        <w:t>вид деятельности, связанный с постановкой целей, задач и действий в будущем</w:t>
      </w:r>
    </w:p>
    <w:p w:rsidR="009F6194" w:rsidRPr="00206810" w:rsidRDefault="009F6194" w:rsidP="00C9762C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6810">
        <w:rPr>
          <w:rFonts w:ascii="Times New Roman" w:hAnsi="Times New Roman"/>
          <w:sz w:val="28"/>
          <w:szCs w:val="28"/>
          <w:shd w:val="clear" w:color="auto" w:fill="FFFFFF"/>
        </w:rPr>
        <w:t>определение системы целей функционирования и развития организации, а также путей и средств их достижения</w:t>
      </w:r>
    </w:p>
    <w:p w:rsidR="009F6194" w:rsidRPr="00206810" w:rsidRDefault="009F6194" w:rsidP="00C9762C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068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целей и задач предприятия на определенную перспективу, анализ способов их реализации и ресурсного обеспечения.</w:t>
      </w:r>
    </w:p>
    <w:p w:rsidR="009F6194" w:rsidRPr="00206810" w:rsidRDefault="009F6194" w:rsidP="0077418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19.</w:t>
      </w:r>
      <w:r w:rsidRPr="00206810">
        <w:rPr>
          <w:rFonts w:ascii="Times New Roman" w:hAnsi="Times New Roman"/>
          <w:b/>
          <w:bCs/>
          <w:sz w:val="28"/>
          <w:szCs w:val="28"/>
        </w:rPr>
        <w:t>План должен содержать следующие элементы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</w:t>
      </w:r>
    </w:p>
    <w:p w:rsidR="009F6194" w:rsidRPr="00206810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ресурсы</w:t>
      </w:r>
    </w:p>
    <w:p w:rsidR="009F6194" w:rsidRPr="00FA1AF9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достижения цели</w:t>
      </w:r>
    </w:p>
    <w:p w:rsidR="009F6194" w:rsidRDefault="009F6194" w:rsidP="00C9762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20. Существуют следующие  методы планирования в организации:</w:t>
      </w:r>
    </w:p>
    <w:p w:rsidR="009F6194" w:rsidRDefault="009F6194" w:rsidP="00C9762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директивное</w:t>
      </w:r>
    </w:p>
    <w:p w:rsidR="009F6194" w:rsidRPr="00C9762C" w:rsidRDefault="009F6194" w:rsidP="00C9762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9762C">
        <w:rPr>
          <w:rFonts w:ascii="Times New Roman" w:hAnsi="Times New Roman"/>
          <w:color w:val="FF0000"/>
          <w:sz w:val="28"/>
          <w:szCs w:val="28"/>
        </w:rPr>
        <w:t>административное</w:t>
      </w:r>
    </w:p>
    <w:p w:rsidR="009F6194" w:rsidRDefault="009F6194" w:rsidP="00C9762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комбинированное</w:t>
      </w:r>
    </w:p>
    <w:p w:rsidR="009F6194" w:rsidRDefault="009F6194" w:rsidP="00C9762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</w:t>
      </w:r>
    </w:p>
    <w:p w:rsidR="009F6194" w:rsidRPr="00C9762C" w:rsidRDefault="009F6194" w:rsidP="00C9762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9762C">
        <w:rPr>
          <w:rFonts w:ascii="Times New Roman" w:hAnsi="Times New Roman"/>
          <w:color w:val="FF0000"/>
          <w:sz w:val="28"/>
          <w:szCs w:val="28"/>
        </w:rPr>
        <w:t>коллективное</w:t>
      </w:r>
    </w:p>
    <w:p w:rsidR="009F6194" w:rsidRPr="00C9762C" w:rsidRDefault="009F6194" w:rsidP="00C976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21.Рабочее место – это….</w:t>
      </w:r>
    </w:p>
    <w:p w:rsidR="009F6194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6E9F">
        <w:rPr>
          <w:rFonts w:ascii="Times New Roman" w:hAnsi="Times New Roman"/>
          <w:spacing w:val="-2"/>
          <w:sz w:val="28"/>
          <w:szCs w:val="28"/>
        </w:rPr>
        <w:t xml:space="preserve">ограниченная часть территории (или пространства),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F6E9F">
        <w:rPr>
          <w:rFonts w:ascii="Times New Roman" w:hAnsi="Times New Roman"/>
          <w:spacing w:val="-2"/>
          <w:sz w:val="28"/>
          <w:szCs w:val="28"/>
        </w:rPr>
        <w:t>оснащенная необхо</w:t>
      </w:r>
      <w:r w:rsidRPr="001F6E9F">
        <w:rPr>
          <w:rFonts w:ascii="Times New Roman" w:hAnsi="Times New Roman"/>
          <w:spacing w:val="-1"/>
          <w:sz w:val="28"/>
          <w:szCs w:val="28"/>
        </w:rPr>
        <w:t>димыми орудиями и предметами труда, на которой совершается трудовая дея</w:t>
      </w:r>
      <w:r w:rsidRPr="001F6E9F">
        <w:rPr>
          <w:rFonts w:ascii="Times New Roman" w:hAnsi="Times New Roman"/>
          <w:spacing w:val="-2"/>
          <w:sz w:val="28"/>
          <w:szCs w:val="28"/>
        </w:rPr>
        <w:t>тельность работника или группы, объединенной одним заданием</w:t>
      </w:r>
      <w:r>
        <w:rPr>
          <w:rFonts w:ascii="Times New Roman" w:hAnsi="Times New Roman"/>
          <w:spacing w:val="-2"/>
          <w:sz w:val="28"/>
          <w:szCs w:val="28"/>
        </w:rPr>
        <w:t>;</w:t>
      </w:r>
      <w:r w:rsidRPr="0037145A">
        <w:rPr>
          <w:rFonts w:ascii="Times New Roman" w:hAnsi="Times New Roman"/>
          <w:sz w:val="28"/>
          <w:szCs w:val="28"/>
        </w:rPr>
        <w:t xml:space="preserve"> </w:t>
      </w:r>
    </w:p>
    <w:p w:rsidR="009F6194" w:rsidRPr="0077418C" w:rsidRDefault="009F6194" w:rsidP="00C9762C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418C">
        <w:rPr>
          <w:rFonts w:ascii="Times New Roman" w:hAnsi="Times New Roman"/>
          <w:sz w:val="28"/>
          <w:szCs w:val="28"/>
        </w:rPr>
        <w:t>первичное звеном структуры организации, из которых формируются низовые подразделения;</w:t>
      </w:r>
    </w:p>
    <w:p w:rsidR="009F6194" w:rsidRPr="0077418C" w:rsidRDefault="009F6194" w:rsidP="00C97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7418C">
        <w:rPr>
          <w:rFonts w:ascii="Times New Roman" w:hAnsi="Times New Roman"/>
          <w:color w:val="FF0000"/>
          <w:sz w:val="28"/>
          <w:szCs w:val="28"/>
        </w:rPr>
        <w:t>совокупность мероприятий по оснащению рабочего места средствами и предметами труда и их размещению в определенном порядке.</w:t>
      </w:r>
    </w:p>
    <w:p w:rsidR="009F6194" w:rsidRDefault="009F6194" w:rsidP="0077418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77418C">
        <w:rPr>
          <w:rFonts w:ascii="Times New Roman" w:hAnsi="Times New Roman"/>
          <w:b/>
          <w:bCs/>
          <w:sz w:val="28"/>
          <w:szCs w:val="28"/>
        </w:rPr>
        <w:t>.</w:t>
      </w:r>
      <w:r w:rsidRPr="0077418C">
        <w:rPr>
          <w:rFonts w:ascii="Times New Roman" w:hAnsi="Times New Roman"/>
          <w:b/>
          <w:bCs/>
          <w:iCs/>
          <w:sz w:val="28"/>
          <w:szCs w:val="28"/>
        </w:rPr>
        <w:t xml:space="preserve"> Оснащение рабочего места – это</w:t>
      </w:r>
      <w:r>
        <w:rPr>
          <w:rFonts w:ascii="Times New Roman" w:hAnsi="Times New Roman"/>
          <w:sz w:val="28"/>
          <w:szCs w:val="28"/>
        </w:rPr>
        <w:t>….</w:t>
      </w:r>
    </w:p>
    <w:p w:rsidR="009F6194" w:rsidRPr="0077418C" w:rsidRDefault="009F6194" w:rsidP="0077418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18C">
        <w:rPr>
          <w:rFonts w:ascii="Times New Roman" w:hAnsi="Times New Roman"/>
          <w:sz w:val="28"/>
          <w:szCs w:val="28"/>
        </w:rPr>
        <w:t>обеспечение его всеми необходимыми средствами, при помощи которых можно создать работнику условия для эффективного выполнения им своих профессиональных обязанностей</w:t>
      </w:r>
      <w:r>
        <w:rPr>
          <w:rFonts w:ascii="Times New Roman" w:hAnsi="Times New Roman"/>
          <w:sz w:val="28"/>
          <w:szCs w:val="28"/>
        </w:rPr>
        <w:t>;</w:t>
      </w:r>
    </w:p>
    <w:p w:rsidR="009F6194" w:rsidRPr="0052460F" w:rsidRDefault="009F6194" w:rsidP="00C9762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2460F">
        <w:rPr>
          <w:rFonts w:ascii="Times New Roman" w:hAnsi="Times New Roman"/>
          <w:color w:val="FF0000"/>
          <w:sz w:val="28"/>
          <w:szCs w:val="28"/>
          <w:lang w:eastAsia="ru-RU"/>
        </w:rPr>
        <w:t>принуждении, угрозе, приказе, контроле;</w:t>
      </w:r>
    </w:p>
    <w:p w:rsidR="009F6194" w:rsidRPr="0054162B" w:rsidRDefault="009F6194" w:rsidP="00C9762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62B">
        <w:rPr>
          <w:rFonts w:ascii="Times New Roman" w:hAnsi="Times New Roman"/>
          <w:sz w:val="28"/>
          <w:szCs w:val="28"/>
          <w:lang w:eastAsia="ru-RU"/>
        </w:rPr>
        <w:t>убеж</w:t>
      </w:r>
      <w:r>
        <w:rPr>
          <w:rFonts w:ascii="Times New Roman" w:hAnsi="Times New Roman"/>
          <w:sz w:val="28"/>
          <w:szCs w:val="28"/>
          <w:lang w:eastAsia="ru-RU"/>
        </w:rPr>
        <w:t>дении, внушении, информировании;</w:t>
      </w:r>
    </w:p>
    <w:p w:rsidR="009F6194" w:rsidRPr="0054162B" w:rsidRDefault="009F6194" w:rsidP="00C9762C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62B">
        <w:rPr>
          <w:rFonts w:ascii="Times New Roman" w:hAnsi="Times New Roman"/>
          <w:sz w:val="28"/>
          <w:szCs w:val="28"/>
          <w:lang w:eastAsia="ru-RU"/>
        </w:rPr>
        <w:t>нематериальном стимулировании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F6194" w:rsidRPr="005E6D49" w:rsidRDefault="009F6194" w:rsidP="0077418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23. К технологическому оборудованию рабочего места относится: </w:t>
      </w:r>
    </w:p>
    <w:p w:rsidR="009F6194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станок</w:t>
      </w:r>
    </w:p>
    <w:p w:rsidR="009F6194" w:rsidRPr="005E6D49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E6D49">
        <w:rPr>
          <w:rFonts w:ascii="Times New Roman" w:hAnsi="Times New Roman"/>
          <w:color w:val="FF0000"/>
          <w:sz w:val="28"/>
          <w:szCs w:val="28"/>
          <w:lang w:eastAsia="ru-RU"/>
        </w:rPr>
        <w:t>респиратор</w:t>
      </w:r>
    </w:p>
    <w:p w:rsidR="009F6194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компьютер </w:t>
      </w:r>
    </w:p>
    <w:p w:rsidR="009F6194" w:rsidRPr="005E6D49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E6D49">
        <w:rPr>
          <w:rFonts w:ascii="Times New Roman" w:hAnsi="Times New Roman"/>
          <w:color w:val="FF0000"/>
          <w:sz w:val="28"/>
          <w:szCs w:val="28"/>
          <w:lang w:eastAsia="ru-RU"/>
        </w:rPr>
        <w:t>стол</w:t>
      </w:r>
    </w:p>
    <w:p w:rsidR="009F6194" w:rsidRPr="005E6D49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E6D49">
        <w:rPr>
          <w:rFonts w:ascii="Times New Roman" w:hAnsi="Times New Roman"/>
          <w:color w:val="FF0000"/>
          <w:sz w:val="28"/>
          <w:szCs w:val="28"/>
          <w:lang w:eastAsia="ru-RU"/>
        </w:rPr>
        <w:t>степлер</w:t>
      </w:r>
    </w:p>
    <w:p w:rsidR="009F6194" w:rsidRPr="005E6D49" w:rsidRDefault="009F6194" w:rsidP="00C9762C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E6D49">
        <w:rPr>
          <w:rFonts w:ascii="Times New Roman" w:hAnsi="Times New Roman"/>
          <w:color w:val="FF0000"/>
          <w:sz w:val="28"/>
          <w:szCs w:val="28"/>
          <w:lang w:eastAsia="ru-RU"/>
        </w:rPr>
        <w:t>вентилятор</w:t>
      </w:r>
    </w:p>
    <w:p w:rsidR="009F6194" w:rsidRPr="005E6D49" w:rsidRDefault="009F6194" w:rsidP="005E6D4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6D49">
        <w:rPr>
          <w:rFonts w:ascii="Times New Roman" w:hAnsi="Times New Roman"/>
          <w:b/>
          <w:sz w:val="28"/>
          <w:szCs w:val="28"/>
          <w:lang w:eastAsia="ru-RU"/>
        </w:rPr>
        <w:t>24.К т</w:t>
      </w:r>
      <w:r>
        <w:rPr>
          <w:rFonts w:ascii="Times New Roman" w:hAnsi="Times New Roman"/>
          <w:b/>
          <w:sz w:val="28"/>
          <w:szCs w:val="28"/>
          <w:lang w:eastAsia="ru-RU"/>
        </w:rPr>
        <w:t>ехнологической оснастке рабочего места относит</w:t>
      </w:r>
      <w:r w:rsidRPr="005E6D49">
        <w:rPr>
          <w:rFonts w:ascii="Times New Roman" w:hAnsi="Times New Roman"/>
          <w:b/>
          <w:sz w:val="28"/>
          <w:szCs w:val="28"/>
          <w:lang w:eastAsia="ru-RU"/>
        </w:rPr>
        <w:t>ся:</w:t>
      </w:r>
    </w:p>
    <w:p w:rsidR="009F6194" w:rsidRPr="0054162B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картридж</w:t>
      </w:r>
    </w:p>
    <w:p w:rsidR="009F6194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шкаф</w:t>
      </w:r>
    </w:p>
    <w:p w:rsidR="009F6194" w:rsidRPr="0056709B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09B">
        <w:rPr>
          <w:rFonts w:ascii="Times New Roman" w:hAnsi="Times New Roman"/>
          <w:sz w:val="28"/>
          <w:szCs w:val="28"/>
          <w:lang w:eastAsia="ru-RU"/>
        </w:rPr>
        <w:t>канцелярские принадлежности</w:t>
      </w:r>
    </w:p>
    <w:p w:rsidR="009F6194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справочники</w:t>
      </w:r>
    </w:p>
    <w:p w:rsidR="009F6194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настольная лампа</w:t>
      </w:r>
    </w:p>
    <w:p w:rsidR="009F6194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жалюзи</w:t>
      </w:r>
    </w:p>
    <w:p w:rsidR="009F6194" w:rsidRDefault="009F6194" w:rsidP="00C9762C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урна</w:t>
      </w:r>
    </w:p>
    <w:p w:rsidR="009F6194" w:rsidRDefault="009F6194" w:rsidP="0056709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25.К организационной оснастке рабочего места относится: </w:t>
      </w:r>
    </w:p>
    <w:p w:rsidR="009F6194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огнетушитель</w:t>
      </w:r>
    </w:p>
    <w:p w:rsidR="009F6194" w:rsidRPr="00360244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диэлектрические боты</w:t>
      </w:r>
    </w:p>
    <w:p w:rsidR="009F6194" w:rsidRDefault="009F6194" w:rsidP="0056709B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стеллажи</w:t>
      </w:r>
    </w:p>
    <w:p w:rsidR="009F6194" w:rsidRPr="00360244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должностные  инструкции</w:t>
      </w:r>
    </w:p>
    <w:p w:rsidR="009F6194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стулья</w:t>
      </w:r>
    </w:p>
    <w:p w:rsidR="009F6194" w:rsidRPr="0056709B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6709B">
        <w:rPr>
          <w:rFonts w:ascii="Times New Roman" w:hAnsi="Times New Roman"/>
          <w:color w:val="FF0000"/>
          <w:sz w:val="28"/>
          <w:szCs w:val="28"/>
          <w:lang w:eastAsia="ru-RU"/>
        </w:rPr>
        <w:t>телефон</w:t>
      </w:r>
    </w:p>
    <w:p w:rsidR="009F6194" w:rsidRPr="0056709B" w:rsidRDefault="009F6194" w:rsidP="00C9762C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6709B">
        <w:rPr>
          <w:rFonts w:ascii="Times New Roman" w:hAnsi="Times New Roman"/>
          <w:color w:val="FF0000"/>
          <w:sz w:val="28"/>
          <w:szCs w:val="28"/>
          <w:lang w:eastAsia="ru-RU"/>
        </w:rPr>
        <w:t>контейнеры</w:t>
      </w:r>
    </w:p>
    <w:p w:rsidR="009F6194" w:rsidRDefault="009F6194" w:rsidP="0056709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56709B">
        <w:rPr>
          <w:rFonts w:ascii="Times New Roman" w:hAnsi="Times New Roman"/>
          <w:b/>
          <w:bCs/>
          <w:sz w:val="28"/>
          <w:szCs w:val="28"/>
          <w:lang w:eastAsia="ru-RU"/>
        </w:rPr>
        <w:t>26.</w:t>
      </w:r>
      <w:r w:rsidRPr="0056709B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Планировка рабочего места </w:t>
      </w:r>
      <w:r w:rsidRPr="0056709B">
        <w:rPr>
          <w:rFonts w:ascii="Times New Roman" w:hAnsi="Times New Roman"/>
          <w:b/>
          <w:color w:val="000000"/>
          <w:spacing w:val="-2"/>
          <w:sz w:val="28"/>
          <w:szCs w:val="28"/>
        </w:rPr>
        <w:t>–</w:t>
      </w:r>
      <w:r w:rsidRPr="0056709B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это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…</w:t>
      </w:r>
    </w:p>
    <w:p w:rsidR="009F6194" w:rsidRPr="00FA5FC7" w:rsidRDefault="009F6194" w:rsidP="00C9762C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A5FC7">
        <w:rPr>
          <w:rFonts w:ascii="Times New Roman" w:hAnsi="Times New Roman"/>
          <w:color w:val="FF0000"/>
          <w:spacing w:val="-1"/>
          <w:sz w:val="28"/>
          <w:szCs w:val="28"/>
        </w:rPr>
        <w:t xml:space="preserve">размещение на его площади всех предметов оснащения, их рациональную компоновку по отношению друг к </w:t>
      </w:r>
      <w:r>
        <w:rPr>
          <w:rFonts w:ascii="Times New Roman" w:hAnsi="Times New Roman"/>
          <w:color w:val="FF0000"/>
          <w:sz w:val="28"/>
          <w:szCs w:val="28"/>
        </w:rPr>
        <w:t>другу и к работнику;</w:t>
      </w:r>
    </w:p>
    <w:p w:rsidR="009F6194" w:rsidRPr="00FA5FC7" w:rsidRDefault="009F6194" w:rsidP="00FA5FC7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FC7">
        <w:rPr>
          <w:rFonts w:ascii="Times New Roman" w:hAnsi="Times New Roman"/>
          <w:spacing w:val="-5"/>
          <w:sz w:val="28"/>
          <w:szCs w:val="28"/>
        </w:rPr>
        <w:t>пространственное размещение ра</w:t>
      </w:r>
      <w:r w:rsidRPr="00FA5FC7">
        <w:rPr>
          <w:rFonts w:ascii="Times New Roman" w:hAnsi="Times New Roman"/>
          <w:spacing w:val="-2"/>
          <w:sz w:val="28"/>
          <w:szCs w:val="28"/>
        </w:rPr>
        <w:t xml:space="preserve">бочих мест, элементов их оснащения – оборудования, технологической </w:t>
      </w:r>
      <w:r w:rsidRPr="00FA5FC7">
        <w:rPr>
          <w:rFonts w:ascii="Times New Roman" w:hAnsi="Times New Roman"/>
          <w:spacing w:val="-4"/>
          <w:sz w:val="28"/>
          <w:szCs w:val="28"/>
        </w:rPr>
        <w:t>и организационной оснастки, а также предметов труда и самого работ</w:t>
      </w:r>
      <w:r w:rsidRPr="00FA5FC7">
        <w:rPr>
          <w:rFonts w:ascii="Times New Roman" w:hAnsi="Times New Roman"/>
          <w:sz w:val="28"/>
          <w:szCs w:val="28"/>
        </w:rPr>
        <w:t>ника</w:t>
      </w:r>
      <w:r>
        <w:rPr>
          <w:rFonts w:ascii="Times New Roman" w:hAnsi="Times New Roman"/>
          <w:sz w:val="28"/>
          <w:szCs w:val="28"/>
        </w:rPr>
        <w:t>;</w:t>
      </w:r>
      <w:r w:rsidRPr="00FA5FC7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9F6194" w:rsidRPr="00FA5FC7" w:rsidRDefault="009F6194" w:rsidP="00C9762C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pacing w:val="-2"/>
          <w:sz w:val="28"/>
          <w:szCs w:val="28"/>
        </w:rPr>
        <w:t xml:space="preserve">установление </w:t>
      </w:r>
      <w:r w:rsidRPr="00FA5FC7">
        <w:rPr>
          <w:rFonts w:ascii="Times New Roman" w:hAnsi="Times New Roman"/>
          <w:color w:val="FF0000"/>
          <w:spacing w:val="-2"/>
          <w:sz w:val="28"/>
          <w:szCs w:val="28"/>
        </w:rPr>
        <w:t xml:space="preserve"> его местоположения по отношению к смежным рабочим местам в подразделении, к рабочему </w:t>
      </w:r>
      <w:r w:rsidRPr="00FA5FC7">
        <w:rPr>
          <w:rFonts w:ascii="Times New Roman" w:hAnsi="Times New Roman"/>
          <w:color w:val="FF0000"/>
          <w:sz w:val="28"/>
          <w:szCs w:val="28"/>
        </w:rPr>
        <w:t>месту руководителя (начальника отдела и т.д.), к проходам и переходам.</w:t>
      </w:r>
    </w:p>
    <w:p w:rsidR="009F6194" w:rsidRPr="00FA5FC7" w:rsidRDefault="009F6194" w:rsidP="0006728F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27.Существуют следующие внешней виды планировки рабочих мест:</w:t>
      </w:r>
    </w:p>
    <w:p w:rsidR="009F6194" w:rsidRPr="00FA5FC7" w:rsidRDefault="009F6194" w:rsidP="00C9762C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FC7">
        <w:rPr>
          <w:rFonts w:ascii="Times New Roman" w:hAnsi="Times New Roman"/>
          <w:sz w:val="28"/>
          <w:szCs w:val="28"/>
          <w:lang w:eastAsia="ru-RU"/>
        </w:rPr>
        <w:t>кабинетная</w:t>
      </w:r>
    </w:p>
    <w:p w:rsidR="009F6194" w:rsidRPr="00FA5FC7" w:rsidRDefault="009F6194" w:rsidP="00C9762C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FC7">
        <w:rPr>
          <w:rFonts w:ascii="Times New Roman" w:hAnsi="Times New Roman"/>
          <w:sz w:val="28"/>
          <w:szCs w:val="28"/>
          <w:lang w:eastAsia="ru-RU"/>
        </w:rPr>
        <w:t>ячеистая</w:t>
      </w:r>
    </w:p>
    <w:p w:rsidR="009F6194" w:rsidRDefault="009F6194" w:rsidP="00C9762C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комнатная</w:t>
      </w:r>
    </w:p>
    <w:p w:rsidR="009F6194" w:rsidRDefault="009F6194" w:rsidP="00FA5FC7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FC7">
        <w:rPr>
          <w:rFonts w:ascii="Times New Roman" w:hAnsi="Times New Roman"/>
          <w:sz w:val="28"/>
          <w:szCs w:val="28"/>
          <w:lang w:eastAsia="ru-RU"/>
        </w:rPr>
        <w:t>зальная</w:t>
      </w:r>
    </w:p>
    <w:p w:rsidR="009F6194" w:rsidRPr="00FA5FC7" w:rsidRDefault="009F6194" w:rsidP="00FA5FC7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194" w:rsidRDefault="009F6194" w:rsidP="00C9762C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цеховая</w:t>
      </w:r>
    </w:p>
    <w:p w:rsidR="009F6194" w:rsidRPr="00FA5FC7" w:rsidRDefault="009F6194" w:rsidP="00FA5FC7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28.Паспорт рабочего места – это…</w:t>
      </w:r>
    </w:p>
    <w:p w:rsidR="009F6194" w:rsidRPr="00642C4E" w:rsidRDefault="009F6194" w:rsidP="00C9762C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C4E">
        <w:rPr>
          <w:rFonts w:ascii="Times New Roman" w:hAnsi="Times New Roman"/>
          <w:spacing w:val="-1"/>
          <w:sz w:val="28"/>
          <w:szCs w:val="28"/>
        </w:rPr>
        <w:t>ор</w:t>
      </w:r>
      <w:r w:rsidRPr="00642C4E">
        <w:rPr>
          <w:rFonts w:ascii="Times New Roman" w:hAnsi="Times New Roman"/>
          <w:sz w:val="28"/>
          <w:szCs w:val="28"/>
        </w:rPr>
        <w:t xml:space="preserve">ганизационный документ, в котором сосредоточены характерные </w:t>
      </w:r>
      <w:r w:rsidRPr="00642C4E">
        <w:rPr>
          <w:rFonts w:ascii="Times New Roman" w:hAnsi="Times New Roman"/>
          <w:spacing w:val="-1"/>
          <w:sz w:val="28"/>
          <w:szCs w:val="28"/>
        </w:rPr>
        <w:t xml:space="preserve">для данного рабочего места определенной специальности, решения и рекомендации </w:t>
      </w:r>
      <w:r w:rsidRPr="00642C4E">
        <w:rPr>
          <w:rFonts w:ascii="Times New Roman" w:hAnsi="Times New Roman"/>
          <w:sz w:val="28"/>
          <w:szCs w:val="28"/>
        </w:rPr>
        <w:t>по оснащению и планировке;</w:t>
      </w:r>
    </w:p>
    <w:p w:rsidR="009F6194" w:rsidRPr="00642C4E" w:rsidRDefault="009F6194" w:rsidP="00C9762C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42C4E">
        <w:rPr>
          <w:rFonts w:ascii="Times New Roman" w:hAnsi="Times New Roman"/>
          <w:color w:val="FF0000"/>
          <w:sz w:val="28"/>
          <w:szCs w:val="28"/>
        </w:rPr>
        <w:t>документ, содержащий подробное описание составных частей и свойств оборудования;</w:t>
      </w:r>
    </w:p>
    <w:p w:rsidR="009F6194" w:rsidRPr="00642C4E" w:rsidRDefault="009F6194" w:rsidP="00C9762C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>официальный документ, удостоверяющий личность гражданина.</w:t>
      </w:r>
    </w:p>
    <w:p w:rsidR="009F6194" w:rsidRPr="00642C4E" w:rsidRDefault="009F6194" w:rsidP="00642C4E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29.В состав паспорта рабочего места входят следующие разделы: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>назначение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рабочего места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>общие характеристики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рабочего места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>планировка рабочего места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>мебель, оборудование и технические средства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color w:val="000000"/>
          <w:sz w:val="28"/>
          <w:szCs w:val="28"/>
        </w:rPr>
        <w:t>работника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>методы и приемы труда;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sz w:val="28"/>
          <w:szCs w:val="28"/>
        </w:rPr>
        <w:t xml:space="preserve"> </w:t>
      </w:r>
      <w:r w:rsidRPr="00642C4E">
        <w:rPr>
          <w:rFonts w:ascii="Times New Roman" w:hAnsi="Times New Roman"/>
          <w:color w:val="000000"/>
          <w:sz w:val="28"/>
          <w:szCs w:val="28"/>
        </w:rPr>
        <w:t>условия труда;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sz w:val="28"/>
          <w:szCs w:val="28"/>
        </w:rPr>
        <w:t xml:space="preserve"> </w:t>
      </w:r>
      <w:r w:rsidRPr="00642C4E">
        <w:rPr>
          <w:rFonts w:ascii="Times New Roman" w:hAnsi="Times New Roman"/>
          <w:color w:val="000000"/>
          <w:sz w:val="28"/>
          <w:szCs w:val="28"/>
        </w:rPr>
        <w:t>оплата труда;</w:t>
      </w:r>
    </w:p>
    <w:p w:rsidR="009F6194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sz w:val="28"/>
          <w:szCs w:val="28"/>
        </w:rPr>
        <w:t xml:space="preserve"> </w:t>
      </w:r>
      <w:r w:rsidRPr="00642C4E">
        <w:rPr>
          <w:rFonts w:ascii="Times New Roman" w:hAnsi="Times New Roman"/>
          <w:color w:val="000000"/>
          <w:sz w:val="28"/>
          <w:szCs w:val="28"/>
        </w:rPr>
        <w:t>организация обслуживания;</w:t>
      </w:r>
      <w:r w:rsidRPr="00642C4E">
        <w:rPr>
          <w:rFonts w:ascii="Times New Roman" w:hAnsi="Times New Roman"/>
          <w:sz w:val="28"/>
          <w:szCs w:val="28"/>
        </w:rPr>
        <w:t xml:space="preserve"> 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sz w:val="28"/>
          <w:szCs w:val="28"/>
        </w:rPr>
        <w:t xml:space="preserve"> </w:t>
      </w:r>
      <w:r w:rsidRPr="00642C4E">
        <w:rPr>
          <w:rFonts w:ascii="Times New Roman" w:hAnsi="Times New Roman"/>
          <w:color w:val="000000"/>
          <w:sz w:val="28"/>
          <w:szCs w:val="28"/>
        </w:rPr>
        <w:t>регламентирующая документация;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sz w:val="28"/>
          <w:szCs w:val="28"/>
        </w:rPr>
        <w:t xml:space="preserve"> </w:t>
      </w:r>
      <w:r w:rsidRPr="00642C4E">
        <w:rPr>
          <w:rFonts w:ascii="Times New Roman" w:hAnsi="Times New Roman"/>
          <w:color w:val="000000"/>
          <w:sz w:val="28"/>
          <w:szCs w:val="28"/>
        </w:rPr>
        <w:t>загрузка рабочего места</w:t>
      </w:r>
    </w:p>
    <w:p w:rsidR="009F6194" w:rsidRPr="00642C4E" w:rsidRDefault="009F6194" w:rsidP="00642C4E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C4E">
        <w:rPr>
          <w:rFonts w:ascii="Times New Roman" w:hAnsi="Times New Roman"/>
          <w:color w:val="000000"/>
          <w:sz w:val="28"/>
          <w:szCs w:val="28"/>
        </w:rPr>
        <w:t xml:space="preserve"> охрана труда и техника безопасности.</w:t>
      </w:r>
    </w:p>
    <w:p w:rsidR="009F6194" w:rsidRPr="0052460F" w:rsidRDefault="009F6194" w:rsidP="00C9762C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2460F">
        <w:rPr>
          <w:rFonts w:ascii="Times New Roman" w:hAnsi="Times New Roman"/>
          <w:color w:val="FF0000"/>
          <w:sz w:val="28"/>
          <w:szCs w:val="28"/>
          <w:lang w:eastAsia="ru-RU"/>
        </w:rPr>
        <w:t>прямым воздействием на поведение человека через систему материального вознаграждения;</w:t>
      </w:r>
    </w:p>
    <w:p w:rsidR="009F6194" w:rsidRPr="0052460F" w:rsidRDefault="009F6194" w:rsidP="00C9762C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2460F">
        <w:rPr>
          <w:rFonts w:ascii="Times New Roman" w:hAnsi="Times New Roman"/>
          <w:color w:val="FF0000"/>
          <w:sz w:val="28"/>
          <w:szCs w:val="28"/>
          <w:lang w:eastAsia="ru-RU"/>
        </w:rPr>
        <w:t>обменом трудовыми ценностями между работодателем и работником.</w:t>
      </w:r>
    </w:p>
    <w:p w:rsidR="009F6194" w:rsidRPr="00132074" w:rsidRDefault="009F6194" w:rsidP="00642C4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32074">
        <w:rPr>
          <w:rFonts w:ascii="Times New Roman" w:hAnsi="Times New Roman"/>
          <w:b/>
          <w:bCs/>
          <w:sz w:val="28"/>
          <w:szCs w:val="28"/>
          <w:lang w:eastAsia="ru-RU"/>
        </w:rPr>
        <w:t>30.</w:t>
      </w:r>
      <w:r w:rsidRPr="00132074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СОУТ</w:t>
      </w:r>
      <w:r w:rsidRPr="00132074">
        <w:rPr>
          <w:rFonts w:ascii="Times New Roman" w:hAnsi="Times New Roman"/>
          <w:b/>
          <w:sz w:val="28"/>
          <w:szCs w:val="28"/>
        </w:rPr>
        <w:t xml:space="preserve"> – это…</w:t>
      </w:r>
    </w:p>
    <w:p w:rsidR="009F6194" w:rsidRPr="00FA0DB8" w:rsidRDefault="009F6194" w:rsidP="00642C4E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A0DB8">
        <w:rPr>
          <w:rFonts w:ascii="Times New Roman" w:hAnsi="Times New Roman"/>
          <w:color w:val="FF0000"/>
          <w:sz w:val="28"/>
          <w:szCs w:val="28"/>
        </w:rPr>
        <w:t xml:space="preserve">комплексная проверка рабочего места на соответствие </w:t>
      </w:r>
      <w:r w:rsidRPr="00FA0DB8">
        <w:rPr>
          <w:rFonts w:ascii="Times New Roman" w:hAnsi="Times New Roman"/>
          <w:iCs/>
          <w:color w:val="FF0000"/>
          <w:sz w:val="28"/>
          <w:szCs w:val="28"/>
        </w:rPr>
        <w:t>техническим, экономическим, организационным и социальным требованиям;</w:t>
      </w:r>
    </w:p>
    <w:p w:rsidR="009F6194" w:rsidRDefault="009F6194" w:rsidP="00642C4E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32074">
        <w:rPr>
          <w:rFonts w:ascii="Times New Roman" w:hAnsi="Times New Roman"/>
          <w:color w:val="FF0000"/>
          <w:sz w:val="28"/>
          <w:szCs w:val="28"/>
        </w:rPr>
        <w:t>доведение показателей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2074">
        <w:rPr>
          <w:rFonts w:ascii="Times New Roman" w:hAnsi="Times New Roman"/>
          <w:color w:val="FF0000"/>
          <w:sz w:val="28"/>
          <w:szCs w:val="28"/>
        </w:rPr>
        <w:t>рабочего места до современного техничес</w:t>
      </w:r>
      <w:r>
        <w:rPr>
          <w:rFonts w:ascii="Times New Roman" w:hAnsi="Times New Roman"/>
          <w:color w:val="FF0000"/>
          <w:sz w:val="28"/>
          <w:szCs w:val="28"/>
        </w:rPr>
        <w:t>кого и организационного уровней;</w:t>
      </w:r>
    </w:p>
    <w:p w:rsidR="009F6194" w:rsidRPr="00132074" w:rsidRDefault="009F6194" w:rsidP="00FA0DB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это 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гигиенических нормативов условий труда и применения средств индивидуальной и коллективной защиты работников.</w:t>
      </w:r>
    </w:p>
    <w:p w:rsidR="009F6194" w:rsidRPr="00132074" w:rsidRDefault="009F6194" w:rsidP="00642C4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132074">
        <w:rPr>
          <w:rFonts w:ascii="Times New Roman" w:hAnsi="Times New Roman"/>
          <w:b/>
          <w:sz w:val="28"/>
          <w:szCs w:val="28"/>
        </w:rPr>
        <w:t>31.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СОУТ на</w:t>
      </w:r>
      <w:r w:rsidRPr="00132074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рабочих мест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ах</w:t>
      </w:r>
      <w:r w:rsidRPr="00132074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обязан проводить: </w:t>
      </w:r>
    </w:p>
    <w:p w:rsidR="009F6194" w:rsidRPr="0052460F" w:rsidRDefault="009F6194" w:rsidP="00C9762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работник</w:t>
      </w:r>
    </w:p>
    <w:p w:rsidR="009F6194" w:rsidRPr="00642C4E" w:rsidRDefault="009F6194" w:rsidP="00C9762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работодатель</w:t>
      </w:r>
    </w:p>
    <w:p w:rsidR="009F6194" w:rsidRPr="00642C4E" w:rsidRDefault="009F6194" w:rsidP="00C9762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C4E">
        <w:rPr>
          <w:rFonts w:ascii="Times New Roman" w:hAnsi="Times New Roman"/>
          <w:sz w:val="28"/>
          <w:szCs w:val="28"/>
          <w:lang w:eastAsia="ru-RU"/>
        </w:rPr>
        <w:t>специальные лаборатории</w:t>
      </w:r>
    </w:p>
    <w:p w:rsidR="009F6194" w:rsidRPr="00642C4E" w:rsidRDefault="009F6194" w:rsidP="00C9762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C4E">
        <w:rPr>
          <w:rFonts w:ascii="Times New Roman" w:hAnsi="Times New Roman"/>
          <w:sz w:val="28"/>
          <w:szCs w:val="28"/>
          <w:lang w:eastAsia="ru-RU"/>
        </w:rPr>
        <w:t>специальная комиссия</w:t>
      </w:r>
    </w:p>
    <w:p w:rsidR="009F6194" w:rsidRPr="00132074" w:rsidRDefault="009F6194" w:rsidP="00642C4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32074">
        <w:rPr>
          <w:rFonts w:ascii="Times New Roman" w:hAnsi="Times New Roman"/>
          <w:b/>
          <w:bCs/>
          <w:sz w:val="28"/>
          <w:szCs w:val="28"/>
          <w:lang w:eastAsia="ru-RU"/>
        </w:rPr>
        <w:t>32.</w:t>
      </w:r>
      <w:r w:rsidRPr="00132074">
        <w:rPr>
          <w:rFonts w:ascii="Times New Roman" w:hAnsi="Times New Roman"/>
          <w:b/>
          <w:iCs/>
          <w:sz w:val="28"/>
          <w:szCs w:val="28"/>
        </w:rPr>
        <w:t xml:space="preserve"> Труд </w:t>
      </w:r>
      <w:r w:rsidRPr="00132074">
        <w:rPr>
          <w:b/>
          <w:sz w:val="28"/>
          <w:szCs w:val="28"/>
        </w:rPr>
        <w:t>–</w:t>
      </w:r>
      <w:r w:rsidRPr="00132074">
        <w:rPr>
          <w:rFonts w:ascii="Times New Roman" w:hAnsi="Times New Roman"/>
          <w:b/>
          <w:sz w:val="28"/>
          <w:szCs w:val="28"/>
        </w:rPr>
        <w:t xml:space="preserve"> это…</w:t>
      </w:r>
    </w:p>
    <w:p w:rsidR="009F6194" w:rsidRPr="00132074" w:rsidRDefault="009F6194" w:rsidP="00642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32074">
        <w:rPr>
          <w:rFonts w:ascii="Times New Roman" w:hAnsi="Times New Roman"/>
          <w:color w:val="FF0000"/>
          <w:sz w:val="28"/>
          <w:szCs w:val="28"/>
        </w:rPr>
        <w:t>жестко фиксированный во времени и пространстве целесообразный ряд операций и функций, совершаемых работниками, объединенными в производственной организации;</w:t>
      </w:r>
    </w:p>
    <w:p w:rsidR="009F6194" w:rsidRPr="00132074" w:rsidRDefault="009F6194" w:rsidP="00642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074">
        <w:rPr>
          <w:rFonts w:ascii="Times New Roman" w:hAnsi="Times New Roman"/>
          <w:sz w:val="28"/>
          <w:szCs w:val="28"/>
        </w:rPr>
        <w:t>целенаправленная трудовая деятельность человека в процессе общественного производства, направленная на видоизменение и приспособление предметов природы для удовлетворения своих потребностей;</w:t>
      </w:r>
    </w:p>
    <w:p w:rsidR="009F6194" w:rsidRPr="00132074" w:rsidRDefault="009F6194" w:rsidP="0013207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32074">
        <w:rPr>
          <w:rFonts w:ascii="Times New Roman" w:hAnsi="Times New Roman"/>
          <w:color w:val="FF0000"/>
          <w:sz w:val="28"/>
          <w:szCs w:val="28"/>
        </w:rPr>
        <w:t>совокупность действий и поступков, в процессе которых достигается соединение профессиональных способностей и производственно-технологических условий.</w:t>
      </w:r>
    </w:p>
    <w:p w:rsidR="009F6194" w:rsidRPr="00132074" w:rsidRDefault="009F6194" w:rsidP="007E4B2F">
      <w:p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33.Характерные свойства труда:</w:t>
      </w:r>
    </w:p>
    <w:p w:rsidR="009F6194" w:rsidRPr="007E4B2F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4B2F">
        <w:rPr>
          <w:rFonts w:ascii="Times New Roman" w:hAnsi="Times New Roman"/>
          <w:sz w:val="28"/>
          <w:szCs w:val="28"/>
          <w:lang w:eastAsia="ru-RU"/>
        </w:rPr>
        <w:t>осознанность действий;</w:t>
      </w:r>
    </w:p>
    <w:p w:rsidR="009F6194" w:rsidRPr="00D56CE7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целесообразность действий</w:t>
      </w:r>
      <w:r w:rsidRPr="00D56CE7">
        <w:rPr>
          <w:rFonts w:ascii="Times New Roman" w:hAnsi="Times New Roman"/>
          <w:sz w:val="28"/>
          <w:szCs w:val="28"/>
          <w:lang w:eastAsia="ru-RU"/>
        </w:rPr>
        <w:t>;</w:t>
      </w:r>
    </w:p>
    <w:p w:rsidR="009F6194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энергозатратность действий;</w:t>
      </w:r>
    </w:p>
    <w:p w:rsidR="009F6194" w:rsidRPr="007E4B2F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E4B2F">
        <w:rPr>
          <w:rFonts w:ascii="Times New Roman" w:hAnsi="Times New Roman"/>
          <w:color w:val="FF0000"/>
          <w:sz w:val="28"/>
          <w:szCs w:val="28"/>
          <w:lang w:eastAsia="ru-RU"/>
        </w:rPr>
        <w:t>оптимизация действий;</w:t>
      </w:r>
    </w:p>
    <w:p w:rsidR="009F6194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результативность действий</w:t>
      </w:r>
      <w:r w:rsidRPr="00D56CE7">
        <w:rPr>
          <w:rFonts w:ascii="Times New Roman" w:hAnsi="Times New Roman"/>
          <w:sz w:val="28"/>
          <w:szCs w:val="28"/>
          <w:lang w:eastAsia="ru-RU"/>
        </w:rPr>
        <w:t>;</w:t>
      </w:r>
    </w:p>
    <w:p w:rsidR="009F6194" w:rsidRPr="007E4B2F" w:rsidRDefault="009F6194" w:rsidP="00C9762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E4B2F">
        <w:rPr>
          <w:rFonts w:ascii="Times New Roman" w:hAnsi="Times New Roman"/>
          <w:color w:val="FF0000"/>
          <w:sz w:val="28"/>
          <w:szCs w:val="28"/>
          <w:lang w:eastAsia="ru-RU"/>
        </w:rPr>
        <w:t>комплексность действий;</w:t>
      </w:r>
    </w:p>
    <w:p w:rsidR="009F6194" w:rsidRDefault="009F6194" w:rsidP="007E4B2F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общественная полезность действий</w:t>
      </w:r>
      <w:r w:rsidRPr="00D56CE7">
        <w:rPr>
          <w:rFonts w:ascii="Times New Roman" w:hAnsi="Times New Roman"/>
          <w:sz w:val="28"/>
          <w:szCs w:val="28"/>
          <w:lang w:eastAsia="ru-RU"/>
        </w:rPr>
        <w:t>.</w:t>
      </w:r>
    </w:p>
    <w:p w:rsidR="009F6194" w:rsidRDefault="009F6194" w:rsidP="007E4B2F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194" w:rsidRDefault="009F6194" w:rsidP="007E4B2F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194" w:rsidRPr="005D7AF0" w:rsidRDefault="009F6194" w:rsidP="005D7AF0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7AF0">
        <w:rPr>
          <w:rFonts w:ascii="Times New Roman" w:hAnsi="Times New Roman"/>
          <w:b/>
          <w:bCs/>
          <w:sz w:val="28"/>
          <w:szCs w:val="28"/>
          <w:lang w:eastAsia="ru-RU"/>
        </w:rPr>
        <w:t>34.</w:t>
      </w:r>
      <w:r w:rsidRPr="005D7AF0">
        <w:rPr>
          <w:rFonts w:ascii="Times New Roman" w:hAnsi="Times New Roman"/>
          <w:b/>
          <w:sz w:val="28"/>
          <w:szCs w:val="28"/>
        </w:rPr>
        <w:t xml:space="preserve"> Р</w:t>
      </w:r>
      <w:r w:rsidRPr="005D7AF0">
        <w:rPr>
          <w:rFonts w:ascii="Times New Roman" w:hAnsi="Times New Roman"/>
          <w:b/>
          <w:iCs/>
          <w:sz w:val="28"/>
          <w:szCs w:val="28"/>
        </w:rPr>
        <w:t xml:space="preserve">азделение труда </w:t>
      </w:r>
      <w:r w:rsidRPr="005D7AF0">
        <w:rPr>
          <w:b/>
          <w:sz w:val="28"/>
          <w:szCs w:val="28"/>
        </w:rPr>
        <w:t>–</w:t>
      </w:r>
      <w:r w:rsidRPr="005D7AF0">
        <w:rPr>
          <w:rFonts w:ascii="Times New Roman" w:hAnsi="Times New Roman"/>
          <w:b/>
          <w:sz w:val="28"/>
          <w:szCs w:val="28"/>
        </w:rPr>
        <w:t xml:space="preserve"> это…</w:t>
      </w:r>
    </w:p>
    <w:p w:rsidR="009F6194" w:rsidRPr="005D7AF0" w:rsidRDefault="009F6194" w:rsidP="005D7AF0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7AF0">
        <w:rPr>
          <w:rFonts w:ascii="Times New Roman" w:hAnsi="Times New Roman"/>
          <w:sz w:val="28"/>
          <w:szCs w:val="28"/>
        </w:rPr>
        <w:t>качественная дифференциация трудовой деятельности в процессе развития общества, приводящая к обособлению и о</w:t>
      </w:r>
      <w:r>
        <w:rPr>
          <w:rFonts w:ascii="Times New Roman" w:hAnsi="Times New Roman"/>
          <w:sz w:val="28"/>
          <w:szCs w:val="28"/>
        </w:rPr>
        <w:t>существлению различных ее видов;</w:t>
      </w:r>
    </w:p>
    <w:p w:rsidR="009F6194" w:rsidRPr="005D7AF0" w:rsidRDefault="009F6194" w:rsidP="005D7AF0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D7AF0">
        <w:rPr>
          <w:rFonts w:ascii="Times New Roman" w:hAnsi="Times New Roman"/>
          <w:color w:val="FF0000"/>
          <w:sz w:val="28"/>
          <w:szCs w:val="28"/>
        </w:rPr>
        <w:t>форма объединения трудовой деятельности большого числа работников в едином трудовом процессе;</w:t>
      </w:r>
    </w:p>
    <w:p w:rsidR="009F6194" w:rsidRPr="005D7AF0" w:rsidRDefault="009F6194" w:rsidP="005D7AF0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D7AF0">
        <w:rPr>
          <w:rFonts w:ascii="Times New Roman" w:hAnsi="Times New Roman"/>
          <w:color w:val="FF0000"/>
          <w:sz w:val="28"/>
          <w:szCs w:val="28"/>
        </w:rPr>
        <w:t>система производственной взаимосвязи работников при осуществлении трудового процесса и их взаимодействие в подразделении и в организации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9F6194" w:rsidRDefault="009F6194" w:rsidP="005D7AF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35.Кооперация труда – это…</w:t>
      </w:r>
    </w:p>
    <w:p w:rsidR="009F6194" w:rsidRPr="005D7AF0" w:rsidRDefault="009F6194" w:rsidP="00C9762C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Pr="007F41FC">
        <w:rPr>
          <w:rFonts w:ascii="Times New Roman" w:hAnsi="Times New Roman"/>
          <w:sz w:val="28"/>
          <w:szCs w:val="28"/>
        </w:rPr>
        <w:t xml:space="preserve"> производственной взаимосвязи работников при осуществлении трудового процесса и их взаимодействие </w:t>
      </w:r>
      <w:r>
        <w:rPr>
          <w:rFonts w:ascii="Times New Roman" w:hAnsi="Times New Roman"/>
          <w:sz w:val="28"/>
          <w:szCs w:val="28"/>
        </w:rPr>
        <w:t>в подразделении и в организации;</w:t>
      </w:r>
    </w:p>
    <w:p w:rsidR="009F6194" w:rsidRPr="005D7AF0" w:rsidRDefault="009F6194" w:rsidP="00C9762C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D37F1">
        <w:rPr>
          <w:rFonts w:ascii="Times New Roman" w:hAnsi="Times New Roman"/>
          <w:color w:val="000000"/>
          <w:sz w:val="28"/>
          <w:szCs w:val="28"/>
        </w:rPr>
        <w:t>форма объединения трудовой деятельности большого числа работников в едином трудовом процессе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F6194" w:rsidRPr="005D7AF0" w:rsidRDefault="009F6194" w:rsidP="005D7AF0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D7AF0">
        <w:rPr>
          <w:rFonts w:ascii="Times New Roman" w:hAnsi="Times New Roman"/>
          <w:color w:val="FF0000"/>
          <w:sz w:val="28"/>
          <w:szCs w:val="28"/>
        </w:rPr>
        <w:t>качественная дифференциация трудовой деятельности в процессе развития общества, приводящая к обособлению и о</w:t>
      </w:r>
      <w:r>
        <w:rPr>
          <w:rFonts w:ascii="Times New Roman" w:hAnsi="Times New Roman"/>
          <w:color w:val="FF0000"/>
          <w:sz w:val="28"/>
          <w:szCs w:val="28"/>
        </w:rPr>
        <w:t>существлению различных ее видов.</w:t>
      </w:r>
    </w:p>
    <w:p w:rsidR="009F6194" w:rsidRPr="005D7AF0" w:rsidRDefault="009F6194" w:rsidP="005D7AF0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36.Общественное разделение труда это разделение</w:t>
      </w:r>
      <w:r w:rsidRPr="005D7AF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F6194" w:rsidRPr="00D56CE7" w:rsidRDefault="009F6194" w:rsidP="00C9762C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отраслям народного хозяйства;</w:t>
      </w:r>
    </w:p>
    <w:p w:rsidR="009F6194" w:rsidRDefault="009F6194" w:rsidP="00C9762C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по профессиям</w:t>
      </w:r>
      <w:r w:rsidRPr="00D56CE7">
        <w:rPr>
          <w:rFonts w:ascii="Times New Roman" w:hAnsi="Times New Roman"/>
          <w:color w:val="FF0000"/>
          <w:sz w:val="28"/>
          <w:szCs w:val="28"/>
          <w:lang w:eastAsia="ru-RU"/>
        </w:rPr>
        <w:t>;</w:t>
      </w:r>
    </w:p>
    <w:p w:rsidR="009F6194" w:rsidRPr="00D56CE7" w:rsidRDefault="009F6194" w:rsidP="00C9762C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по категориям;</w:t>
      </w:r>
    </w:p>
    <w:p w:rsidR="009F6194" w:rsidRPr="00D56CE7" w:rsidRDefault="009F6194" w:rsidP="00C9762C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по специальностям</w:t>
      </w:r>
      <w:r w:rsidRPr="00D56CE7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9F6194" w:rsidRPr="004D0145" w:rsidRDefault="009F6194" w:rsidP="004D014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37.</w:t>
      </w:r>
      <w:r w:rsidRPr="004D0145">
        <w:rPr>
          <w:rFonts w:ascii="Times New Roman" w:hAnsi="Times New Roman"/>
          <w:b/>
          <w:bCs/>
          <w:sz w:val="28"/>
          <w:szCs w:val="28"/>
          <w:lang w:eastAsia="ru-RU"/>
        </w:rPr>
        <w:t>Единичное разделение труда это разделение:</w:t>
      </w:r>
    </w:p>
    <w:p w:rsidR="009F6194" w:rsidRPr="004D0145" w:rsidRDefault="009F6194" w:rsidP="00C9762C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145">
        <w:rPr>
          <w:rFonts w:ascii="Times New Roman" w:hAnsi="Times New Roman"/>
          <w:sz w:val="28"/>
          <w:szCs w:val="28"/>
          <w:lang w:eastAsia="ru-RU"/>
        </w:rPr>
        <w:t>по профессиям;</w:t>
      </w:r>
    </w:p>
    <w:p w:rsidR="009F6194" w:rsidRDefault="009F6194" w:rsidP="00C9762C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145">
        <w:rPr>
          <w:rFonts w:ascii="Times New Roman" w:hAnsi="Times New Roman"/>
          <w:sz w:val="28"/>
          <w:szCs w:val="28"/>
          <w:lang w:eastAsia="ru-RU"/>
        </w:rPr>
        <w:t>по специальностям;</w:t>
      </w:r>
    </w:p>
    <w:p w:rsidR="009F6194" w:rsidRPr="004D0145" w:rsidRDefault="009F6194" w:rsidP="00C9762C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разрядам;</w:t>
      </w:r>
    </w:p>
    <w:p w:rsidR="009F6194" w:rsidRPr="007A5F14" w:rsidRDefault="009F6194" w:rsidP="007A5F1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по отраслям народного хозяйства.</w:t>
      </w:r>
    </w:p>
    <w:p w:rsidR="009F6194" w:rsidRPr="004D0145" w:rsidRDefault="009F6194" w:rsidP="004D014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38. Взаимосвязь между производительностью(П) и специализацией(С) труда выглядит следующим образом:</w:t>
      </w:r>
    </w:p>
    <w:p w:rsidR="009F6194" w:rsidRPr="007A5F14" w:rsidRDefault="009F6194" w:rsidP="00C9762C">
      <w:pPr>
        <w:pStyle w:val="ListParagraph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Если С растет, то П тоже растет;</w:t>
      </w:r>
    </w:p>
    <w:p w:rsidR="009F6194" w:rsidRPr="007A5F14" w:rsidRDefault="009F6194" w:rsidP="00C9762C">
      <w:pPr>
        <w:pStyle w:val="ListParagraph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Если С растет, то П падает;</w:t>
      </w:r>
    </w:p>
    <w:p w:rsidR="009F6194" w:rsidRPr="003D2BBD" w:rsidRDefault="009F6194" w:rsidP="00C9762C">
      <w:pPr>
        <w:pStyle w:val="ListParagraph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Если С растет, то П тоже растет до определенного уровня, а затем при дальнейшем росте С П начинает падать.</w:t>
      </w:r>
    </w:p>
    <w:p w:rsidR="009F6194" w:rsidRPr="007A5F14" w:rsidRDefault="009F6194" w:rsidP="007A5F14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39. Функциональное разделение труда предусматривает разделение</w:t>
      </w:r>
      <w:r w:rsidRPr="007A5F14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F6194" w:rsidRPr="007A5F14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врач</w:t>
      </w:r>
    </w:p>
    <w:p w:rsidR="009F6194" w:rsidRPr="003D2BBD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</w:p>
    <w:p w:rsidR="009F6194" w:rsidRPr="003D2BBD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рабочий</w:t>
      </w:r>
    </w:p>
    <w:p w:rsidR="009F6194" w:rsidRPr="007A5F14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F14">
        <w:rPr>
          <w:rFonts w:ascii="Times New Roman" w:hAnsi="Times New Roman"/>
          <w:sz w:val="28"/>
          <w:szCs w:val="28"/>
          <w:lang w:eastAsia="ru-RU"/>
        </w:rPr>
        <w:t>специалист</w:t>
      </w:r>
    </w:p>
    <w:p w:rsidR="009F6194" w:rsidRPr="003D2BBD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учитель математики</w:t>
      </w:r>
    </w:p>
    <w:p w:rsidR="009F6194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служащий</w:t>
      </w:r>
    </w:p>
    <w:p w:rsidR="009F6194" w:rsidRPr="003D2BBD" w:rsidRDefault="009F6194" w:rsidP="007A5F14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сварщик 4-го разряда</w:t>
      </w:r>
      <w:r w:rsidRPr="003D2BBD">
        <w:rPr>
          <w:rFonts w:ascii="Times New Roman" w:hAnsi="Times New Roman"/>
          <w:color w:val="FF0000"/>
          <w:sz w:val="28"/>
          <w:szCs w:val="28"/>
          <w:lang w:eastAsia="ru-RU"/>
        </w:rPr>
        <w:t>;</w:t>
      </w:r>
    </w:p>
    <w:p w:rsidR="009F6194" w:rsidRPr="003D2BBD" w:rsidRDefault="009F6194" w:rsidP="007A5F14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врач-тераевт первой категории;</w:t>
      </w:r>
    </w:p>
    <w:p w:rsidR="009F6194" w:rsidRPr="007A5F14" w:rsidRDefault="009F6194" w:rsidP="00C9762C">
      <w:pPr>
        <w:pStyle w:val="ListParagraph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экономист.</w:t>
      </w:r>
    </w:p>
    <w:p w:rsidR="009F6194" w:rsidRDefault="009F6194" w:rsidP="007A5F14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40.Квалификационное разделение труда это разделение:</w:t>
      </w:r>
    </w:p>
    <w:p w:rsidR="009F6194" w:rsidRPr="007A5F14" w:rsidRDefault="009F6194" w:rsidP="00C9762C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F14">
        <w:rPr>
          <w:rFonts w:ascii="Times New Roman" w:hAnsi="Times New Roman"/>
          <w:sz w:val="28"/>
          <w:szCs w:val="28"/>
          <w:lang w:eastAsia="ru-RU"/>
        </w:rPr>
        <w:t>сварщик 4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A5F14">
        <w:rPr>
          <w:rFonts w:ascii="Times New Roman" w:hAnsi="Times New Roman"/>
          <w:sz w:val="28"/>
          <w:szCs w:val="28"/>
          <w:lang w:eastAsia="ru-RU"/>
        </w:rPr>
        <w:t>го разряда;</w:t>
      </w:r>
    </w:p>
    <w:p w:rsidR="009F6194" w:rsidRPr="007A5F14" w:rsidRDefault="009F6194" w:rsidP="007A5F14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врач</w:t>
      </w:r>
    </w:p>
    <w:p w:rsidR="009F6194" w:rsidRPr="007A5F14" w:rsidRDefault="009F6194" w:rsidP="007A5F14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руководитель</w:t>
      </w:r>
    </w:p>
    <w:p w:rsidR="009F6194" w:rsidRPr="007A5F14" w:rsidRDefault="009F6194" w:rsidP="00EC35B2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F14">
        <w:rPr>
          <w:rFonts w:ascii="Times New Roman" w:hAnsi="Times New Roman"/>
          <w:sz w:val="28"/>
          <w:szCs w:val="28"/>
          <w:lang w:eastAsia="ru-RU"/>
        </w:rPr>
        <w:t>врач-тера</w:t>
      </w:r>
      <w:r>
        <w:rPr>
          <w:rFonts w:ascii="Times New Roman" w:hAnsi="Times New Roman"/>
          <w:sz w:val="28"/>
          <w:szCs w:val="28"/>
          <w:lang w:eastAsia="ru-RU"/>
        </w:rPr>
        <w:t>певт первой категории</w:t>
      </w:r>
    </w:p>
    <w:p w:rsidR="009F6194" w:rsidRPr="007A5F14" w:rsidRDefault="009F6194" w:rsidP="007A5F14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рабочий</w:t>
      </w:r>
    </w:p>
    <w:p w:rsidR="009F6194" w:rsidRPr="007A5F14" w:rsidRDefault="009F6194" w:rsidP="007A5F14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учитель математики</w:t>
      </w:r>
    </w:p>
    <w:p w:rsidR="009F6194" w:rsidRPr="007A5F14" w:rsidRDefault="009F6194" w:rsidP="007A5F14">
      <w:pPr>
        <w:pStyle w:val="ListParagraph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A5F14">
        <w:rPr>
          <w:rFonts w:ascii="Times New Roman" w:hAnsi="Times New Roman"/>
          <w:color w:val="FF0000"/>
          <w:sz w:val="28"/>
          <w:szCs w:val="28"/>
          <w:lang w:eastAsia="ru-RU"/>
        </w:rPr>
        <w:t>служащий</w:t>
      </w:r>
    </w:p>
    <w:p w:rsidR="009F6194" w:rsidRPr="007A5F14" w:rsidRDefault="009F6194" w:rsidP="007A5F1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41.Преимущества специализированного труда по сравнению с универсальным трудом</w:t>
      </w:r>
      <w:r w:rsidRPr="007A5F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35B2">
        <w:rPr>
          <w:rFonts w:ascii="Times New Roman" w:hAnsi="Times New Roman"/>
          <w:sz w:val="28"/>
          <w:szCs w:val="28"/>
        </w:rPr>
        <w:t>более точный  подбор исполнителей,  с учетом индивидуальных качеств;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C35B2">
        <w:rPr>
          <w:rFonts w:ascii="Times New Roman" w:hAnsi="Times New Roman"/>
          <w:color w:val="FF0000"/>
          <w:sz w:val="28"/>
          <w:szCs w:val="28"/>
        </w:rPr>
        <w:t>возможность делать на одном рабочем месте множество разных трудовых операций;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35B2">
        <w:rPr>
          <w:rFonts w:ascii="Times New Roman" w:hAnsi="Times New Roman"/>
          <w:color w:val="000000"/>
          <w:sz w:val="28"/>
          <w:szCs w:val="28"/>
          <w:lang w:eastAsia="ru-RU"/>
        </w:rPr>
        <w:t>сокращение сроков подготовки специалистов;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5B2">
        <w:rPr>
          <w:rFonts w:ascii="Times New Roman" w:hAnsi="Times New Roman"/>
          <w:sz w:val="28"/>
          <w:szCs w:val="28"/>
          <w:lang w:eastAsia="ru-RU"/>
        </w:rPr>
        <w:t>более быстрое достижение мастерства в труде;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5B2">
        <w:rPr>
          <w:rFonts w:ascii="Times New Roman" w:hAnsi="Times New Roman"/>
          <w:sz w:val="28"/>
          <w:szCs w:val="28"/>
          <w:lang w:eastAsia="ru-RU"/>
        </w:rPr>
        <w:t>лучшая организация рабочего места;</w:t>
      </w:r>
    </w:p>
    <w:p w:rsidR="009F6194" w:rsidRPr="00EC35B2" w:rsidRDefault="009F6194" w:rsidP="00C9762C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5B2">
        <w:rPr>
          <w:rFonts w:ascii="Times New Roman" w:hAnsi="Times New Roman"/>
          <w:sz w:val="28"/>
          <w:szCs w:val="28"/>
          <w:lang w:eastAsia="ru-RU"/>
        </w:rPr>
        <w:t>более полная автоматизация тру</w:t>
      </w:r>
      <w:r>
        <w:rPr>
          <w:rFonts w:ascii="Times New Roman" w:hAnsi="Times New Roman"/>
          <w:sz w:val="28"/>
          <w:szCs w:val="28"/>
          <w:lang w:eastAsia="ru-RU"/>
        </w:rPr>
        <w:t>да.</w:t>
      </w:r>
    </w:p>
    <w:p w:rsidR="009F6194" w:rsidRPr="00F553DE" w:rsidRDefault="009F6194" w:rsidP="00EC35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553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42.</w:t>
      </w:r>
      <w:r w:rsidRPr="00F553DE">
        <w:rPr>
          <w:rFonts w:ascii="Times New Roman" w:hAnsi="Times New Roman"/>
          <w:b/>
          <w:iCs/>
          <w:color w:val="000000"/>
          <w:sz w:val="28"/>
          <w:szCs w:val="28"/>
        </w:rPr>
        <w:t xml:space="preserve"> Рабочее время </w:t>
      </w:r>
      <w:r w:rsidRPr="00F553DE">
        <w:rPr>
          <w:b/>
          <w:sz w:val="28"/>
          <w:szCs w:val="28"/>
        </w:rPr>
        <w:t>–</w:t>
      </w:r>
      <w:r w:rsidRPr="00F553DE">
        <w:rPr>
          <w:rFonts w:ascii="Times New Roman" w:hAnsi="Times New Roman"/>
          <w:b/>
          <w:color w:val="000000"/>
          <w:sz w:val="28"/>
          <w:szCs w:val="28"/>
        </w:rPr>
        <w:t xml:space="preserve"> это…</w:t>
      </w:r>
    </w:p>
    <w:p w:rsidR="009F6194" w:rsidRPr="00F553DE" w:rsidRDefault="009F6194" w:rsidP="00EC35B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553DE">
        <w:rPr>
          <w:rFonts w:ascii="Times New Roman" w:hAnsi="Times New Roman"/>
          <w:color w:val="FF0000"/>
          <w:sz w:val="28"/>
          <w:szCs w:val="28"/>
        </w:rPr>
        <w:t>часть рабочего времени, в течение которого выполняется определенная работа;</w:t>
      </w:r>
    </w:p>
    <w:p w:rsidR="009F6194" w:rsidRDefault="009F6194" w:rsidP="00EC35B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35B2">
        <w:rPr>
          <w:rFonts w:ascii="Times New Roman" w:hAnsi="Times New Roman"/>
          <w:color w:val="000000"/>
          <w:sz w:val="28"/>
          <w:szCs w:val="28"/>
        </w:rPr>
        <w:t xml:space="preserve">установленная в законодательном порядке продолжительность рабочего дня, в течение которого персонал обязан </w:t>
      </w:r>
      <w:r>
        <w:rPr>
          <w:rFonts w:ascii="Times New Roman" w:hAnsi="Times New Roman"/>
          <w:color w:val="000000"/>
          <w:sz w:val="28"/>
          <w:szCs w:val="28"/>
        </w:rPr>
        <w:t>выполнять порученную ему работу;</w:t>
      </w:r>
    </w:p>
    <w:p w:rsidR="009F6194" w:rsidRPr="00F553DE" w:rsidRDefault="009F6194" w:rsidP="00EC35B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553DE">
        <w:rPr>
          <w:rFonts w:ascii="Times New Roman" w:hAnsi="Times New Roman"/>
          <w:color w:val="FF0000"/>
          <w:sz w:val="28"/>
          <w:szCs w:val="28"/>
        </w:rPr>
        <w:t>время, включающее в себя регламентируемые и нерегламентируемые перерывы.</w:t>
      </w:r>
    </w:p>
    <w:p w:rsidR="009F6194" w:rsidRDefault="009F6194" w:rsidP="00F553DE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43.Время работы имеет следующую структуру:</w:t>
      </w:r>
    </w:p>
    <w:p w:rsidR="009F6194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оперативное время;</w:t>
      </w:r>
    </w:p>
    <w:p w:rsidR="009F6194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подготовительно-заключительное время;</w:t>
      </w:r>
    </w:p>
    <w:p w:rsidR="009F6194" w:rsidRPr="00F553DE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потери рабочего времени по уважительным причинам;</w:t>
      </w:r>
    </w:p>
    <w:p w:rsidR="009F6194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разовая работа;</w:t>
      </w:r>
    </w:p>
    <w:p w:rsidR="009F6194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время обслуживания рабочего места;</w:t>
      </w:r>
    </w:p>
    <w:p w:rsidR="009F6194" w:rsidRPr="00F553DE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время на личную гигиену и надобности;</w:t>
      </w:r>
    </w:p>
    <w:p w:rsidR="009F6194" w:rsidRPr="00F553DE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время организационных перерывов.</w:t>
      </w:r>
    </w:p>
    <w:p w:rsidR="009F6194" w:rsidRDefault="009F6194" w:rsidP="00F553D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44.Время перерывов имеет следующую структуру: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подготовительно-заключительное время;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3DE">
        <w:rPr>
          <w:rFonts w:ascii="Times New Roman" w:hAnsi="Times New Roman"/>
          <w:sz w:val="28"/>
          <w:szCs w:val="28"/>
          <w:lang w:eastAsia="ru-RU"/>
        </w:rPr>
        <w:t>потери рабочего времени по уважительным причинам;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разовая работа;</w:t>
      </w:r>
    </w:p>
    <w:p w:rsidR="009F6194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регламентируемый внутрисменный отдых;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53DE">
        <w:rPr>
          <w:rFonts w:ascii="Times New Roman" w:hAnsi="Times New Roman"/>
          <w:color w:val="FF0000"/>
          <w:sz w:val="28"/>
          <w:szCs w:val="28"/>
          <w:lang w:eastAsia="ru-RU"/>
        </w:rPr>
        <w:t>время обслуживания рабочего места;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3DE">
        <w:rPr>
          <w:rFonts w:ascii="Times New Roman" w:hAnsi="Times New Roman"/>
          <w:sz w:val="28"/>
          <w:szCs w:val="28"/>
          <w:lang w:eastAsia="ru-RU"/>
        </w:rPr>
        <w:t>время на личную гигиену и надобности;</w:t>
      </w:r>
    </w:p>
    <w:p w:rsidR="009F6194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время сдачи работы;</w:t>
      </w:r>
    </w:p>
    <w:p w:rsidR="009F6194" w:rsidRPr="00F553DE" w:rsidRDefault="009F6194" w:rsidP="00F553D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3DE">
        <w:rPr>
          <w:rFonts w:ascii="Times New Roman" w:hAnsi="Times New Roman"/>
          <w:sz w:val="28"/>
          <w:szCs w:val="28"/>
          <w:lang w:eastAsia="ru-RU"/>
        </w:rPr>
        <w:t>время технологических перерывов;</w:t>
      </w:r>
    </w:p>
    <w:p w:rsidR="009F6194" w:rsidRPr="00F553DE" w:rsidRDefault="009F6194" w:rsidP="00C9762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3DE">
        <w:rPr>
          <w:rFonts w:ascii="Times New Roman" w:hAnsi="Times New Roman"/>
          <w:sz w:val="28"/>
          <w:szCs w:val="28"/>
          <w:lang w:eastAsia="ru-RU"/>
        </w:rPr>
        <w:t>время организационных перерывов.</w:t>
      </w:r>
    </w:p>
    <w:p w:rsidR="009F6194" w:rsidRDefault="009F6194" w:rsidP="00F553D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45.Соотношение производственного процесса(ПП), трудового процесса(ТрП) и технологического процесса(ТхП)  выглядит следующим образом: </w:t>
      </w:r>
    </w:p>
    <w:p w:rsidR="009F6194" w:rsidRDefault="009F6194" w:rsidP="00C9762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ПП +ТрП=ТхП;</w:t>
      </w:r>
    </w:p>
    <w:p w:rsidR="009F6194" w:rsidRPr="008E64FF" w:rsidRDefault="009F6194" w:rsidP="00C9762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64FF">
        <w:rPr>
          <w:rFonts w:ascii="Times New Roman" w:hAnsi="Times New Roman"/>
          <w:sz w:val="28"/>
          <w:szCs w:val="28"/>
        </w:rPr>
        <w:t>ТрП+ТхП=ПП;</w:t>
      </w:r>
    </w:p>
    <w:p w:rsidR="009F6194" w:rsidRDefault="009F6194" w:rsidP="00C9762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ПП+ТхП=ТрП.</w:t>
      </w:r>
    </w:p>
    <w:p w:rsidR="009F6194" w:rsidRPr="0072737F" w:rsidRDefault="009F6194" w:rsidP="007273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737F">
        <w:rPr>
          <w:rFonts w:ascii="Times New Roman" w:hAnsi="Times New Roman"/>
          <w:b/>
          <w:sz w:val="28"/>
          <w:szCs w:val="28"/>
        </w:rPr>
        <w:t>46.</w:t>
      </w:r>
      <w:r w:rsidRPr="0072737F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Производственный процесс </w:t>
      </w:r>
      <w:r w:rsidRPr="0072737F">
        <w:rPr>
          <w:b/>
          <w:sz w:val="28"/>
          <w:szCs w:val="28"/>
        </w:rPr>
        <w:t>–</w:t>
      </w:r>
      <w:r w:rsidRPr="0072737F">
        <w:rPr>
          <w:rFonts w:ascii="Times New Roman" w:hAnsi="Times New Roman"/>
          <w:b/>
          <w:color w:val="000000"/>
          <w:sz w:val="28"/>
          <w:szCs w:val="28"/>
        </w:rPr>
        <w:t xml:space="preserve"> это…</w:t>
      </w:r>
    </w:p>
    <w:p w:rsidR="009F6194" w:rsidRPr="0072737F" w:rsidRDefault="009F6194" w:rsidP="00C976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737F">
        <w:rPr>
          <w:rFonts w:ascii="Times New Roman" w:hAnsi="Times New Roman"/>
          <w:color w:val="000000"/>
          <w:sz w:val="28"/>
          <w:szCs w:val="28"/>
        </w:rPr>
        <w:t xml:space="preserve">совокупность процессов труда и технологии, необходимых для регулярного достижения определенной производственной цели; </w:t>
      </w:r>
    </w:p>
    <w:p w:rsidR="009F6194" w:rsidRPr="0072737F" w:rsidRDefault="009F6194" w:rsidP="00C976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737F">
        <w:rPr>
          <w:rFonts w:ascii="Times New Roman" w:hAnsi="Times New Roman"/>
          <w:color w:val="FF0000"/>
          <w:sz w:val="28"/>
          <w:szCs w:val="28"/>
        </w:rPr>
        <w:t>целесообразное изменение формы, размеров, состояния, структуры, положения, места предметов труда;</w:t>
      </w:r>
    </w:p>
    <w:p w:rsidR="009F6194" w:rsidRPr="0072737F" w:rsidRDefault="009F6194" w:rsidP="0072737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737F">
        <w:rPr>
          <w:rFonts w:ascii="Times New Roman" w:hAnsi="Times New Roman"/>
          <w:color w:val="FF0000"/>
          <w:sz w:val="28"/>
          <w:szCs w:val="28"/>
        </w:rPr>
        <w:t>совокупность действий исполнителя или группы исполнителей по преобразованию предметов труда в его продукт, выполняемых на рабочих местах.</w:t>
      </w:r>
    </w:p>
    <w:p w:rsidR="009F6194" w:rsidRPr="0072737F" w:rsidRDefault="009F6194" w:rsidP="0072737F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Технологический процесс – это …</w:t>
      </w:r>
    </w:p>
    <w:p w:rsidR="009F6194" w:rsidRPr="00B213A9" w:rsidRDefault="009F6194" w:rsidP="0072737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213A9">
        <w:rPr>
          <w:rFonts w:ascii="Times New Roman" w:hAnsi="Times New Roman"/>
          <w:color w:val="FF0000"/>
          <w:sz w:val="28"/>
          <w:szCs w:val="28"/>
        </w:rPr>
        <w:t xml:space="preserve">совокупность процессов труда и технологии, необходимых для регулярного достижения определенной производственной цели; </w:t>
      </w:r>
    </w:p>
    <w:p w:rsidR="009F6194" w:rsidRPr="00B213A9" w:rsidRDefault="009F6194" w:rsidP="0072737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13A9">
        <w:rPr>
          <w:rFonts w:ascii="Times New Roman" w:hAnsi="Times New Roman"/>
          <w:sz w:val="28"/>
          <w:szCs w:val="28"/>
        </w:rPr>
        <w:t>целесообразное изменение формы, размеров, состояния, структуры, положения, места предметов труда;</w:t>
      </w:r>
    </w:p>
    <w:p w:rsidR="009F6194" w:rsidRPr="0072737F" w:rsidRDefault="009F6194" w:rsidP="0072737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737F">
        <w:rPr>
          <w:rFonts w:ascii="Times New Roman" w:hAnsi="Times New Roman"/>
          <w:color w:val="FF0000"/>
          <w:sz w:val="28"/>
          <w:szCs w:val="28"/>
        </w:rPr>
        <w:t>совокупность действий исполнителя или группы исполнителей по преобразованию предметов труда в его продукт, выполняемых на рабочих местах.</w:t>
      </w:r>
    </w:p>
    <w:p w:rsidR="009F6194" w:rsidRPr="00EA2722" w:rsidRDefault="009F6194" w:rsidP="00C976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6194" w:rsidRPr="00392B88" w:rsidRDefault="009F6194" w:rsidP="00392B88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48.</w:t>
      </w:r>
      <w:r w:rsidRPr="00392B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продукту труда различают труд: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392B8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Творческий и репродуктивный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392B8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Живой и прошлый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392B8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Конкретный и абстрактный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392B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Производительный и непроизводительный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392B8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Простой и сложный </w:t>
      </w:r>
    </w:p>
    <w:p w:rsidR="009F6194" w:rsidRPr="00392B88" w:rsidRDefault="009F6194" w:rsidP="00392B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2B88">
        <w:rPr>
          <w:rFonts w:ascii="Times New Roman" w:hAnsi="Times New Roman"/>
          <w:b/>
          <w:color w:val="000000"/>
          <w:sz w:val="28"/>
          <w:szCs w:val="28"/>
        </w:rPr>
        <w:t>49.Непроизводительный труд это труд: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2B88">
        <w:rPr>
          <w:rFonts w:ascii="Times New Roman" w:hAnsi="Times New Roman"/>
          <w:sz w:val="28"/>
          <w:szCs w:val="28"/>
          <w:shd w:val="clear" w:color="auto" w:fill="FFFFFF"/>
        </w:rPr>
        <w:t>Полицейского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2B88">
        <w:rPr>
          <w:rFonts w:ascii="Times New Roman" w:hAnsi="Times New Roman"/>
          <w:sz w:val="28"/>
          <w:szCs w:val="28"/>
          <w:shd w:val="clear" w:color="auto" w:fill="FFFFFF"/>
        </w:rPr>
        <w:t>Учителя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Сталевара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Строителя</w:t>
      </w:r>
    </w:p>
    <w:p w:rsidR="009F6194" w:rsidRPr="00392B88" w:rsidRDefault="009F6194" w:rsidP="00392B8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2B88">
        <w:rPr>
          <w:rFonts w:ascii="Times New Roman" w:hAnsi="Times New Roman"/>
          <w:sz w:val="28"/>
          <w:szCs w:val="28"/>
          <w:shd w:val="clear" w:color="auto" w:fill="FFFFFF"/>
        </w:rPr>
        <w:t>Писателя</w:t>
      </w:r>
    </w:p>
    <w:p w:rsidR="009F6194" w:rsidRPr="007572E6" w:rsidRDefault="009F6194" w:rsidP="00392B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72E6">
        <w:rPr>
          <w:rFonts w:ascii="Times New Roman" w:hAnsi="Times New Roman"/>
          <w:b/>
          <w:sz w:val="28"/>
          <w:szCs w:val="28"/>
        </w:rPr>
        <w:t>50. Технологи</w:t>
      </w:r>
      <w:r>
        <w:rPr>
          <w:rFonts w:ascii="Times New Roman" w:hAnsi="Times New Roman"/>
          <w:b/>
          <w:sz w:val="28"/>
          <w:szCs w:val="28"/>
        </w:rPr>
        <w:t>ческие</w:t>
      </w:r>
      <w:r w:rsidRPr="007572E6">
        <w:rPr>
          <w:rFonts w:ascii="Times New Roman" w:hAnsi="Times New Roman"/>
          <w:b/>
          <w:sz w:val="28"/>
          <w:szCs w:val="28"/>
        </w:rPr>
        <w:t xml:space="preserve"> процесс</w:t>
      </w:r>
      <w:r>
        <w:rPr>
          <w:rFonts w:ascii="Times New Roman" w:hAnsi="Times New Roman"/>
          <w:b/>
          <w:sz w:val="28"/>
          <w:szCs w:val="28"/>
        </w:rPr>
        <w:t>ы классифицируется на</w:t>
      </w:r>
      <w:r w:rsidRPr="007572E6">
        <w:rPr>
          <w:rFonts w:ascii="Times New Roman" w:hAnsi="Times New Roman"/>
          <w:b/>
          <w:sz w:val="28"/>
          <w:szCs w:val="28"/>
        </w:rPr>
        <w:t>: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Активные и пассивные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Непрерывные и дискретные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572E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Вещественно-энергетические и информационные</w:t>
      </w:r>
    </w:p>
    <w:p w:rsidR="009F6194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Механические и аппаратные</w:t>
      </w:r>
    </w:p>
    <w:p w:rsidR="009F6194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572E6">
        <w:rPr>
          <w:rFonts w:ascii="Times New Roman" w:hAnsi="Times New Roman"/>
          <w:color w:val="FF0000"/>
          <w:sz w:val="28"/>
          <w:szCs w:val="28"/>
        </w:rPr>
        <w:t xml:space="preserve">Основные </w:t>
      </w:r>
      <w:r>
        <w:rPr>
          <w:rFonts w:ascii="Times New Roman" w:hAnsi="Times New Roman"/>
          <w:color w:val="FF0000"/>
          <w:sz w:val="28"/>
          <w:szCs w:val="28"/>
        </w:rPr>
        <w:t xml:space="preserve">и </w:t>
      </w:r>
      <w:r w:rsidRPr="007572E6">
        <w:rPr>
          <w:rFonts w:ascii="Times New Roman" w:hAnsi="Times New Roman"/>
          <w:color w:val="FF0000"/>
          <w:sz w:val="28"/>
          <w:szCs w:val="28"/>
        </w:rPr>
        <w:t>вспом</w:t>
      </w:r>
      <w:r>
        <w:rPr>
          <w:rFonts w:ascii="Times New Roman" w:hAnsi="Times New Roman"/>
          <w:color w:val="FF0000"/>
          <w:sz w:val="28"/>
          <w:szCs w:val="28"/>
        </w:rPr>
        <w:t>о</w:t>
      </w:r>
      <w:r w:rsidRPr="007572E6">
        <w:rPr>
          <w:rFonts w:ascii="Times New Roman" w:hAnsi="Times New Roman"/>
          <w:color w:val="FF0000"/>
          <w:sz w:val="28"/>
          <w:szCs w:val="28"/>
        </w:rPr>
        <w:t>гательные</w:t>
      </w:r>
    </w:p>
    <w:p w:rsidR="009F6194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Ручные, машинные, автоматизированные</w:t>
      </w:r>
    </w:p>
    <w:p w:rsidR="009F6194" w:rsidRPr="007572E6" w:rsidRDefault="009F6194" w:rsidP="007572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72E6">
        <w:rPr>
          <w:rFonts w:ascii="Times New Roman" w:hAnsi="Times New Roman"/>
          <w:b/>
          <w:sz w:val="28"/>
          <w:szCs w:val="28"/>
        </w:rPr>
        <w:t>51. Трудовые процессы классифицируются на: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572E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Активные и пассивные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572E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Непрерывные и дискретные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572E6">
        <w:rPr>
          <w:rFonts w:ascii="Times New Roman" w:hAnsi="Times New Roman"/>
          <w:sz w:val="28"/>
          <w:szCs w:val="28"/>
          <w:shd w:val="clear" w:color="auto" w:fill="FFFFFF"/>
        </w:rPr>
        <w:t>Вещественно-энергетические и информационные</w:t>
      </w:r>
    </w:p>
    <w:p w:rsidR="009F6194" w:rsidRPr="007B26E7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Механические и аппаратные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572E6">
        <w:rPr>
          <w:rFonts w:ascii="Times New Roman" w:hAnsi="Times New Roman"/>
          <w:sz w:val="28"/>
          <w:szCs w:val="28"/>
        </w:rPr>
        <w:t>Основные и вспом</w:t>
      </w:r>
      <w:r>
        <w:rPr>
          <w:rFonts w:ascii="Times New Roman" w:hAnsi="Times New Roman"/>
          <w:sz w:val="28"/>
          <w:szCs w:val="28"/>
        </w:rPr>
        <w:t>о</w:t>
      </w:r>
      <w:r w:rsidRPr="007572E6">
        <w:rPr>
          <w:rFonts w:ascii="Times New Roman" w:hAnsi="Times New Roman"/>
          <w:sz w:val="28"/>
          <w:szCs w:val="28"/>
        </w:rPr>
        <w:t>гательные</w:t>
      </w:r>
    </w:p>
    <w:p w:rsidR="009F6194" w:rsidRPr="007572E6" w:rsidRDefault="009F6194" w:rsidP="007572E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572E6">
        <w:rPr>
          <w:rFonts w:ascii="Times New Roman" w:hAnsi="Times New Roman"/>
          <w:sz w:val="28"/>
          <w:szCs w:val="28"/>
        </w:rPr>
        <w:t>Ручные, машинные, автоматизированные</w:t>
      </w:r>
    </w:p>
    <w:p w:rsidR="009F6194" w:rsidRPr="007B26E7" w:rsidRDefault="009F6194" w:rsidP="007572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B26E7">
        <w:rPr>
          <w:rFonts w:ascii="Times New Roman" w:hAnsi="Times New Roman"/>
          <w:b/>
          <w:sz w:val="28"/>
          <w:szCs w:val="28"/>
        </w:rPr>
        <w:t>52. Основные методы изучения трудовых процессов: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Хронометраж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Метод выборочных наблюдений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Фотохронометраж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рабочего времени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Метод моментных наблюдений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Визуальное наблюдение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Кино-фотосъемка</w:t>
      </w:r>
    </w:p>
    <w:p w:rsidR="009F6194" w:rsidRDefault="009F6194" w:rsidP="007B26E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B26E7">
        <w:rPr>
          <w:rFonts w:ascii="Times New Roman" w:hAnsi="Times New Roman"/>
          <w:b/>
          <w:sz w:val="28"/>
          <w:szCs w:val="28"/>
        </w:rPr>
        <w:t>53.</w:t>
      </w:r>
      <w:r>
        <w:rPr>
          <w:rFonts w:ascii="Times New Roman" w:hAnsi="Times New Roman"/>
          <w:b/>
          <w:sz w:val="28"/>
          <w:szCs w:val="28"/>
        </w:rPr>
        <w:t xml:space="preserve"> какие методы наблюдения используются при исследовании трудового процесса: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B26E7">
        <w:rPr>
          <w:rFonts w:ascii="Times New Roman" w:hAnsi="Times New Roman"/>
          <w:sz w:val="28"/>
          <w:szCs w:val="28"/>
        </w:rPr>
        <w:t>Метод сплошных наблюдений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B26E7">
        <w:rPr>
          <w:rFonts w:ascii="Times New Roman" w:hAnsi="Times New Roman"/>
          <w:sz w:val="28"/>
          <w:szCs w:val="28"/>
        </w:rPr>
        <w:t>Метод выборочных наблюдений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B26E7">
        <w:rPr>
          <w:rFonts w:ascii="Times New Roman" w:hAnsi="Times New Roman"/>
          <w:sz w:val="28"/>
          <w:szCs w:val="28"/>
        </w:rPr>
        <w:t>Метод цикловых наблюдений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рабочего времени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B26E7">
        <w:rPr>
          <w:rFonts w:ascii="Times New Roman" w:hAnsi="Times New Roman"/>
          <w:sz w:val="28"/>
          <w:szCs w:val="28"/>
        </w:rPr>
        <w:t>Метод моментных наблюдений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sz w:val="28"/>
          <w:szCs w:val="28"/>
        </w:rPr>
        <w:t>Метод периодических наблюдений</w:t>
      </w:r>
    </w:p>
    <w:p w:rsidR="009F6194" w:rsidRPr="007B26E7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Визуальное наблюдение</w:t>
      </w:r>
    </w:p>
    <w:p w:rsidR="009F6194" w:rsidRDefault="009F6194" w:rsidP="007B2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7B26E7">
        <w:rPr>
          <w:rFonts w:ascii="Times New Roman" w:hAnsi="Times New Roman"/>
          <w:color w:val="FF0000"/>
          <w:sz w:val="28"/>
          <w:szCs w:val="28"/>
        </w:rPr>
        <w:t>Кино-фотосъемка</w:t>
      </w:r>
    </w:p>
    <w:p w:rsidR="009F6194" w:rsidRPr="00430DEB" w:rsidRDefault="009F6194" w:rsidP="007B26E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30DEB">
        <w:rPr>
          <w:rFonts w:ascii="Times New Roman" w:hAnsi="Times New Roman"/>
          <w:b/>
          <w:sz w:val="28"/>
          <w:szCs w:val="28"/>
        </w:rPr>
        <w:t xml:space="preserve">54. </w:t>
      </w:r>
      <w:r w:rsidRPr="00430DEB">
        <w:rPr>
          <w:rFonts w:ascii="Times New Roman" w:hAnsi="Times New Roman"/>
          <w:b/>
          <w:iCs/>
          <w:sz w:val="28"/>
          <w:szCs w:val="28"/>
        </w:rPr>
        <w:t xml:space="preserve">Хронометраж </w:t>
      </w:r>
      <w:r w:rsidRPr="00430DEB">
        <w:rPr>
          <w:b/>
          <w:sz w:val="28"/>
          <w:szCs w:val="28"/>
        </w:rPr>
        <w:t>–</w:t>
      </w:r>
      <w:r w:rsidRPr="00430DEB">
        <w:rPr>
          <w:rFonts w:ascii="Times New Roman" w:hAnsi="Times New Roman"/>
          <w:b/>
          <w:sz w:val="28"/>
          <w:szCs w:val="28"/>
        </w:rPr>
        <w:t xml:space="preserve"> это …</w:t>
      </w:r>
    </w:p>
    <w:p w:rsidR="009F6194" w:rsidRPr="00430DEB" w:rsidRDefault="009F6194" w:rsidP="00430DE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0DEB">
        <w:rPr>
          <w:rFonts w:ascii="Times New Roman" w:hAnsi="Times New Roman"/>
          <w:sz w:val="28"/>
          <w:szCs w:val="28"/>
        </w:rPr>
        <w:t>метод изучения затрат рабочего времени путем наблюдения и измерения отдельных повторяющихся элементов операции.</w:t>
      </w:r>
    </w:p>
    <w:p w:rsidR="009F6194" w:rsidRDefault="009F6194" w:rsidP="00430DE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430DEB">
        <w:rPr>
          <w:color w:val="FF0000"/>
          <w:sz w:val="28"/>
          <w:szCs w:val="28"/>
        </w:rPr>
        <w:t>Изучение рабочего времени исполнителя, времени использования оборудования в течение смены (или части ее) путем измерения всех видов затрат времени, их содержания, последовательности, продолжительности.</w:t>
      </w:r>
    </w:p>
    <w:p w:rsidR="009F6194" w:rsidRPr="00430DEB" w:rsidRDefault="009F6194" w:rsidP="00430DE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Тоже что фотография рабочего времени</w:t>
      </w:r>
    </w:p>
    <w:p w:rsidR="009F6194" w:rsidRPr="00CC054A" w:rsidRDefault="009F6194" w:rsidP="00CC054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C054A">
        <w:rPr>
          <w:rFonts w:ascii="Times New Roman" w:hAnsi="Times New Roman"/>
          <w:b/>
          <w:color w:val="000000"/>
          <w:sz w:val="28"/>
          <w:szCs w:val="28"/>
        </w:rPr>
        <w:t xml:space="preserve">55. </w:t>
      </w:r>
      <w:r w:rsidRPr="00CC054A">
        <w:rPr>
          <w:rStyle w:val="Strong"/>
          <w:rFonts w:ascii="Times New Roman" w:hAnsi="Times New Roman"/>
          <w:color w:val="000000"/>
          <w:sz w:val="28"/>
          <w:szCs w:val="28"/>
        </w:rPr>
        <w:t>Фотография рабочего времени - это….</w:t>
      </w:r>
    </w:p>
    <w:p w:rsidR="009F6194" w:rsidRPr="00CC054A" w:rsidRDefault="009F6194" w:rsidP="004B55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C054A">
        <w:rPr>
          <w:color w:val="000000"/>
          <w:sz w:val="28"/>
          <w:szCs w:val="28"/>
        </w:rPr>
        <w:t>Изучение рабочего времени исполнителя, времени использования оборудования в течение смены (или части ее) путем измерения всех видов затрат времени, их содержания, последовательности, продолжительности.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</w:rPr>
        <w:t>Изучение периодически повторяющихся элементов операции.</w:t>
      </w:r>
    </w:p>
    <w:p w:rsidR="009F6194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</w:rPr>
        <w:t xml:space="preserve"> То же, что и хронометраж.</w:t>
      </w:r>
    </w:p>
    <w:p w:rsidR="009F6194" w:rsidRPr="00CC054A" w:rsidRDefault="009F6194" w:rsidP="00CC05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C054A">
        <w:rPr>
          <w:rFonts w:ascii="Times New Roman" w:hAnsi="Times New Roman"/>
          <w:b/>
          <w:sz w:val="28"/>
          <w:szCs w:val="28"/>
        </w:rPr>
        <w:t xml:space="preserve">56. Хронометраж проводится в следующих целях: 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sz w:val="28"/>
          <w:szCs w:val="28"/>
        </w:rPr>
        <w:t xml:space="preserve">установление норм времени на операцию; 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sz w:val="28"/>
          <w:szCs w:val="28"/>
        </w:rPr>
        <w:t xml:space="preserve">проверка и уточнение применяемых норм; 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sz w:val="28"/>
          <w:szCs w:val="28"/>
        </w:rPr>
        <w:t xml:space="preserve">изучение методов и приемов передовых рабочих; 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</w:rPr>
        <w:t>сокращения работников.</w:t>
      </w:r>
    </w:p>
    <w:p w:rsidR="009F6194" w:rsidRDefault="009F6194" w:rsidP="00CC054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CC054A">
        <w:rPr>
          <w:b/>
          <w:sz w:val="28"/>
          <w:szCs w:val="28"/>
        </w:rPr>
        <w:t xml:space="preserve">57. </w:t>
      </w:r>
      <w:r w:rsidRPr="00CC054A">
        <w:rPr>
          <w:b/>
          <w:sz w:val="28"/>
          <w:szCs w:val="28"/>
          <w:shd w:val="clear" w:color="auto" w:fill="FFFFFF"/>
        </w:rPr>
        <w:t>Хронометраж следует проводить: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  <w:shd w:val="clear" w:color="auto" w:fill="FFFFFF"/>
        </w:rPr>
        <w:t>В первый и последний день рабочей недели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  <w:shd w:val="clear" w:color="auto" w:fill="FFFFFF"/>
        </w:rPr>
        <w:t>С первой минуты рабочего времени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000000"/>
          <w:sz w:val="28"/>
          <w:szCs w:val="28"/>
          <w:shd w:val="clear" w:color="auto" w:fill="FFFFFF"/>
        </w:rPr>
        <w:t>Через 50-60 мин. после начала работы и за 60-90 мин. до конца работы</w:t>
      </w:r>
    </w:p>
    <w:p w:rsidR="009F6194" w:rsidRPr="00CC054A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  <w:shd w:val="clear" w:color="auto" w:fill="FFFFFF"/>
        </w:rPr>
        <w:t>Через 50-60 мин. после перерыва</w:t>
      </w:r>
      <w:r>
        <w:rPr>
          <w:color w:val="FF0000"/>
          <w:sz w:val="28"/>
          <w:szCs w:val="28"/>
          <w:shd w:val="clear" w:color="auto" w:fill="FFFFFF"/>
        </w:rPr>
        <w:t xml:space="preserve"> на обед</w:t>
      </w:r>
    </w:p>
    <w:p w:rsidR="009F6194" w:rsidRPr="003F212B" w:rsidRDefault="009F6194" w:rsidP="00CC054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FF0000"/>
          <w:sz w:val="28"/>
          <w:szCs w:val="28"/>
          <w:shd w:val="clear" w:color="auto" w:fill="FFFFFF"/>
        </w:rPr>
        <w:t>В начале и конце рабочей смены</w:t>
      </w:r>
    </w:p>
    <w:p w:rsidR="009F6194" w:rsidRPr="003F212B" w:rsidRDefault="009F6194" w:rsidP="003F212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3F212B">
        <w:rPr>
          <w:b/>
          <w:sz w:val="28"/>
          <w:szCs w:val="28"/>
          <w:shd w:val="clear" w:color="auto" w:fill="FFFFFF"/>
        </w:rPr>
        <w:t>58. Для определения норм времени труда необходимо изучать опыт:</w:t>
      </w:r>
    </w:p>
    <w:p w:rsidR="009F6194" w:rsidRPr="003F212B" w:rsidRDefault="009F6194" w:rsidP="003F212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CC054A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FF0000"/>
          <w:sz w:val="28"/>
          <w:szCs w:val="28"/>
          <w:shd w:val="clear" w:color="auto" w:fill="FFFFFF"/>
        </w:rPr>
        <w:t>Лучших работников</w:t>
      </w:r>
    </w:p>
    <w:p w:rsidR="009F6194" w:rsidRPr="003F212B" w:rsidRDefault="009F6194" w:rsidP="003F212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>Худших работников</w:t>
      </w:r>
    </w:p>
    <w:p w:rsidR="009F6194" w:rsidRPr="003F212B" w:rsidRDefault="009F6194" w:rsidP="003F212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F212B">
        <w:rPr>
          <w:sz w:val="28"/>
          <w:szCs w:val="28"/>
          <w:shd w:val="clear" w:color="auto" w:fill="FFFFFF"/>
        </w:rPr>
        <w:t>Средних работников</w:t>
      </w:r>
    </w:p>
    <w:p w:rsidR="009F6194" w:rsidRPr="00AA6CBE" w:rsidRDefault="009F6194" w:rsidP="003F212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AA6CBE">
        <w:rPr>
          <w:b/>
          <w:sz w:val="28"/>
          <w:szCs w:val="28"/>
          <w:shd w:val="clear" w:color="auto" w:fill="FFFFFF"/>
        </w:rPr>
        <w:t>59. Хронокарта  – это…</w:t>
      </w:r>
    </w:p>
    <w:p w:rsidR="009F6194" w:rsidRPr="0042161F" w:rsidRDefault="009F6194" w:rsidP="00861C6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42161F">
        <w:rPr>
          <w:sz w:val="28"/>
          <w:szCs w:val="28"/>
          <w:shd w:val="clear" w:color="auto" w:fill="FFFFFF"/>
        </w:rPr>
        <w:t> Документ с фиксацией хронометража</w:t>
      </w:r>
    </w:p>
    <w:p w:rsidR="009F6194" w:rsidRPr="00861C68" w:rsidRDefault="009F6194" w:rsidP="00861C6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>Прибор для проведения хронометража</w:t>
      </w:r>
    </w:p>
    <w:p w:rsidR="009F6194" w:rsidRPr="003F212B" w:rsidRDefault="009F6194" w:rsidP="00861C6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Метод исследования трудового процесса</w:t>
      </w:r>
    </w:p>
    <w:p w:rsidR="009F6194" w:rsidRPr="0042161F" w:rsidRDefault="009F6194" w:rsidP="00861C6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42161F">
        <w:rPr>
          <w:color w:val="FF0000"/>
          <w:sz w:val="28"/>
          <w:szCs w:val="28"/>
          <w:shd w:val="clear" w:color="auto" w:fill="FFFFFF"/>
        </w:rPr>
        <w:t>Наименование трудовой операции</w:t>
      </w:r>
    </w:p>
    <w:p w:rsidR="009F6194" w:rsidRPr="00AA6CBE" w:rsidRDefault="009F6194" w:rsidP="0042161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AA6CBE">
        <w:rPr>
          <w:b/>
          <w:sz w:val="28"/>
          <w:szCs w:val="28"/>
          <w:shd w:val="clear" w:color="auto" w:fill="FFFFFF"/>
        </w:rPr>
        <w:t>60. Фиксажная точка – это…</w:t>
      </w:r>
    </w:p>
    <w:p w:rsidR="009F6194" w:rsidRPr="0042161F" w:rsidRDefault="009F6194" w:rsidP="0042161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Момент начала и окончания трудовой операции</w:t>
      </w:r>
    </w:p>
    <w:p w:rsidR="009F6194" w:rsidRPr="00861C68" w:rsidRDefault="009F6194" w:rsidP="0042161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>Прибор для проведения хронометража</w:t>
      </w:r>
    </w:p>
    <w:p w:rsidR="009F6194" w:rsidRPr="0042161F" w:rsidRDefault="009F6194" w:rsidP="0042161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42161F">
        <w:rPr>
          <w:color w:val="FF0000"/>
          <w:sz w:val="28"/>
          <w:szCs w:val="28"/>
          <w:shd w:val="clear" w:color="auto" w:fill="FFFFFF"/>
        </w:rPr>
        <w:t>Наименование трудовой операции</w:t>
      </w:r>
    </w:p>
    <w:p w:rsidR="009F6194" w:rsidRPr="00AA6CBE" w:rsidRDefault="009F6194" w:rsidP="0042161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Метод исследования трудового процесса</w:t>
      </w:r>
    </w:p>
    <w:p w:rsidR="009F6194" w:rsidRDefault="009F6194" w:rsidP="0042161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AA6CBE">
        <w:rPr>
          <w:b/>
          <w:sz w:val="28"/>
          <w:szCs w:val="28"/>
          <w:shd w:val="clear" w:color="auto" w:fill="FFFFFF"/>
        </w:rPr>
        <w:t>61. Хронометражный ряд – это ..</w:t>
      </w:r>
    </w:p>
    <w:p w:rsidR="009F6194" w:rsidRPr="00AA6CBE" w:rsidRDefault="009F6194" w:rsidP="00AA6C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Ряд значений замеров одного элемента операции</w:t>
      </w:r>
    </w:p>
    <w:p w:rsidR="009F6194" w:rsidRPr="00AA6CBE" w:rsidRDefault="009F6194" w:rsidP="00AA6C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AA6CBE">
        <w:rPr>
          <w:color w:val="FF0000"/>
          <w:sz w:val="28"/>
          <w:szCs w:val="28"/>
          <w:shd w:val="clear" w:color="auto" w:fill="FFFFFF"/>
        </w:rPr>
        <w:t>Ряд значений замеров разных элементов операции</w:t>
      </w:r>
    </w:p>
    <w:p w:rsidR="009F6194" w:rsidRPr="00AA6CBE" w:rsidRDefault="009F6194" w:rsidP="0042161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AA6CBE">
        <w:rPr>
          <w:color w:val="FF0000"/>
          <w:sz w:val="28"/>
          <w:szCs w:val="28"/>
          <w:shd w:val="clear" w:color="auto" w:fill="FFFFFF"/>
        </w:rPr>
        <w:t xml:space="preserve">Ряд значений замера всех элементов операции </w:t>
      </w:r>
    </w:p>
    <w:p w:rsidR="009F6194" w:rsidRPr="00AA6CBE" w:rsidRDefault="009F6194" w:rsidP="0042161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AA6CBE">
        <w:rPr>
          <w:b/>
          <w:sz w:val="28"/>
          <w:szCs w:val="28"/>
          <w:shd w:val="clear" w:color="auto" w:fill="FFFFFF"/>
        </w:rPr>
        <w:t>62.  Коэффициент устойчивости хронометражного ряда определяется:</w:t>
      </w:r>
    </w:p>
    <w:p w:rsidR="009F6194" w:rsidRPr="00D51BB0" w:rsidRDefault="009F6194" w:rsidP="00D51B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58555E">
        <w:rPr>
          <w:rFonts w:ascii="Times New Roman" w:hAnsi="Times New Roman"/>
          <w:sz w:val="28"/>
          <w:szCs w:val="28"/>
        </w:rPr>
        <w:fldChar w:fldCharType="begin"/>
      </w:r>
      <w:r w:rsidRPr="0058555E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28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23DA4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F23DA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in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58555E">
        <w:rPr>
          <w:rFonts w:ascii="Times New Roman" w:hAnsi="Times New Roman"/>
          <w:sz w:val="28"/>
          <w:szCs w:val="28"/>
        </w:rPr>
        <w:instrText xml:space="preserve"> </w:instrText>
      </w:r>
      <w:r w:rsidRPr="0058555E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26" type="#_x0000_t75" style="width:70.5pt;height:28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23DA4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F23DA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in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58555E">
        <w:rPr>
          <w:rFonts w:ascii="Times New Roman" w:hAnsi="Times New Roman"/>
          <w:sz w:val="28"/>
          <w:szCs w:val="28"/>
        </w:rPr>
        <w:fldChar w:fldCharType="end"/>
      </w:r>
      <w:r w:rsidRPr="00D51BB0">
        <w:rPr>
          <w:rFonts w:ascii="Times New Roman" w:hAnsi="Times New Roman"/>
          <w:sz w:val="28"/>
          <w:szCs w:val="28"/>
        </w:rPr>
        <w:t xml:space="preserve"> .</w:t>
      </w:r>
    </w:p>
    <w:p w:rsidR="009F6194" w:rsidRPr="008246EF" w:rsidRDefault="009F6194" w:rsidP="00D51B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58555E">
        <w:rPr>
          <w:rFonts w:ascii="Times New Roman" w:hAnsi="Times New Roman"/>
          <w:color w:val="FF0000"/>
          <w:sz w:val="28"/>
          <w:szCs w:val="28"/>
        </w:rPr>
        <w:fldChar w:fldCharType="begin"/>
      </w:r>
      <w:r w:rsidRPr="0058555E">
        <w:rPr>
          <w:rFonts w:ascii="Times New Roman" w:hAnsi="Times New Roman"/>
          <w:color w:val="FF0000"/>
          <w:sz w:val="28"/>
          <w:szCs w:val="28"/>
        </w:rPr>
        <w:instrText xml:space="preserve"> QUOTE </w:instrText>
      </w:r>
      <w:r>
        <w:pict>
          <v:shape id="_x0000_i1027" type="#_x0000_t75" style="width:111.7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271BB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0271BB&quot;&gt;&lt;m:oMathPara&gt;&lt;m:oMath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max&lt;/m:t&gt;&lt;/m:r&gt;&lt;/m:sub&gt;&lt;/m:s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m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8555E">
        <w:rPr>
          <w:rFonts w:ascii="Times New Roman" w:hAnsi="Times New Roman"/>
          <w:color w:val="FF0000"/>
          <w:sz w:val="28"/>
          <w:szCs w:val="28"/>
        </w:rPr>
        <w:instrText xml:space="preserve"> </w:instrText>
      </w:r>
      <w:r w:rsidRPr="0058555E">
        <w:rPr>
          <w:rFonts w:ascii="Times New Roman" w:hAnsi="Times New Roman"/>
          <w:color w:val="FF0000"/>
          <w:sz w:val="28"/>
          <w:szCs w:val="28"/>
        </w:rPr>
        <w:fldChar w:fldCharType="separate"/>
      </w:r>
      <w:r>
        <w:pict>
          <v:shape id="_x0000_i1028" type="#_x0000_t75" style="width:111.7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271BB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0271BB&quot;&gt;&lt;m:oMathPara&gt;&lt;m:oMath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max&lt;/m:t&gt;&lt;/m:r&gt;&lt;/m:sub&gt;&lt;/m:s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m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8555E">
        <w:rPr>
          <w:rFonts w:ascii="Times New Roman" w:hAnsi="Times New Roman"/>
          <w:color w:val="FF0000"/>
          <w:sz w:val="28"/>
          <w:szCs w:val="28"/>
        </w:rPr>
        <w:fldChar w:fldCharType="end"/>
      </w:r>
      <w:r w:rsidRPr="00310C9D">
        <w:rPr>
          <w:rFonts w:ascii="Times New Roman" w:hAnsi="Times New Roman"/>
          <w:color w:val="FF0000"/>
          <w:sz w:val="28"/>
          <w:szCs w:val="28"/>
        </w:rPr>
        <w:t xml:space="preserve"> .</w:t>
      </w:r>
    </w:p>
    <w:p w:rsidR="009F6194" w:rsidRPr="00D51BB0" w:rsidRDefault="009F6194" w:rsidP="008246E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58555E">
        <w:rPr>
          <w:rFonts w:ascii="Times New Roman" w:hAnsi="Times New Roman"/>
          <w:sz w:val="28"/>
          <w:szCs w:val="28"/>
        </w:rPr>
        <w:fldChar w:fldCharType="begin"/>
      </w:r>
      <w:r w:rsidRPr="0058555E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29" type="#_x0000_t75" style="width:1in;height:27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A67DD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9A67D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n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8555E">
        <w:rPr>
          <w:rFonts w:ascii="Times New Roman" w:hAnsi="Times New Roman"/>
          <w:sz w:val="28"/>
          <w:szCs w:val="28"/>
        </w:rPr>
        <w:instrText xml:space="preserve"> </w:instrText>
      </w:r>
      <w:r w:rsidRPr="0058555E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0" type="#_x0000_t75" style="width:1in;height:27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A67DD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9A67D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n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max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8555E">
        <w:rPr>
          <w:rFonts w:ascii="Times New Roman" w:hAnsi="Times New Roman"/>
          <w:sz w:val="28"/>
          <w:szCs w:val="28"/>
        </w:rPr>
        <w:fldChar w:fldCharType="end"/>
      </w:r>
      <w:r w:rsidRPr="00D51BB0">
        <w:rPr>
          <w:rFonts w:ascii="Times New Roman" w:hAnsi="Times New Roman"/>
          <w:sz w:val="28"/>
          <w:szCs w:val="28"/>
        </w:rPr>
        <w:t xml:space="preserve"> .</w:t>
      </w:r>
    </w:p>
    <w:p w:rsidR="009F6194" w:rsidRPr="008246EF" w:rsidRDefault="009F6194" w:rsidP="00C5404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46EF">
        <w:rPr>
          <w:rFonts w:ascii="Times New Roman" w:hAnsi="Times New Roman"/>
          <w:b/>
          <w:sz w:val="28"/>
          <w:szCs w:val="28"/>
        </w:rPr>
        <w:t xml:space="preserve">63. </w:t>
      </w:r>
      <w:r>
        <w:rPr>
          <w:rFonts w:ascii="Times New Roman" w:hAnsi="Times New Roman"/>
          <w:b/>
          <w:sz w:val="28"/>
          <w:szCs w:val="28"/>
        </w:rPr>
        <w:t>Обработка</w:t>
      </w:r>
      <w:r w:rsidRPr="008246EF">
        <w:rPr>
          <w:rFonts w:ascii="Times New Roman" w:hAnsi="Times New Roman"/>
          <w:b/>
          <w:sz w:val="28"/>
          <w:szCs w:val="28"/>
        </w:rPr>
        <w:t xml:space="preserve"> хронометражного ряда </w:t>
      </w:r>
      <w:r>
        <w:rPr>
          <w:rFonts w:ascii="Times New Roman" w:hAnsi="Times New Roman"/>
          <w:b/>
          <w:sz w:val="28"/>
          <w:szCs w:val="28"/>
        </w:rPr>
        <w:t xml:space="preserve">состоит из </w:t>
      </w:r>
      <w:r w:rsidRPr="008246EF">
        <w:rPr>
          <w:rFonts w:ascii="Times New Roman" w:hAnsi="Times New Roman"/>
          <w:b/>
          <w:sz w:val="28"/>
          <w:szCs w:val="28"/>
        </w:rPr>
        <w:t xml:space="preserve"> следующ</w:t>
      </w:r>
      <w:r>
        <w:rPr>
          <w:rFonts w:ascii="Times New Roman" w:hAnsi="Times New Roman"/>
          <w:b/>
          <w:sz w:val="28"/>
          <w:szCs w:val="28"/>
        </w:rPr>
        <w:t>ей последовательности</w:t>
      </w:r>
      <w:r w:rsidRPr="008246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этапов</w:t>
      </w:r>
      <w:r w:rsidRPr="008246EF">
        <w:rPr>
          <w:rFonts w:ascii="Times New Roman" w:hAnsi="Times New Roman"/>
          <w:b/>
          <w:sz w:val="28"/>
          <w:szCs w:val="28"/>
        </w:rPr>
        <w:t>:</w:t>
      </w:r>
    </w:p>
    <w:p w:rsidR="009F6194" w:rsidRPr="008246EF" w:rsidRDefault="009F6194" w:rsidP="008246E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46EF">
        <w:rPr>
          <w:sz w:val="28"/>
          <w:szCs w:val="28"/>
          <w:shd w:val="clear" w:color="auto" w:fill="FFFFFF"/>
        </w:rPr>
        <w:t xml:space="preserve">Исключение дефектных замеров,  проверка устойчивости хроноряда  с помощью  </w:t>
      </w:r>
      <w:r w:rsidRPr="0058555E">
        <w:rPr>
          <w:sz w:val="28"/>
          <w:szCs w:val="28"/>
        </w:rPr>
        <w:fldChar w:fldCharType="begin"/>
      </w:r>
      <w:r w:rsidRPr="0058555E">
        <w:rPr>
          <w:sz w:val="28"/>
          <w:szCs w:val="28"/>
        </w:rPr>
        <w:instrText xml:space="preserve"> QUOTE </w:instrText>
      </w:r>
      <w:r>
        <w:pict>
          <v:shape id="_x0000_i1031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BC4547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BC454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8555E">
        <w:rPr>
          <w:sz w:val="28"/>
          <w:szCs w:val="28"/>
        </w:rPr>
        <w:instrText xml:space="preserve"> </w:instrText>
      </w:r>
      <w:r w:rsidRPr="0058555E">
        <w:rPr>
          <w:sz w:val="28"/>
          <w:szCs w:val="28"/>
        </w:rPr>
        <w:fldChar w:fldCharType="separate"/>
      </w:r>
      <w:r>
        <w:pict>
          <v:shape id="_x0000_i1032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BC4547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BC4547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8555E">
        <w:rPr>
          <w:sz w:val="28"/>
          <w:szCs w:val="28"/>
        </w:rPr>
        <w:fldChar w:fldCharType="end"/>
      </w:r>
      <w:r w:rsidRPr="008246EF">
        <w:rPr>
          <w:sz w:val="28"/>
          <w:szCs w:val="28"/>
        </w:rPr>
        <w:t>, расчет среднего арифметического значения каждого элемента операции,  анализ результатов хронометража и установление нормы времени на операцию.</w:t>
      </w:r>
    </w:p>
    <w:p w:rsidR="009F6194" w:rsidRPr="008246EF" w:rsidRDefault="009F6194" w:rsidP="008246E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246EF">
        <w:rPr>
          <w:color w:val="FF0000"/>
          <w:sz w:val="28"/>
          <w:szCs w:val="28"/>
          <w:shd w:val="clear" w:color="auto" w:fill="FFFFFF"/>
        </w:rPr>
        <w:t xml:space="preserve">Проверка устойчивости хроноряда  с помощью  </w:t>
      </w:r>
      <w:r w:rsidRPr="0058555E">
        <w:rPr>
          <w:color w:val="FF0000"/>
          <w:sz w:val="28"/>
          <w:szCs w:val="28"/>
        </w:rPr>
        <w:fldChar w:fldCharType="begin"/>
      </w:r>
      <w:r w:rsidRPr="0058555E">
        <w:rPr>
          <w:color w:val="FF0000"/>
          <w:sz w:val="28"/>
          <w:szCs w:val="28"/>
        </w:rPr>
        <w:instrText xml:space="preserve"> QUOTE </w:instrText>
      </w:r>
      <w:r>
        <w:pict>
          <v:shape id="_x0000_i1033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4D7D6A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4D7D6A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instrText xml:space="preserve"> </w:instrText>
      </w:r>
      <w:r w:rsidRPr="0058555E">
        <w:rPr>
          <w:color w:val="FF0000"/>
          <w:sz w:val="28"/>
          <w:szCs w:val="28"/>
        </w:rPr>
        <w:fldChar w:fldCharType="separate"/>
      </w:r>
      <w:r>
        <w:pict>
          <v:shape id="_x0000_i1034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4D7D6A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4D7D6A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fldChar w:fldCharType="end"/>
      </w:r>
      <w:r w:rsidRPr="008246EF">
        <w:rPr>
          <w:color w:val="FF0000"/>
          <w:sz w:val="28"/>
          <w:szCs w:val="28"/>
        </w:rPr>
        <w:t xml:space="preserve">, расчет среднего арифметического значения каждого элемента операции,  </w:t>
      </w:r>
      <w:r w:rsidRPr="008246EF">
        <w:rPr>
          <w:color w:val="FF0000"/>
          <w:sz w:val="28"/>
          <w:szCs w:val="28"/>
          <w:shd w:val="clear" w:color="auto" w:fill="FFFFFF"/>
        </w:rPr>
        <w:t xml:space="preserve">исключение дефектных замеров,  </w:t>
      </w:r>
      <w:r w:rsidRPr="008246EF">
        <w:rPr>
          <w:color w:val="FF0000"/>
          <w:sz w:val="28"/>
          <w:szCs w:val="28"/>
        </w:rPr>
        <w:t>анализ результатов хронометража,  установление нормы времени на операцию.</w:t>
      </w:r>
    </w:p>
    <w:p w:rsidR="009F6194" w:rsidRPr="008246EF" w:rsidRDefault="009F6194" w:rsidP="008246E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246EF">
        <w:rPr>
          <w:color w:val="FF0000"/>
          <w:sz w:val="28"/>
          <w:szCs w:val="28"/>
        </w:rPr>
        <w:t xml:space="preserve">Анализ результатов хронометража, </w:t>
      </w:r>
      <w:r w:rsidRPr="008246EF">
        <w:rPr>
          <w:color w:val="FF0000"/>
          <w:sz w:val="28"/>
          <w:szCs w:val="28"/>
          <w:shd w:val="clear" w:color="auto" w:fill="FFFFFF"/>
        </w:rPr>
        <w:t xml:space="preserve">исключение дефектных замеров,  проверка устойчивости хроноряда  с помощью  </w:t>
      </w:r>
      <w:r w:rsidRPr="0058555E">
        <w:rPr>
          <w:color w:val="FF0000"/>
          <w:sz w:val="28"/>
          <w:szCs w:val="28"/>
        </w:rPr>
        <w:fldChar w:fldCharType="begin"/>
      </w:r>
      <w:r w:rsidRPr="0058555E">
        <w:rPr>
          <w:color w:val="FF0000"/>
          <w:sz w:val="28"/>
          <w:szCs w:val="28"/>
        </w:rPr>
        <w:instrText xml:space="preserve"> QUOTE </w:instrText>
      </w:r>
      <w:r>
        <w:pict>
          <v:shape id="_x0000_i1035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45331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A4533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instrText xml:space="preserve"> </w:instrText>
      </w:r>
      <w:r w:rsidRPr="0058555E">
        <w:rPr>
          <w:color w:val="FF0000"/>
          <w:sz w:val="28"/>
          <w:szCs w:val="28"/>
        </w:rPr>
        <w:fldChar w:fldCharType="separate"/>
      </w:r>
      <w:r>
        <w:pict>
          <v:shape id="_x0000_i1036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45331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A4533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fldChar w:fldCharType="end"/>
      </w:r>
      <w:r w:rsidRPr="008246EF">
        <w:rPr>
          <w:color w:val="FF0000"/>
          <w:sz w:val="28"/>
          <w:szCs w:val="28"/>
        </w:rPr>
        <w:t xml:space="preserve">, расчет среднего арифметического значения каждого элемента операции, </w:t>
      </w:r>
      <w:r w:rsidRPr="008246EF">
        <w:rPr>
          <w:color w:val="FF0000"/>
          <w:sz w:val="28"/>
          <w:szCs w:val="28"/>
          <w:shd w:val="clear" w:color="auto" w:fill="FFFFFF"/>
        </w:rPr>
        <w:t xml:space="preserve">проверка устойчивости хроноряда  с помощью  </w:t>
      </w:r>
      <w:r w:rsidRPr="0058555E">
        <w:rPr>
          <w:color w:val="FF0000"/>
          <w:sz w:val="28"/>
          <w:szCs w:val="28"/>
        </w:rPr>
        <w:fldChar w:fldCharType="begin"/>
      </w:r>
      <w:r w:rsidRPr="0058555E">
        <w:rPr>
          <w:color w:val="FF0000"/>
          <w:sz w:val="28"/>
          <w:szCs w:val="28"/>
        </w:rPr>
        <w:instrText xml:space="preserve"> QUOTE </w:instrText>
      </w:r>
      <w:r>
        <w:pict>
          <v:shape id="_x0000_i1037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570BF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F570B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instrText xml:space="preserve"> </w:instrText>
      </w:r>
      <w:r w:rsidRPr="0058555E">
        <w:rPr>
          <w:color w:val="FF0000"/>
          <w:sz w:val="28"/>
          <w:szCs w:val="28"/>
        </w:rPr>
        <w:fldChar w:fldCharType="separate"/>
      </w:r>
      <w:r>
        <w:pict>
          <v:shape id="_x0000_i1038" type="#_x0000_t75" style="width:17.25pt;height:15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02770&quot;/&gt;&lt;wsp:rsid wsp:val=&quot;00006D2E&quot;/&gt;&lt;wsp:rsid wsp:val=&quot;0006728F&quot;/&gt;&lt;wsp:rsid wsp:val=&quot;00070FA2&quot;/&gt;&lt;wsp:rsid wsp:val=&quot;000B5865&quot;/&gt;&lt;wsp:rsid wsp:val=&quot;000C71BA&quot;/&gt;&lt;wsp:rsid wsp:val=&quot;000F4623&quot;/&gt;&lt;wsp:rsid wsp:val=&quot;00101975&quot;/&gt;&lt;wsp:rsid wsp:val=&quot;00102770&quot;/&gt;&lt;wsp:rsid wsp:val=&quot;00132074&quot;/&gt;&lt;wsp:rsid wsp:val=&quot;00153036&quot;/&gt;&lt;wsp:rsid wsp:val=&quot;00185F97&quot;/&gt;&lt;wsp:rsid wsp:val=&quot;001E47C0&quot;/&gt;&lt;wsp:rsid wsp:val=&quot;002040A0&quot;/&gt;&lt;wsp:rsid wsp:val=&quot;00206810&quot;/&gt;&lt;wsp:rsid wsp:val=&quot;00264C19&quot;/&gt;&lt;wsp:rsid wsp:val=&quot;00291668&quot;/&gt;&lt;wsp:rsid wsp:val=&quot;002D24A2&quot;/&gt;&lt;wsp:rsid wsp:val=&quot;00300F64&quot;/&gt;&lt;wsp:rsid wsp:val=&quot;00306483&quot;/&gt;&lt;wsp:rsid wsp:val=&quot;00310C9D&quot;/&gt;&lt;wsp:rsid wsp:val=&quot;00316BE3&quot;/&gt;&lt;wsp:rsid wsp:val=&quot;003251CF&quot;/&gt;&lt;wsp:rsid wsp:val=&quot;00350B71&quot;/&gt;&lt;wsp:rsid wsp:val=&quot;00360244&quot;/&gt;&lt;wsp:rsid wsp:val=&quot;0037145A&quot;/&gt;&lt;wsp:rsid wsp:val=&quot;00392B88&quot;/&gt;&lt;wsp:rsid wsp:val=&quot;003B1FD6&quot;/&gt;&lt;wsp:rsid wsp:val=&quot;003B7D37&quot;/&gt;&lt;wsp:rsid wsp:val=&quot;003D2BBD&quot;/&gt;&lt;wsp:rsid wsp:val=&quot;003D3AC7&quot;/&gt;&lt;wsp:rsid wsp:val=&quot;003F212B&quot;/&gt;&lt;wsp:rsid wsp:val=&quot;0040090A&quot;/&gt;&lt;wsp:rsid wsp:val=&quot;0041404C&quot;/&gt;&lt;wsp:rsid wsp:val=&quot;0042161F&quot;/&gt;&lt;wsp:rsid wsp:val=&quot;00430DEB&quot;/&gt;&lt;wsp:rsid wsp:val=&quot;0044669E&quot;/&gt;&lt;wsp:rsid wsp:val=&quot;0045209D&quot;/&gt;&lt;wsp:rsid wsp:val=&quot;00452489&quot;/&gt;&lt;wsp:rsid wsp:val=&quot;0046790F&quot;/&gt;&lt;wsp:rsid wsp:val=&quot;00481522&quot;/&gt;&lt;wsp:rsid wsp:val=&quot;0049754F&quot;/&gt;&lt;wsp:rsid wsp:val=&quot;004B55AD&quot;/&gt;&lt;wsp:rsid wsp:val=&quot;004C7AE5&quot;/&gt;&lt;wsp:rsid wsp:val=&quot;004D0145&quot;/&gt;&lt;wsp:rsid wsp:val=&quot;0052460F&quot;/&gt;&lt;wsp:rsid wsp:val=&quot;0054162B&quot;/&gt;&lt;wsp:rsid wsp:val=&quot;0056709B&quot;/&gt;&lt;wsp:rsid wsp:val=&quot;00572299&quot;/&gt;&lt;wsp:rsid wsp:val=&quot;0058555E&quot;/&gt;&lt;wsp:rsid wsp:val=&quot;005C79BF&quot;/&gt;&lt;wsp:rsid wsp:val=&quot;005D7AF0&quot;/&gt;&lt;wsp:rsid wsp:val=&quot;005E6D49&quot;/&gt;&lt;wsp:rsid wsp:val=&quot;00601C33&quot;/&gt;&lt;wsp:rsid wsp:val=&quot;00606A35&quot;/&gt;&lt;wsp:rsid wsp:val=&quot;00611686&quot;/&gt;&lt;wsp:rsid wsp:val=&quot;006211AD&quot;/&gt;&lt;wsp:rsid wsp:val=&quot;0062189D&quot;/&gt;&lt;wsp:rsid wsp:val=&quot;0062712E&quot;/&gt;&lt;wsp:rsid wsp:val=&quot;0063307F&quot;/&gt;&lt;wsp:rsid wsp:val=&quot;00642C4E&quot;/&gt;&lt;wsp:rsid wsp:val=&quot;0065222A&quot;/&gt;&lt;wsp:rsid wsp:val=&quot;006D2C9B&quot;/&gt;&lt;wsp:rsid wsp:val=&quot;00712013&quot;/&gt;&lt;wsp:rsid wsp:val=&quot;00717889&quot;/&gt;&lt;wsp:rsid wsp:val=&quot;00726A30&quot;/&gt;&lt;wsp:rsid wsp:val=&quot;0072737F&quot;/&gt;&lt;wsp:rsid wsp:val=&quot;00753E90&quot;/&gt;&lt;wsp:rsid wsp:val=&quot;007572E6&quot;/&gt;&lt;wsp:rsid wsp:val=&quot;0077418C&quot;/&gt;&lt;wsp:rsid wsp:val=&quot;0077434A&quot;/&gt;&lt;wsp:rsid wsp:val=&quot;007A5F14&quot;/&gt;&lt;wsp:rsid wsp:val=&quot;007A74B1&quot;/&gt;&lt;wsp:rsid wsp:val=&quot;007B26E7&quot;/&gt;&lt;wsp:rsid wsp:val=&quot;007E4B2F&quot;/&gt;&lt;wsp:rsid wsp:val=&quot;00815B37&quot;/&gt;&lt;wsp:rsid wsp:val=&quot;008246EF&quot;/&gt;&lt;wsp:rsid wsp:val=&quot;00861C68&quot;/&gt;&lt;wsp:rsid wsp:val=&quot;00867081&quot;/&gt;&lt;wsp:rsid wsp:val=&quot;008928D8&quot;/&gt;&lt;wsp:rsid wsp:val=&quot;008B6C81&quot;/&gt;&lt;wsp:rsid wsp:val=&quot;008C3F8C&quot;/&gt;&lt;wsp:rsid wsp:val=&quot;008E64FF&quot;/&gt;&lt;wsp:rsid wsp:val=&quot;008E7145&quot;/&gt;&lt;wsp:rsid wsp:val=&quot;00913D60&quot;/&gt;&lt;wsp:rsid wsp:val=&quot;00927E38&quot;/&gt;&lt;wsp:rsid wsp:val=&quot;00943845&quot;/&gt;&lt;wsp:rsid wsp:val=&quot;00987C57&quot;/&gt;&lt;wsp:rsid wsp:val=&quot;009B71BD&quot;/&gt;&lt;wsp:rsid wsp:val=&quot;009C2B83&quot;/&gt;&lt;wsp:rsid wsp:val=&quot;009C37F6&quot;/&gt;&lt;wsp:rsid wsp:val=&quot;009E1CA7&quot;/&gt;&lt;wsp:rsid wsp:val=&quot;00A12BDC&quot;/&gt;&lt;wsp:rsid wsp:val=&quot;00A55648&quot;/&gt;&lt;wsp:rsid wsp:val=&quot;00A83709&quot;/&gt;&lt;wsp:rsid wsp:val=&quot;00AA6CBE&quot;/&gt;&lt;wsp:rsid wsp:val=&quot;00AA7B82&quot;/&gt;&lt;wsp:rsid wsp:val=&quot;00AC4EE3&quot;/&gt;&lt;wsp:rsid wsp:val=&quot;00B213A9&quot;/&gt;&lt;wsp:rsid wsp:val=&quot;00B27E77&quot;/&gt;&lt;wsp:rsid wsp:val=&quot;00B4129D&quot;/&gt;&lt;wsp:rsid wsp:val=&quot;00B7530B&quot;/&gt;&lt;wsp:rsid wsp:val=&quot;00B91E02&quot;/&gt;&lt;wsp:rsid wsp:val=&quot;00C5404C&quot;/&gt;&lt;wsp:rsid wsp:val=&quot;00C9762C&quot;/&gt;&lt;wsp:rsid wsp:val=&quot;00CC054A&quot;/&gt;&lt;wsp:rsid wsp:val=&quot;00D11F8F&quot;/&gt;&lt;wsp:rsid wsp:val=&quot;00D31BF7&quot;/&gt;&lt;wsp:rsid wsp:val=&quot;00D345DF&quot;/&gt;&lt;wsp:rsid wsp:val=&quot;00D508A9&quot;/&gt;&lt;wsp:rsid wsp:val=&quot;00D51BB0&quot;/&gt;&lt;wsp:rsid wsp:val=&quot;00D56CE7&quot;/&gt;&lt;wsp:rsid wsp:val=&quot;00DA1D38&quot;/&gt;&lt;wsp:rsid wsp:val=&quot;00DE579F&quot;/&gt;&lt;wsp:rsid wsp:val=&quot;00DE5E94&quot;/&gt;&lt;wsp:rsid wsp:val=&quot;00E0795A&quot;/&gt;&lt;wsp:rsid wsp:val=&quot;00E57ACE&quot;/&gt;&lt;wsp:rsid wsp:val=&quot;00E61AEA&quot;/&gt;&lt;wsp:rsid wsp:val=&quot;00EA2722&quot;/&gt;&lt;wsp:rsid wsp:val=&quot;00EC35B2&quot;/&gt;&lt;wsp:rsid wsp:val=&quot;00ED1B51&quot;/&gt;&lt;wsp:rsid wsp:val=&quot;00F21D80&quot;/&gt;&lt;wsp:rsid wsp:val=&quot;00F225E5&quot;/&gt;&lt;wsp:rsid wsp:val=&quot;00F35CA7&quot;/&gt;&lt;wsp:rsid wsp:val=&quot;00F47DB4&quot;/&gt;&lt;wsp:rsid wsp:val=&quot;00F553DE&quot;/&gt;&lt;wsp:rsid wsp:val=&quot;00F570BF&quot;/&gt;&lt;wsp:rsid wsp:val=&quot;00F82515&quot;/&gt;&lt;wsp:rsid wsp:val=&quot;00FA1AF9&quot;/&gt;&lt;wsp:rsid wsp:val=&quot;00FA5FC7&quot;/&gt;&lt;wsp:rsid wsp:val=&quot;00FE35A7&quot;/&gt;&lt;wsp:rsid wsp:val=&quot;00FF095C&quot;/&gt;&lt;/wsp:rsids&gt;&lt;/w:docPr&gt;&lt;w:body&gt;&lt;w:p wsp:rsidR=&quot;00000000&quot; wsp:rsidRDefault=&quot;00F570B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w:lang w:val=&quot;EN-US&quot;/&gt;&lt;/w:rPr&gt;&lt;m:t&gt;k&lt;/m:t&gt;&lt;/m:r&gt;&lt;/m:e&gt;&lt;m:sub&gt;&lt;m:r&gt;&lt;w:rPr&gt;&lt;w:rFonts w:ascii=&quot;Cambria Math&quot; w:fareast=&quot;Calibri&quot; w:h-ansi=&quot;Cambria Math&quot;/&gt;&lt;wx:font wx:val=&quot;Cambria Math&quot;/&gt;&lt;w:i/&gt;&lt;w:color w:val=&quot;FF0000&quot;/&gt;&lt;w:sz w:val=&quot;28&quot;/&gt;&lt;w:sz-cs w:val=&quot;28&quot;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8555E">
        <w:rPr>
          <w:color w:val="FF0000"/>
          <w:sz w:val="28"/>
          <w:szCs w:val="28"/>
        </w:rPr>
        <w:fldChar w:fldCharType="end"/>
      </w:r>
      <w:r w:rsidRPr="008246EF">
        <w:rPr>
          <w:color w:val="FF0000"/>
          <w:sz w:val="28"/>
          <w:szCs w:val="28"/>
        </w:rPr>
        <w:t>, установление нормы времени на операцию.</w:t>
      </w:r>
    </w:p>
    <w:p w:rsidR="009F6194" w:rsidRPr="00943845" w:rsidRDefault="009F6194" w:rsidP="009438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43845">
        <w:rPr>
          <w:rFonts w:ascii="Times New Roman" w:hAnsi="Times New Roman"/>
          <w:b/>
          <w:sz w:val="28"/>
          <w:szCs w:val="28"/>
        </w:rPr>
        <w:t xml:space="preserve">64. Фотография рабочего времени </w:t>
      </w:r>
      <w:r>
        <w:rPr>
          <w:rFonts w:ascii="Times New Roman" w:hAnsi="Times New Roman"/>
          <w:b/>
          <w:sz w:val="28"/>
          <w:szCs w:val="28"/>
        </w:rPr>
        <w:t>проводится</w:t>
      </w:r>
      <w:r w:rsidRPr="00943845">
        <w:rPr>
          <w:rFonts w:ascii="Times New Roman" w:hAnsi="Times New Roman"/>
          <w:b/>
          <w:sz w:val="28"/>
          <w:szCs w:val="28"/>
        </w:rPr>
        <w:t xml:space="preserve"> с цел</w:t>
      </w:r>
      <w:r>
        <w:rPr>
          <w:rFonts w:ascii="Times New Roman" w:hAnsi="Times New Roman"/>
          <w:b/>
          <w:sz w:val="28"/>
          <w:szCs w:val="28"/>
        </w:rPr>
        <w:t>ью: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CE067E">
        <w:rPr>
          <w:sz w:val="28"/>
          <w:szCs w:val="28"/>
        </w:rPr>
        <w:t>для определения рациональности использования</w:t>
      </w:r>
      <w:r>
        <w:rPr>
          <w:sz w:val="28"/>
          <w:szCs w:val="28"/>
        </w:rPr>
        <w:t xml:space="preserve"> </w:t>
      </w:r>
      <w:r w:rsidRPr="00CE067E">
        <w:rPr>
          <w:sz w:val="28"/>
          <w:szCs w:val="28"/>
        </w:rPr>
        <w:t>рабочего времени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943845">
        <w:rPr>
          <w:color w:val="FF0000"/>
          <w:sz w:val="28"/>
          <w:szCs w:val="28"/>
        </w:rPr>
        <w:t xml:space="preserve">установление норм времени на </w:t>
      </w:r>
      <w:r>
        <w:rPr>
          <w:color w:val="FF0000"/>
          <w:sz w:val="28"/>
          <w:szCs w:val="28"/>
        </w:rPr>
        <w:t xml:space="preserve">трудовую </w:t>
      </w:r>
      <w:r w:rsidRPr="00943845">
        <w:rPr>
          <w:color w:val="FF0000"/>
          <w:sz w:val="28"/>
          <w:szCs w:val="28"/>
        </w:rPr>
        <w:t xml:space="preserve">операцию 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CE067E">
        <w:rPr>
          <w:sz w:val="28"/>
          <w:szCs w:val="28"/>
        </w:rPr>
        <w:t xml:space="preserve">выявления потерь рабочего времени по различным причинам 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943845">
        <w:rPr>
          <w:sz w:val="28"/>
          <w:szCs w:val="28"/>
        </w:rPr>
        <w:t>для изучения и обобщения передового производственного опыта по распределению рабочего времени в течение смены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943845">
        <w:rPr>
          <w:color w:val="FF0000"/>
          <w:sz w:val="28"/>
          <w:szCs w:val="28"/>
        </w:rPr>
        <w:t>проверка и уточнение применяемых норм</w:t>
      </w:r>
      <w:r>
        <w:rPr>
          <w:color w:val="FF0000"/>
          <w:sz w:val="28"/>
          <w:szCs w:val="28"/>
        </w:rPr>
        <w:t xml:space="preserve"> труда</w:t>
      </w:r>
      <w:r w:rsidRPr="00943845">
        <w:rPr>
          <w:color w:val="FF0000"/>
          <w:sz w:val="28"/>
          <w:szCs w:val="28"/>
        </w:rPr>
        <w:t xml:space="preserve"> </w:t>
      </w:r>
    </w:p>
    <w:p w:rsidR="009F6194" w:rsidRPr="00943845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43845">
        <w:rPr>
          <w:sz w:val="28"/>
          <w:szCs w:val="28"/>
        </w:rPr>
        <w:t xml:space="preserve">для сопоставления фактической загруженности рабочего с его возможной загруженностью при проведении организационно-технических мероприятий. </w:t>
      </w:r>
    </w:p>
    <w:p w:rsidR="009F6194" w:rsidRPr="004B55AD" w:rsidRDefault="009F6194" w:rsidP="009438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55AD">
        <w:rPr>
          <w:rFonts w:ascii="Times New Roman" w:hAnsi="Times New Roman"/>
          <w:b/>
          <w:color w:val="000000"/>
          <w:sz w:val="28"/>
          <w:szCs w:val="28"/>
        </w:rPr>
        <w:t xml:space="preserve">65. </w:t>
      </w:r>
      <w:r w:rsidRPr="004B55AD">
        <w:rPr>
          <w:rFonts w:ascii="Times New Roman" w:hAnsi="Times New Roman"/>
          <w:b/>
          <w:sz w:val="28"/>
          <w:szCs w:val="28"/>
        </w:rPr>
        <w:t>В зависимости от наблюдаемого объекта ФРВ может следующих видов: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4B55AD">
        <w:rPr>
          <w:sz w:val="28"/>
          <w:szCs w:val="28"/>
        </w:rPr>
        <w:t>фотография использования рабочего времени работников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индивидуальная фотография рабочего  времени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4B55AD">
        <w:rPr>
          <w:sz w:val="28"/>
          <w:szCs w:val="28"/>
        </w:rPr>
        <w:t>фотография времени использования оборудования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4B55AD">
        <w:rPr>
          <w:sz w:val="28"/>
          <w:szCs w:val="28"/>
        </w:rPr>
        <w:t>фотография производственного процесса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4B55AD">
        <w:rPr>
          <w:color w:val="FF0000"/>
          <w:sz w:val="28"/>
          <w:szCs w:val="28"/>
        </w:rPr>
        <w:t xml:space="preserve">самофотография </w:t>
      </w:r>
    </w:p>
    <w:p w:rsidR="009F6194" w:rsidRPr="004B55AD" w:rsidRDefault="009F6194" w:rsidP="0094384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FF0000"/>
          <w:sz w:val="28"/>
          <w:szCs w:val="28"/>
        </w:rPr>
      </w:pPr>
      <w:r w:rsidRPr="004B55AD">
        <w:rPr>
          <w:color w:val="FF0000"/>
          <w:sz w:val="28"/>
          <w:szCs w:val="28"/>
        </w:rPr>
        <w:t>групповая фотография рабочего времени</w:t>
      </w:r>
    </w:p>
    <w:p w:rsidR="009F6194" w:rsidRPr="004B55AD" w:rsidRDefault="009F6194" w:rsidP="004B55AD">
      <w:pPr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B55AD">
        <w:rPr>
          <w:rFonts w:ascii="Times New Roman" w:hAnsi="Times New Roman"/>
          <w:b/>
          <w:color w:val="000000"/>
          <w:sz w:val="28"/>
          <w:szCs w:val="28"/>
        </w:rPr>
        <w:t xml:space="preserve">66. </w:t>
      </w:r>
      <w:r w:rsidRPr="004B55AD">
        <w:rPr>
          <w:rFonts w:ascii="Times New Roman" w:hAnsi="Times New Roman"/>
          <w:b/>
          <w:iCs/>
          <w:sz w:val="28"/>
          <w:szCs w:val="28"/>
        </w:rPr>
        <w:t>Фотохронометраж – это…</w:t>
      </w:r>
    </w:p>
    <w:p w:rsidR="009F6194" w:rsidRPr="004B55AD" w:rsidRDefault="009F6194" w:rsidP="004B55A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4B55AD">
        <w:rPr>
          <w:rFonts w:ascii="Times New Roman" w:hAnsi="Times New Roman"/>
          <w:color w:val="FF0000"/>
          <w:sz w:val="28"/>
          <w:szCs w:val="28"/>
        </w:rPr>
        <w:t>метод изучения затрат рабочего времени путем наблюдения и измерения отдельных повторяющихся элементов операции.</w:t>
      </w:r>
    </w:p>
    <w:p w:rsidR="009F6194" w:rsidRPr="004B55AD" w:rsidRDefault="009F6194" w:rsidP="004B55A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исследования трудового процесса, соединяющий </w:t>
      </w:r>
      <w:r w:rsidRPr="004B55AD">
        <w:rPr>
          <w:rFonts w:ascii="Times New Roman" w:hAnsi="Times New Roman"/>
          <w:sz w:val="28"/>
          <w:szCs w:val="28"/>
        </w:rPr>
        <w:t>методы хронометража для изучения оперативного времени и фотографии рабочего времени для изучения других элементов рабочего времени.</w:t>
      </w:r>
    </w:p>
    <w:p w:rsidR="009F6194" w:rsidRPr="004B55AD" w:rsidRDefault="009F6194" w:rsidP="004B55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4B55AD">
        <w:rPr>
          <w:color w:val="FF0000"/>
          <w:sz w:val="28"/>
          <w:szCs w:val="28"/>
        </w:rPr>
        <w:t>Изучение рабочего времени исполнителя, времени использования оборудования в течение смены (или части ее) путем измерения всех видов затрат времени, их содержания, последовательности, продолжительности.</w:t>
      </w:r>
    </w:p>
    <w:p w:rsidR="009F6194" w:rsidRDefault="009F6194" w:rsidP="004B55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55AD">
        <w:rPr>
          <w:b/>
          <w:color w:val="000000"/>
          <w:sz w:val="28"/>
          <w:szCs w:val="28"/>
        </w:rPr>
        <w:t>67. Количество обходов при групповой фотографии рабочего времени методом моментных наблюдений можно определить:</w:t>
      </w:r>
    </w:p>
    <w:p w:rsidR="009F6194" w:rsidRPr="00E231CC" w:rsidRDefault="009F6194" w:rsidP="00E231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E231CC">
        <w:rPr>
          <w:rFonts w:ascii="Times New Roman" w:hAnsi="Times New Roman"/>
          <w:sz w:val="28"/>
          <w:szCs w:val="28"/>
          <w:lang w:val="en-US"/>
        </w:rPr>
        <w:t>M=a(1-k)/kp2</w:t>
      </w:r>
    </w:p>
    <w:p w:rsidR="009F6194" w:rsidRPr="00E231CC" w:rsidRDefault="009F6194" w:rsidP="00E231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6600"/>
          <w:sz w:val="28"/>
          <w:szCs w:val="28"/>
        </w:rPr>
      </w:pPr>
      <w:r>
        <w:rPr>
          <w:rFonts w:ascii="Times New Roman" w:hAnsi="Times New Roman"/>
          <w:color w:val="FF6600"/>
          <w:sz w:val="28"/>
          <w:szCs w:val="28"/>
          <w:lang w:val="en-US"/>
        </w:rPr>
        <w:t>M=</w:t>
      </w:r>
      <w:r w:rsidRPr="00E231CC">
        <w:rPr>
          <w:rFonts w:ascii="Times New Roman" w:hAnsi="Times New Roman"/>
          <w:color w:val="FF6600"/>
          <w:sz w:val="28"/>
          <w:szCs w:val="28"/>
          <w:lang w:val="en-US"/>
        </w:rPr>
        <w:t>(1-k)/kp2</w:t>
      </w:r>
      <w:r w:rsidRPr="00E231CC">
        <w:rPr>
          <w:rFonts w:ascii="Times New Roman" w:hAnsi="Times New Roman"/>
          <w:color w:val="FF6600"/>
          <w:sz w:val="28"/>
          <w:szCs w:val="28"/>
        </w:rPr>
        <w:t xml:space="preserve"> </w:t>
      </w:r>
    </w:p>
    <w:p w:rsidR="009F6194" w:rsidRPr="00E231CC" w:rsidRDefault="009F6194" w:rsidP="00E231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0B586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M=a</w:t>
      </w:r>
      <w:r w:rsidRPr="00E231CC">
        <w:rPr>
          <w:rFonts w:ascii="Times New Roman" w:hAnsi="Times New Roman"/>
          <w:color w:val="FF0000"/>
          <w:sz w:val="28"/>
          <w:szCs w:val="28"/>
          <w:lang w:val="en-US"/>
        </w:rPr>
        <w:t>k/kp2</w:t>
      </w:r>
    </w:p>
    <w:p w:rsidR="009F6194" w:rsidRPr="004B55AD" w:rsidRDefault="009F6194" w:rsidP="004B55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F6194" w:rsidRPr="000B5865" w:rsidRDefault="009F6194" w:rsidP="000B5865">
      <w:pPr>
        <w:pStyle w:val="BodyTextIndent"/>
        <w:spacing w:line="360" w:lineRule="auto"/>
        <w:ind w:firstLine="0"/>
        <w:rPr>
          <w:b/>
          <w:sz w:val="28"/>
          <w:szCs w:val="28"/>
        </w:rPr>
      </w:pPr>
      <w:r w:rsidRPr="000B5865">
        <w:rPr>
          <w:b/>
          <w:color w:val="000000"/>
          <w:sz w:val="28"/>
          <w:szCs w:val="28"/>
        </w:rPr>
        <w:t xml:space="preserve">68. </w:t>
      </w:r>
      <w:r w:rsidRPr="000B5865">
        <w:rPr>
          <w:b/>
          <w:sz w:val="28"/>
          <w:szCs w:val="28"/>
        </w:rPr>
        <w:t>Условия труда – это</w:t>
      </w:r>
      <w:r>
        <w:rPr>
          <w:b/>
          <w:sz w:val="28"/>
          <w:szCs w:val="28"/>
        </w:rPr>
        <w:t>….</w:t>
      </w:r>
    </w:p>
    <w:p w:rsidR="009F6194" w:rsidRPr="00316BE3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316BE3">
        <w:rPr>
          <w:bCs/>
          <w:color w:val="FF0000"/>
          <w:sz w:val="28"/>
          <w:szCs w:val="28"/>
        </w:rPr>
        <w:t>чередование работы</w:t>
      </w:r>
      <w:r w:rsidRPr="00316BE3">
        <w:rPr>
          <w:b/>
          <w:bCs/>
          <w:color w:val="FF0000"/>
          <w:sz w:val="28"/>
          <w:szCs w:val="28"/>
        </w:rPr>
        <w:t xml:space="preserve"> </w:t>
      </w:r>
      <w:r w:rsidRPr="00316BE3">
        <w:rPr>
          <w:color w:val="FF0000"/>
          <w:sz w:val="28"/>
          <w:szCs w:val="28"/>
        </w:rPr>
        <w:t>и перерывов на протяжении смены,</w:t>
      </w:r>
      <w:r w:rsidRPr="00316BE3">
        <w:rPr>
          <w:b/>
          <w:bCs/>
          <w:color w:val="FF0000"/>
          <w:sz w:val="28"/>
          <w:szCs w:val="28"/>
        </w:rPr>
        <w:t xml:space="preserve"> </w:t>
      </w:r>
      <w:r w:rsidRPr="00316BE3">
        <w:rPr>
          <w:color w:val="FF0000"/>
          <w:sz w:val="28"/>
          <w:szCs w:val="28"/>
        </w:rPr>
        <w:t>недели, месяца, года, устанавливаемое на основе анализа</w:t>
      </w:r>
      <w:r w:rsidRPr="00316BE3">
        <w:rPr>
          <w:b/>
          <w:bCs/>
          <w:color w:val="FF0000"/>
          <w:sz w:val="28"/>
          <w:szCs w:val="28"/>
        </w:rPr>
        <w:t xml:space="preserve"> </w:t>
      </w:r>
      <w:r w:rsidRPr="00316BE3">
        <w:rPr>
          <w:color w:val="FF0000"/>
          <w:sz w:val="28"/>
          <w:szCs w:val="28"/>
        </w:rPr>
        <w:t>работоспособности с целью обеспечения высокой</w:t>
      </w:r>
      <w:r w:rsidRPr="00316BE3">
        <w:rPr>
          <w:b/>
          <w:bCs/>
          <w:color w:val="FF0000"/>
          <w:sz w:val="28"/>
          <w:szCs w:val="28"/>
        </w:rPr>
        <w:t xml:space="preserve"> </w:t>
      </w:r>
      <w:r w:rsidRPr="00316BE3">
        <w:rPr>
          <w:color w:val="FF0000"/>
          <w:sz w:val="28"/>
          <w:szCs w:val="28"/>
        </w:rPr>
        <w:t>производительности труда и сохранения здоровья работника при</w:t>
      </w:r>
      <w:r w:rsidRPr="00316BE3">
        <w:rPr>
          <w:b/>
          <w:bCs/>
          <w:color w:val="FF0000"/>
          <w:sz w:val="28"/>
          <w:szCs w:val="28"/>
        </w:rPr>
        <w:t xml:space="preserve"> </w:t>
      </w:r>
      <w:r w:rsidRPr="00316BE3">
        <w:rPr>
          <w:color w:val="FF0000"/>
          <w:sz w:val="28"/>
          <w:szCs w:val="28"/>
        </w:rPr>
        <w:t>эффективном использовании производственного оборудования.</w:t>
      </w:r>
    </w:p>
    <w:p w:rsidR="009F6194" w:rsidRPr="00316BE3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16BE3">
        <w:rPr>
          <w:sz w:val="28"/>
          <w:szCs w:val="28"/>
        </w:rPr>
        <w:t>совокупность факторов производственной среды, оказывающих влияние на функциональное состояние человека (работоспособность, здоровье, отношение к труду) и на эффективность производства</w:t>
      </w:r>
    </w:p>
    <w:p w:rsidR="009F6194" w:rsidRPr="00316BE3" w:rsidRDefault="009F6194" w:rsidP="00316BE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316BE3">
        <w:rPr>
          <w:color w:val="FF0000"/>
          <w:sz w:val="28"/>
          <w:szCs w:val="28"/>
        </w:rPr>
        <w:t>это установленный для каждого вида работ порядок чередования и продолжительность периодов работы и отдыха.</w:t>
      </w:r>
    </w:p>
    <w:p w:rsidR="009F6194" w:rsidRPr="000B5865" w:rsidRDefault="009F6194" w:rsidP="000B5865">
      <w:pPr>
        <w:pStyle w:val="BodyTextIndent"/>
        <w:spacing w:line="360" w:lineRule="auto"/>
        <w:ind w:firstLine="0"/>
        <w:rPr>
          <w:b/>
          <w:sz w:val="28"/>
          <w:szCs w:val="28"/>
        </w:rPr>
      </w:pPr>
      <w:r w:rsidRPr="000B5865">
        <w:rPr>
          <w:b/>
          <w:sz w:val="28"/>
          <w:szCs w:val="28"/>
        </w:rPr>
        <w:t>69. Основные группы факторов условия труда: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B5865">
        <w:rPr>
          <w:sz w:val="28"/>
          <w:szCs w:val="28"/>
        </w:rPr>
        <w:t>санитарно-гигиенические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B5865">
        <w:rPr>
          <w:sz w:val="28"/>
          <w:szCs w:val="28"/>
        </w:rPr>
        <w:t xml:space="preserve"> эстетические 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0B5865">
        <w:rPr>
          <w:color w:val="FF0000"/>
          <w:sz w:val="28"/>
          <w:szCs w:val="28"/>
        </w:rPr>
        <w:t>экономические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B5865">
        <w:rPr>
          <w:sz w:val="28"/>
          <w:szCs w:val="28"/>
        </w:rPr>
        <w:t xml:space="preserve"> психофизиологические 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0B5865">
        <w:rPr>
          <w:color w:val="FF0000"/>
          <w:sz w:val="28"/>
          <w:szCs w:val="28"/>
        </w:rPr>
        <w:t>организационные</w:t>
      </w:r>
    </w:p>
    <w:p w:rsidR="009F6194" w:rsidRPr="000B5865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B5865">
        <w:rPr>
          <w:sz w:val="28"/>
          <w:szCs w:val="28"/>
        </w:rPr>
        <w:t xml:space="preserve"> социально-психологические </w:t>
      </w:r>
    </w:p>
    <w:p w:rsidR="009F6194" w:rsidRDefault="009F6194" w:rsidP="000B58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</w:t>
      </w:r>
      <w:r w:rsidRPr="000B5865">
        <w:rPr>
          <w:color w:val="FF0000"/>
          <w:sz w:val="28"/>
          <w:szCs w:val="28"/>
        </w:rPr>
        <w:t>ехнические</w:t>
      </w:r>
    </w:p>
    <w:p w:rsidR="009F6194" w:rsidRPr="00306483" w:rsidRDefault="009F6194" w:rsidP="000B586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06483">
        <w:rPr>
          <w:b/>
          <w:sz w:val="28"/>
          <w:szCs w:val="28"/>
        </w:rPr>
        <w:t>70. Рациональный режим труда и отдыха – это…</w:t>
      </w:r>
    </w:p>
    <w:p w:rsidR="009F6194" w:rsidRPr="00316BE3" w:rsidRDefault="009F6194" w:rsidP="00316BE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16BE3">
        <w:rPr>
          <w:bCs/>
          <w:sz w:val="28"/>
          <w:szCs w:val="28"/>
        </w:rPr>
        <w:t>чередование работы</w:t>
      </w:r>
      <w:r w:rsidRPr="00316BE3">
        <w:rPr>
          <w:b/>
          <w:bCs/>
          <w:sz w:val="28"/>
          <w:szCs w:val="28"/>
        </w:rPr>
        <w:t xml:space="preserve"> </w:t>
      </w:r>
      <w:r w:rsidRPr="00316BE3">
        <w:rPr>
          <w:sz w:val="28"/>
          <w:szCs w:val="28"/>
        </w:rPr>
        <w:t>и перерывов на протяжении смены,</w:t>
      </w:r>
      <w:r w:rsidRPr="00316BE3">
        <w:rPr>
          <w:b/>
          <w:bCs/>
          <w:sz w:val="28"/>
          <w:szCs w:val="28"/>
        </w:rPr>
        <w:t xml:space="preserve"> </w:t>
      </w:r>
      <w:r w:rsidRPr="00316BE3">
        <w:rPr>
          <w:sz w:val="28"/>
          <w:szCs w:val="28"/>
        </w:rPr>
        <w:t>недели, месяца, года, устанавливаемое на основе анализа</w:t>
      </w:r>
      <w:r w:rsidRPr="00316BE3">
        <w:rPr>
          <w:b/>
          <w:bCs/>
          <w:sz w:val="28"/>
          <w:szCs w:val="28"/>
        </w:rPr>
        <w:t xml:space="preserve"> </w:t>
      </w:r>
      <w:r w:rsidRPr="00316BE3">
        <w:rPr>
          <w:sz w:val="28"/>
          <w:szCs w:val="28"/>
        </w:rPr>
        <w:t>работоспособности с целью обеспечения высокой</w:t>
      </w:r>
      <w:r w:rsidRPr="00316BE3">
        <w:rPr>
          <w:b/>
          <w:bCs/>
          <w:sz w:val="28"/>
          <w:szCs w:val="28"/>
        </w:rPr>
        <w:t xml:space="preserve"> </w:t>
      </w:r>
      <w:r w:rsidRPr="00316BE3">
        <w:rPr>
          <w:sz w:val="28"/>
          <w:szCs w:val="28"/>
        </w:rPr>
        <w:t>производительности труда и сохранения здоровья работника при</w:t>
      </w:r>
      <w:r w:rsidRPr="00316BE3">
        <w:rPr>
          <w:b/>
          <w:bCs/>
          <w:sz w:val="28"/>
          <w:szCs w:val="28"/>
        </w:rPr>
        <w:t xml:space="preserve"> </w:t>
      </w:r>
      <w:r w:rsidRPr="00316BE3">
        <w:rPr>
          <w:sz w:val="28"/>
          <w:szCs w:val="28"/>
        </w:rPr>
        <w:t>эффективном использовании производственного оборудования.</w:t>
      </w:r>
    </w:p>
    <w:p w:rsidR="009F6194" w:rsidRPr="00316BE3" w:rsidRDefault="009F6194" w:rsidP="00316BE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316BE3">
        <w:rPr>
          <w:color w:val="FF0000"/>
          <w:sz w:val="28"/>
          <w:szCs w:val="28"/>
        </w:rPr>
        <w:t>совокупность факторов производственной среды, оказывающих влияние на функциональное состояние человека (работоспособность, здоровье, отношение к труду) и на эффективность производства</w:t>
      </w:r>
    </w:p>
    <w:p w:rsidR="009F6194" w:rsidRPr="00316BE3" w:rsidRDefault="009F6194" w:rsidP="00316BE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316BE3">
        <w:rPr>
          <w:color w:val="FF0000"/>
          <w:sz w:val="28"/>
          <w:szCs w:val="28"/>
        </w:rPr>
        <w:t>это установленный для каждого вида работ порядок чередования и продолжительность периодов работы и отдыха.</w:t>
      </w:r>
    </w:p>
    <w:p w:rsidR="009F6194" w:rsidRDefault="009F6194" w:rsidP="004B55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71. В соответствии с ТК РФ продолжительность нормального трудового времени в неделю составляет: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36 ч</w:t>
      </w:r>
    </w:p>
    <w:p w:rsidR="009F6194" w:rsidRPr="00306483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06483">
        <w:rPr>
          <w:sz w:val="28"/>
          <w:szCs w:val="28"/>
        </w:rPr>
        <w:t>40 ч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24 ч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35 ч</w:t>
      </w:r>
    </w:p>
    <w:p w:rsidR="009F6194" w:rsidRDefault="009F6194" w:rsidP="003064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72.  В соответствии с ТК РФ продолжительность ежегодного отпуска составляет: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14 дней</w:t>
      </w:r>
    </w:p>
    <w:p w:rsidR="009F6194" w:rsidRPr="00306483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306483">
        <w:rPr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 дней</w:t>
      </w:r>
    </w:p>
    <w:p w:rsidR="009F6194" w:rsidRDefault="009F6194" w:rsidP="0030648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56 дней</w:t>
      </w:r>
    </w:p>
    <w:p w:rsidR="009F6194" w:rsidRDefault="009F6194" w:rsidP="004B55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A1D38">
        <w:rPr>
          <w:b/>
          <w:color w:val="000000"/>
          <w:sz w:val="28"/>
          <w:szCs w:val="28"/>
        </w:rPr>
        <w:t xml:space="preserve">73. </w:t>
      </w:r>
      <w:r>
        <w:rPr>
          <w:b/>
          <w:iCs/>
          <w:sz w:val="28"/>
          <w:szCs w:val="28"/>
        </w:rPr>
        <w:t xml:space="preserve">Оптимизация </w:t>
      </w:r>
      <w:r w:rsidRPr="00DA1D38">
        <w:rPr>
          <w:b/>
          <w:iCs/>
          <w:sz w:val="28"/>
          <w:szCs w:val="28"/>
        </w:rPr>
        <w:t xml:space="preserve">загрузки </w:t>
      </w:r>
      <w:r>
        <w:rPr>
          <w:b/>
          <w:sz w:val="28"/>
          <w:szCs w:val="28"/>
        </w:rPr>
        <w:t>персонала – это…</w:t>
      </w:r>
    </w:p>
    <w:p w:rsidR="009F6194" w:rsidRPr="00DA1D38" w:rsidRDefault="009F6194" w:rsidP="004B55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DA1D38">
        <w:rPr>
          <w:sz w:val="28"/>
          <w:szCs w:val="28"/>
        </w:rPr>
        <w:t xml:space="preserve"> человеческих ресурсов с постоянной интенсивностью, при которой потребность в персонале, как можно меньше отличается от наличия трудовых ресурсов.</w:t>
      </w:r>
    </w:p>
    <w:p w:rsidR="009F6194" w:rsidRDefault="009F6194" w:rsidP="004B55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A83709">
        <w:rPr>
          <w:color w:val="FF0000"/>
          <w:sz w:val="28"/>
          <w:szCs w:val="28"/>
        </w:rPr>
        <w:t>функция достигнутых результатов и затраченных на это ресурсов.</w:t>
      </w:r>
    </w:p>
    <w:p w:rsidR="009F6194" w:rsidRPr="00A83709" w:rsidRDefault="009F6194" w:rsidP="004B55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A83709">
        <w:rPr>
          <w:color w:val="FF0000"/>
          <w:sz w:val="28"/>
          <w:szCs w:val="28"/>
        </w:rPr>
        <w:t>достижение конкретного результата в установленные сроки, измеряемая в натуральных единицах</w:t>
      </w:r>
      <w:r w:rsidRPr="00A83709">
        <w:rPr>
          <w:color w:val="000000"/>
          <w:sz w:val="28"/>
          <w:szCs w:val="28"/>
        </w:rPr>
        <w:br/>
      </w:r>
      <w:r w:rsidRPr="00A83709">
        <w:rPr>
          <w:b/>
          <w:bCs/>
          <w:iCs/>
          <w:color w:val="000000"/>
          <w:sz w:val="28"/>
          <w:szCs w:val="28"/>
        </w:rPr>
        <w:t>74. Коэффициент равномерности выпуска продукции</w:t>
      </w:r>
      <w:r w:rsidRPr="00A83709">
        <w:rPr>
          <w:b/>
          <w:bCs/>
          <w:color w:val="000000"/>
          <w:sz w:val="28"/>
          <w:szCs w:val="28"/>
        </w:rPr>
        <w:t> Крв должен быть равен:</w:t>
      </w:r>
    </w:p>
    <w:p w:rsidR="009F6194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</w:t>
      </w:r>
    </w:p>
    <w:p w:rsidR="009F6194" w:rsidRPr="00DA1D38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A1D38">
        <w:rPr>
          <w:sz w:val="28"/>
          <w:szCs w:val="28"/>
        </w:rPr>
        <w:t>Меньше 1</w:t>
      </w:r>
    </w:p>
    <w:p w:rsidR="009F6194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Больше 1</w:t>
      </w:r>
    </w:p>
    <w:p w:rsidR="009F6194" w:rsidRPr="00DA1D38" w:rsidRDefault="009F6194" w:rsidP="00867081">
      <w:pPr>
        <w:pStyle w:val="NormalWeb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DA1D38">
        <w:rPr>
          <w:b/>
          <w:bCs/>
          <w:sz w:val="28"/>
          <w:szCs w:val="28"/>
        </w:rPr>
        <w:t>75. Необходимость равномерно</w:t>
      </w:r>
      <w:r>
        <w:rPr>
          <w:b/>
          <w:bCs/>
          <w:sz w:val="28"/>
          <w:szCs w:val="28"/>
        </w:rPr>
        <w:t>й</w:t>
      </w:r>
      <w:r w:rsidRPr="00DA1D38">
        <w:rPr>
          <w:b/>
          <w:bCs/>
          <w:sz w:val="28"/>
          <w:szCs w:val="28"/>
        </w:rPr>
        <w:t xml:space="preserve"> загрузки персонала заключается в:</w:t>
      </w:r>
    </w:p>
    <w:p w:rsidR="009F6194" w:rsidRPr="00A83709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sz w:val="28"/>
          <w:szCs w:val="28"/>
        </w:rPr>
        <w:t>Необходимости сохранения здоровья персонала</w:t>
      </w:r>
    </w:p>
    <w:p w:rsidR="009F6194" w:rsidRPr="00A83709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sz w:val="28"/>
          <w:szCs w:val="28"/>
        </w:rPr>
        <w:t>Необходимости сохранения хорошего психологического климата в коллективе</w:t>
      </w:r>
    </w:p>
    <w:p w:rsidR="009F6194" w:rsidRPr="00A83709" w:rsidRDefault="009F6194" w:rsidP="00DA1D38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sz w:val="28"/>
          <w:szCs w:val="28"/>
        </w:rPr>
        <w:t>Необходимости в качественном выполнении работы</w:t>
      </w:r>
    </w:p>
    <w:p w:rsidR="009F6194" w:rsidRPr="00A83709" w:rsidRDefault="009F6194" w:rsidP="00867081">
      <w:pPr>
        <w:pStyle w:val="NormalWeb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  <w:sz w:val="28"/>
          <w:szCs w:val="28"/>
        </w:rPr>
      </w:pPr>
      <w:r w:rsidRPr="00A83709">
        <w:rPr>
          <w:b/>
          <w:bCs/>
          <w:color w:val="000000"/>
          <w:sz w:val="28"/>
          <w:szCs w:val="28"/>
        </w:rPr>
        <w:t>78. Способы оптимизации загрузки персонала:</w:t>
      </w:r>
    </w:p>
    <w:p w:rsidR="009F6194" w:rsidRPr="00A83709" w:rsidRDefault="009F6194" w:rsidP="00A83709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sz w:val="28"/>
          <w:szCs w:val="28"/>
        </w:rPr>
        <w:t xml:space="preserve">оптимизация загрузки по уровням управления </w:t>
      </w:r>
    </w:p>
    <w:p w:rsidR="009F6194" w:rsidRPr="00A83709" w:rsidRDefault="009F6194" w:rsidP="00A83709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A83709">
        <w:rPr>
          <w:iCs/>
          <w:color w:val="FF0000"/>
          <w:sz w:val="28"/>
          <w:szCs w:val="28"/>
        </w:rPr>
        <w:t>оптимизация загрузки в пространстве</w:t>
      </w:r>
    </w:p>
    <w:p w:rsidR="009F6194" w:rsidRPr="00A83709" w:rsidRDefault="009F6194" w:rsidP="00A83709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iCs/>
          <w:sz w:val="28"/>
          <w:szCs w:val="28"/>
        </w:rPr>
        <w:t>оптимизации загрузки во времени</w:t>
      </w:r>
    </w:p>
    <w:p w:rsidR="009F6194" w:rsidRPr="00A83709" w:rsidRDefault="009F6194" w:rsidP="00A83709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3709">
        <w:rPr>
          <w:iCs/>
          <w:sz w:val="28"/>
          <w:szCs w:val="28"/>
        </w:rPr>
        <w:t>оптимизация загрузки, основанная на автоматизации задач управления</w:t>
      </w:r>
    </w:p>
    <w:p w:rsidR="009F6194" w:rsidRPr="00A83709" w:rsidRDefault="009F6194" w:rsidP="00A83709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A83709">
        <w:rPr>
          <w:iCs/>
          <w:color w:val="FF0000"/>
          <w:sz w:val="28"/>
          <w:szCs w:val="28"/>
        </w:rPr>
        <w:t>оптимизация загрузки по количеству персонала</w:t>
      </w:r>
    </w:p>
    <w:p w:rsidR="009F6194" w:rsidRDefault="009F6194" w:rsidP="00815B37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sz w:val="28"/>
          <w:szCs w:val="28"/>
        </w:rPr>
      </w:pPr>
      <w:r w:rsidRPr="00815B37">
        <w:rPr>
          <w:sz w:val="28"/>
          <w:szCs w:val="28"/>
        </w:rPr>
        <w:t>79.</w:t>
      </w:r>
      <w:r w:rsidRPr="00815B37">
        <w:rPr>
          <w:rStyle w:val="Strong"/>
          <w:sz w:val="28"/>
          <w:szCs w:val="28"/>
        </w:rPr>
        <w:t xml:space="preserve"> Производительность труда – это</w:t>
      </w:r>
      <w:r>
        <w:rPr>
          <w:rStyle w:val="Strong"/>
          <w:sz w:val="28"/>
          <w:szCs w:val="28"/>
        </w:rPr>
        <w:t>…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15B37">
        <w:rPr>
          <w:sz w:val="28"/>
          <w:szCs w:val="28"/>
        </w:rPr>
        <w:t>функция достигнутых результатов и затраченных на это ресурсов.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</w:rPr>
        <w:t>Выпуск максимально возможного объема продукции за минимально возможное время.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</w:rPr>
        <w:t>отношение объема выпущенной продукции к общей численности работников</w:t>
      </w:r>
    </w:p>
    <w:p w:rsidR="009F6194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54D2B">
        <w:rPr>
          <w:color w:val="000000"/>
          <w:sz w:val="28"/>
          <w:szCs w:val="28"/>
        </w:rPr>
        <w:t>достижение наибольших результатов при наименьших усилиях</w:t>
      </w:r>
    </w:p>
    <w:p w:rsidR="009F6194" w:rsidRPr="00815B37" w:rsidRDefault="009F6194" w:rsidP="00815B3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815B37">
        <w:rPr>
          <w:b/>
          <w:sz w:val="28"/>
          <w:szCs w:val="28"/>
        </w:rPr>
        <w:t xml:space="preserve">80. </w:t>
      </w:r>
      <w:r w:rsidRPr="00815B37">
        <w:rPr>
          <w:b/>
          <w:sz w:val="28"/>
          <w:szCs w:val="28"/>
          <w:shd w:val="clear" w:color="auto" w:fill="FFFFFF"/>
        </w:rPr>
        <w:t>Какой из цветов стимулирует к активной деятельности: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  <w:shd w:val="clear" w:color="auto" w:fill="FFFFFF"/>
        </w:rPr>
        <w:t>Белый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  <w:shd w:val="clear" w:color="auto" w:fill="FFFFFF"/>
        </w:rPr>
        <w:t>Зеленый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  <w:shd w:val="clear" w:color="auto" w:fill="FFFFFF"/>
        </w:rPr>
        <w:t>Синий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815B37">
        <w:rPr>
          <w:color w:val="000000"/>
          <w:sz w:val="28"/>
          <w:szCs w:val="28"/>
          <w:shd w:val="clear" w:color="auto" w:fill="FFFFFF"/>
        </w:rPr>
        <w:t>Оранжевый</w:t>
      </w:r>
      <w:r w:rsidRPr="00815B37">
        <w:rPr>
          <w:color w:val="000000"/>
          <w:sz w:val="28"/>
          <w:szCs w:val="28"/>
        </w:rPr>
        <w:br/>
      </w:r>
      <w:r w:rsidRPr="00815B37">
        <w:rPr>
          <w:rStyle w:val="Strong"/>
          <w:color w:val="000000"/>
          <w:sz w:val="28"/>
          <w:szCs w:val="28"/>
        </w:rPr>
        <w:t>81.  Элементы интерьера и стены помещения, где выполняются монотонные работы следует окрашивать в:</w:t>
      </w:r>
    </w:p>
    <w:p w:rsidR="009F6194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15B37">
        <w:rPr>
          <w:color w:val="000000"/>
          <w:sz w:val="28"/>
          <w:szCs w:val="28"/>
        </w:rPr>
        <w:t xml:space="preserve"> Яркие бодрящие цвета.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</w:rPr>
        <w:t>Спокойные и холодные цвета, невысокой насыщенности.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</w:rPr>
        <w:t>Должна быть блестящая поверхность.</w:t>
      </w:r>
    </w:p>
    <w:p w:rsidR="009F6194" w:rsidRPr="00815B37" w:rsidRDefault="009F6194" w:rsidP="00815B3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815B37">
        <w:rPr>
          <w:color w:val="FF0000"/>
          <w:sz w:val="28"/>
          <w:szCs w:val="28"/>
        </w:rPr>
        <w:t>Должна быть матовая поверхность</w:t>
      </w:r>
    </w:p>
    <w:sectPr w:rsidR="009F6194" w:rsidRPr="00815B37" w:rsidSect="0020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sans-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D65"/>
    <w:multiLevelType w:val="hybridMultilevel"/>
    <w:tmpl w:val="D41E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4A79"/>
    <w:multiLevelType w:val="hybridMultilevel"/>
    <w:tmpl w:val="895A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867E5"/>
    <w:multiLevelType w:val="hybridMultilevel"/>
    <w:tmpl w:val="FD6C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2017"/>
    <w:multiLevelType w:val="hybridMultilevel"/>
    <w:tmpl w:val="2ED0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05BA3"/>
    <w:multiLevelType w:val="hybridMultilevel"/>
    <w:tmpl w:val="8FBE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C24DA"/>
    <w:multiLevelType w:val="hybridMultilevel"/>
    <w:tmpl w:val="E58A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A33EF"/>
    <w:multiLevelType w:val="hybridMultilevel"/>
    <w:tmpl w:val="07B05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37ED9"/>
    <w:multiLevelType w:val="hybridMultilevel"/>
    <w:tmpl w:val="1F26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91A97"/>
    <w:multiLevelType w:val="hybridMultilevel"/>
    <w:tmpl w:val="524801F6"/>
    <w:lvl w:ilvl="0" w:tplc="1174EEC2">
      <w:start w:val="37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4773A"/>
    <w:multiLevelType w:val="hybridMultilevel"/>
    <w:tmpl w:val="899C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B22BE"/>
    <w:multiLevelType w:val="hybridMultilevel"/>
    <w:tmpl w:val="FD44CB7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760CE8"/>
    <w:multiLevelType w:val="hybridMultilevel"/>
    <w:tmpl w:val="AF4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7EC1"/>
    <w:multiLevelType w:val="hybridMultilevel"/>
    <w:tmpl w:val="3116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F5D70"/>
    <w:multiLevelType w:val="hybridMultilevel"/>
    <w:tmpl w:val="96141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DE7464"/>
    <w:multiLevelType w:val="hybridMultilevel"/>
    <w:tmpl w:val="D79A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4061F"/>
    <w:multiLevelType w:val="hybridMultilevel"/>
    <w:tmpl w:val="E71C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674DAA"/>
    <w:multiLevelType w:val="hybridMultilevel"/>
    <w:tmpl w:val="7398F7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730C29"/>
    <w:multiLevelType w:val="hybridMultilevel"/>
    <w:tmpl w:val="7F7C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820C2"/>
    <w:multiLevelType w:val="hybridMultilevel"/>
    <w:tmpl w:val="92C63B94"/>
    <w:lvl w:ilvl="0" w:tplc="E286A9B8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0B275C8"/>
    <w:multiLevelType w:val="hybridMultilevel"/>
    <w:tmpl w:val="A1E2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B54409"/>
    <w:multiLevelType w:val="hybridMultilevel"/>
    <w:tmpl w:val="963A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001CD8"/>
    <w:multiLevelType w:val="hybridMultilevel"/>
    <w:tmpl w:val="A902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5654E0"/>
    <w:multiLevelType w:val="hybridMultilevel"/>
    <w:tmpl w:val="A6409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942F2B"/>
    <w:multiLevelType w:val="hybridMultilevel"/>
    <w:tmpl w:val="9A06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C17C0"/>
    <w:multiLevelType w:val="hybridMultilevel"/>
    <w:tmpl w:val="943A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767E45"/>
    <w:multiLevelType w:val="hybridMultilevel"/>
    <w:tmpl w:val="E618A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6E85AAB"/>
    <w:multiLevelType w:val="hybridMultilevel"/>
    <w:tmpl w:val="57B2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D77826"/>
    <w:multiLevelType w:val="hybridMultilevel"/>
    <w:tmpl w:val="3A2A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415B6A"/>
    <w:multiLevelType w:val="hybridMultilevel"/>
    <w:tmpl w:val="6CBA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F013A1"/>
    <w:multiLevelType w:val="hybridMultilevel"/>
    <w:tmpl w:val="57F2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609C9"/>
    <w:multiLevelType w:val="hybridMultilevel"/>
    <w:tmpl w:val="A64C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0939E5"/>
    <w:multiLevelType w:val="hybridMultilevel"/>
    <w:tmpl w:val="854E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0C1F95"/>
    <w:multiLevelType w:val="hybridMultilevel"/>
    <w:tmpl w:val="BA6C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990911"/>
    <w:multiLevelType w:val="hybridMultilevel"/>
    <w:tmpl w:val="1E00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68266E"/>
    <w:multiLevelType w:val="hybridMultilevel"/>
    <w:tmpl w:val="D9483DA4"/>
    <w:lvl w:ilvl="0" w:tplc="1CC87E3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363F41D5"/>
    <w:multiLevelType w:val="hybridMultilevel"/>
    <w:tmpl w:val="8436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568B8"/>
    <w:multiLevelType w:val="hybridMultilevel"/>
    <w:tmpl w:val="3872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04393F"/>
    <w:multiLevelType w:val="hybridMultilevel"/>
    <w:tmpl w:val="D4E0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76DE6"/>
    <w:multiLevelType w:val="hybridMultilevel"/>
    <w:tmpl w:val="D598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B91C33"/>
    <w:multiLevelType w:val="hybridMultilevel"/>
    <w:tmpl w:val="F13A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9E71B00"/>
    <w:multiLevelType w:val="hybridMultilevel"/>
    <w:tmpl w:val="23A2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131E62"/>
    <w:multiLevelType w:val="hybridMultilevel"/>
    <w:tmpl w:val="8062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6E35A1"/>
    <w:multiLevelType w:val="hybridMultilevel"/>
    <w:tmpl w:val="D232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921D2F"/>
    <w:multiLevelType w:val="hybridMultilevel"/>
    <w:tmpl w:val="B08A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D95DE0"/>
    <w:multiLevelType w:val="hybridMultilevel"/>
    <w:tmpl w:val="49EA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EF157B1"/>
    <w:multiLevelType w:val="hybridMultilevel"/>
    <w:tmpl w:val="D620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123BDB"/>
    <w:multiLevelType w:val="hybridMultilevel"/>
    <w:tmpl w:val="DBFE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0960457"/>
    <w:multiLevelType w:val="hybridMultilevel"/>
    <w:tmpl w:val="1B5C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CF53F3"/>
    <w:multiLevelType w:val="hybridMultilevel"/>
    <w:tmpl w:val="918E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F541EE"/>
    <w:multiLevelType w:val="hybridMultilevel"/>
    <w:tmpl w:val="1640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015995"/>
    <w:multiLevelType w:val="hybridMultilevel"/>
    <w:tmpl w:val="CD446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B402C8"/>
    <w:multiLevelType w:val="hybridMultilevel"/>
    <w:tmpl w:val="BE0E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5103F8"/>
    <w:multiLevelType w:val="hybridMultilevel"/>
    <w:tmpl w:val="057CA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07C360C"/>
    <w:multiLevelType w:val="hybridMultilevel"/>
    <w:tmpl w:val="4530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B34F71"/>
    <w:multiLevelType w:val="hybridMultilevel"/>
    <w:tmpl w:val="E3C45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E60476"/>
    <w:multiLevelType w:val="hybridMultilevel"/>
    <w:tmpl w:val="5DF8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47625D"/>
    <w:multiLevelType w:val="hybridMultilevel"/>
    <w:tmpl w:val="89AE482E"/>
    <w:lvl w:ilvl="0" w:tplc="71565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E7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36C1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E2F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452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2EA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03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0B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01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>
    <w:nsid w:val="63EE00B5"/>
    <w:multiLevelType w:val="hybridMultilevel"/>
    <w:tmpl w:val="8A205B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41A0F1B"/>
    <w:multiLevelType w:val="hybridMultilevel"/>
    <w:tmpl w:val="4232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8B636D"/>
    <w:multiLevelType w:val="hybridMultilevel"/>
    <w:tmpl w:val="3AF423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4AC55B4"/>
    <w:multiLevelType w:val="hybridMultilevel"/>
    <w:tmpl w:val="298C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96599C"/>
    <w:multiLevelType w:val="hybridMultilevel"/>
    <w:tmpl w:val="FDE00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5129F7"/>
    <w:multiLevelType w:val="hybridMultilevel"/>
    <w:tmpl w:val="A608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A5E69A0"/>
    <w:multiLevelType w:val="hybridMultilevel"/>
    <w:tmpl w:val="D150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61790B"/>
    <w:multiLevelType w:val="hybridMultilevel"/>
    <w:tmpl w:val="D100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2F03661"/>
    <w:multiLevelType w:val="hybridMultilevel"/>
    <w:tmpl w:val="DCBCC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4F0088"/>
    <w:multiLevelType w:val="hybridMultilevel"/>
    <w:tmpl w:val="4056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D8216C"/>
    <w:multiLevelType w:val="hybridMultilevel"/>
    <w:tmpl w:val="7CAC5F22"/>
    <w:lvl w:ilvl="0" w:tplc="2EC8FF30">
      <w:start w:val="14"/>
      <w:numFmt w:val="decimal"/>
      <w:lvlText w:val="%1."/>
      <w:lvlJc w:val="left"/>
      <w:pPr>
        <w:ind w:left="109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8">
    <w:nsid w:val="768818BA"/>
    <w:multiLevelType w:val="hybridMultilevel"/>
    <w:tmpl w:val="AAA4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BA473C"/>
    <w:multiLevelType w:val="hybridMultilevel"/>
    <w:tmpl w:val="294ED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5D26B7"/>
    <w:multiLevelType w:val="hybridMultilevel"/>
    <w:tmpl w:val="CA9C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47"/>
  </w:num>
  <w:num w:numId="4">
    <w:abstractNumId w:val="39"/>
  </w:num>
  <w:num w:numId="5">
    <w:abstractNumId w:val="45"/>
  </w:num>
  <w:num w:numId="6">
    <w:abstractNumId w:val="55"/>
  </w:num>
  <w:num w:numId="7">
    <w:abstractNumId w:val="22"/>
  </w:num>
  <w:num w:numId="8">
    <w:abstractNumId w:val="42"/>
  </w:num>
  <w:num w:numId="9">
    <w:abstractNumId w:val="64"/>
  </w:num>
  <w:num w:numId="10">
    <w:abstractNumId w:val="62"/>
  </w:num>
  <w:num w:numId="11">
    <w:abstractNumId w:val="68"/>
  </w:num>
  <w:num w:numId="12">
    <w:abstractNumId w:val="14"/>
  </w:num>
  <w:num w:numId="13">
    <w:abstractNumId w:val="52"/>
  </w:num>
  <w:num w:numId="14">
    <w:abstractNumId w:val="51"/>
  </w:num>
  <w:num w:numId="15">
    <w:abstractNumId w:val="25"/>
  </w:num>
  <w:num w:numId="16">
    <w:abstractNumId w:val="31"/>
  </w:num>
  <w:num w:numId="17">
    <w:abstractNumId w:val="17"/>
  </w:num>
  <w:num w:numId="18">
    <w:abstractNumId w:val="2"/>
  </w:num>
  <w:num w:numId="19">
    <w:abstractNumId w:val="60"/>
  </w:num>
  <w:num w:numId="20">
    <w:abstractNumId w:val="70"/>
  </w:num>
  <w:num w:numId="21">
    <w:abstractNumId w:val="40"/>
  </w:num>
  <w:num w:numId="22">
    <w:abstractNumId w:val="38"/>
  </w:num>
  <w:num w:numId="23">
    <w:abstractNumId w:val="46"/>
  </w:num>
  <w:num w:numId="24">
    <w:abstractNumId w:val="29"/>
  </w:num>
  <w:num w:numId="25">
    <w:abstractNumId w:val="16"/>
  </w:num>
  <w:num w:numId="26">
    <w:abstractNumId w:val="44"/>
  </w:num>
  <w:num w:numId="27">
    <w:abstractNumId w:val="58"/>
  </w:num>
  <w:num w:numId="28">
    <w:abstractNumId w:val="61"/>
  </w:num>
  <w:num w:numId="29">
    <w:abstractNumId w:val="43"/>
  </w:num>
  <w:num w:numId="30">
    <w:abstractNumId w:val="41"/>
  </w:num>
  <w:num w:numId="31">
    <w:abstractNumId w:val="48"/>
  </w:num>
  <w:num w:numId="32">
    <w:abstractNumId w:val="19"/>
  </w:num>
  <w:num w:numId="33">
    <w:abstractNumId w:val="53"/>
  </w:num>
  <w:num w:numId="34">
    <w:abstractNumId w:val="27"/>
  </w:num>
  <w:num w:numId="35">
    <w:abstractNumId w:val="65"/>
  </w:num>
  <w:num w:numId="36">
    <w:abstractNumId w:val="12"/>
  </w:num>
  <w:num w:numId="37">
    <w:abstractNumId w:val="66"/>
  </w:num>
  <w:num w:numId="38">
    <w:abstractNumId w:val="63"/>
  </w:num>
  <w:num w:numId="39">
    <w:abstractNumId w:val="15"/>
  </w:num>
  <w:num w:numId="40">
    <w:abstractNumId w:val="28"/>
  </w:num>
  <w:num w:numId="41">
    <w:abstractNumId w:val="20"/>
  </w:num>
  <w:num w:numId="42">
    <w:abstractNumId w:val="50"/>
  </w:num>
  <w:num w:numId="43">
    <w:abstractNumId w:val="11"/>
  </w:num>
  <w:num w:numId="44">
    <w:abstractNumId w:val="6"/>
  </w:num>
  <w:num w:numId="45">
    <w:abstractNumId w:val="33"/>
  </w:num>
  <w:num w:numId="46">
    <w:abstractNumId w:val="57"/>
  </w:num>
  <w:num w:numId="47">
    <w:abstractNumId w:val="59"/>
  </w:num>
  <w:num w:numId="48">
    <w:abstractNumId w:val="30"/>
  </w:num>
  <w:num w:numId="49">
    <w:abstractNumId w:val="5"/>
  </w:num>
  <w:num w:numId="50">
    <w:abstractNumId w:val="21"/>
  </w:num>
  <w:num w:numId="51">
    <w:abstractNumId w:val="7"/>
  </w:num>
  <w:num w:numId="52">
    <w:abstractNumId w:val="1"/>
  </w:num>
  <w:num w:numId="53">
    <w:abstractNumId w:val="69"/>
  </w:num>
  <w:num w:numId="54">
    <w:abstractNumId w:val="35"/>
  </w:num>
  <w:num w:numId="55">
    <w:abstractNumId w:val="13"/>
  </w:num>
  <w:num w:numId="56">
    <w:abstractNumId w:val="37"/>
  </w:num>
  <w:num w:numId="57">
    <w:abstractNumId w:val="36"/>
  </w:num>
  <w:num w:numId="58">
    <w:abstractNumId w:val="49"/>
  </w:num>
  <w:num w:numId="59">
    <w:abstractNumId w:val="26"/>
  </w:num>
  <w:num w:numId="60">
    <w:abstractNumId w:val="24"/>
  </w:num>
  <w:num w:numId="61">
    <w:abstractNumId w:val="3"/>
  </w:num>
  <w:num w:numId="62">
    <w:abstractNumId w:val="54"/>
  </w:num>
  <w:num w:numId="63">
    <w:abstractNumId w:val="56"/>
  </w:num>
  <w:num w:numId="64">
    <w:abstractNumId w:val="23"/>
  </w:num>
  <w:num w:numId="65">
    <w:abstractNumId w:val="0"/>
  </w:num>
  <w:num w:numId="66">
    <w:abstractNumId w:val="9"/>
  </w:num>
  <w:num w:numId="67">
    <w:abstractNumId w:val="34"/>
  </w:num>
  <w:num w:numId="68">
    <w:abstractNumId w:val="10"/>
  </w:num>
  <w:num w:numId="69">
    <w:abstractNumId w:val="67"/>
  </w:num>
  <w:num w:numId="70">
    <w:abstractNumId w:val="8"/>
  </w:num>
  <w:num w:numId="71">
    <w:abstractNumId w:val="18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770"/>
    <w:rsid w:val="00006D2E"/>
    <w:rsid w:val="0006728F"/>
    <w:rsid w:val="00070FA2"/>
    <w:rsid w:val="000B5865"/>
    <w:rsid w:val="000C71BA"/>
    <w:rsid w:val="000F4623"/>
    <w:rsid w:val="00101975"/>
    <w:rsid w:val="00102770"/>
    <w:rsid w:val="00132074"/>
    <w:rsid w:val="00153036"/>
    <w:rsid w:val="00185F97"/>
    <w:rsid w:val="001E47C0"/>
    <w:rsid w:val="001F6E9F"/>
    <w:rsid w:val="002040A0"/>
    <w:rsid w:val="00206810"/>
    <w:rsid w:val="00264C19"/>
    <w:rsid w:val="00291668"/>
    <w:rsid w:val="002D24A2"/>
    <w:rsid w:val="00300F64"/>
    <w:rsid w:val="00306483"/>
    <w:rsid w:val="00310C9D"/>
    <w:rsid w:val="00316BE3"/>
    <w:rsid w:val="003251CF"/>
    <w:rsid w:val="00350B71"/>
    <w:rsid w:val="00360244"/>
    <w:rsid w:val="0037145A"/>
    <w:rsid w:val="00392B88"/>
    <w:rsid w:val="003B1FD6"/>
    <w:rsid w:val="003B7D37"/>
    <w:rsid w:val="003D2BBD"/>
    <w:rsid w:val="003D3AC7"/>
    <w:rsid w:val="003F212B"/>
    <w:rsid w:val="0040090A"/>
    <w:rsid w:val="0041404C"/>
    <w:rsid w:val="0042161F"/>
    <w:rsid w:val="00430DEB"/>
    <w:rsid w:val="0044669E"/>
    <w:rsid w:val="0045209D"/>
    <w:rsid w:val="00452489"/>
    <w:rsid w:val="0046790F"/>
    <w:rsid w:val="00481522"/>
    <w:rsid w:val="0049754F"/>
    <w:rsid w:val="004B55AD"/>
    <w:rsid w:val="004C7AE5"/>
    <w:rsid w:val="004D0145"/>
    <w:rsid w:val="0052460F"/>
    <w:rsid w:val="0053670B"/>
    <w:rsid w:val="0054162B"/>
    <w:rsid w:val="0056709B"/>
    <w:rsid w:val="00572299"/>
    <w:rsid w:val="0058555E"/>
    <w:rsid w:val="005C79BF"/>
    <w:rsid w:val="005D7AF0"/>
    <w:rsid w:val="005E6D49"/>
    <w:rsid w:val="00601C33"/>
    <w:rsid w:val="00606A35"/>
    <w:rsid w:val="00611686"/>
    <w:rsid w:val="006211AD"/>
    <w:rsid w:val="0062189D"/>
    <w:rsid w:val="0062712E"/>
    <w:rsid w:val="0063307F"/>
    <w:rsid w:val="00642C4E"/>
    <w:rsid w:val="0065222A"/>
    <w:rsid w:val="00654D2B"/>
    <w:rsid w:val="006D2C9B"/>
    <w:rsid w:val="00712013"/>
    <w:rsid w:val="00717889"/>
    <w:rsid w:val="00726A30"/>
    <w:rsid w:val="0072737F"/>
    <w:rsid w:val="00753E90"/>
    <w:rsid w:val="007572E6"/>
    <w:rsid w:val="0077418C"/>
    <w:rsid w:val="0077434A"/>
    <w:rsid w:val="007A5F14"/>
    <w:rsid w:val="007A74B1"/>
    <w:rsid w:val="007B26E7"/>
    <w:rsid w:val="007E4B2F"/>
    <w:rsid w:val="007F41FC"/>
    <w:rsid w:val="00815B37"/>
    <w:rsid w:val="008246EF"/>
    <w:rsid w:val="00861C68"/>
    <w:rsid w:val="00867081"/>
    <w:rsid w:val="008928D8"/>
    <w:rsid w:val="008B6C81"/>
    <w:rsid w:val="008C3F8C"/>
    <w:rsid w:val="008E64FF"/>
    <w:rsid w:val="008E7145"/>
    <w:rsid w:val="00913D60"/>
    <w:rsid w:val="00927E38"/>
    <w:rsid w:val="00943845"/>
    <w:rsid w:val="00987C57"/>
    <w:rsid w:val="009B71BD"/>
    <w:rsid w:val="009C2B83"/>
    <w:rsid w:val="009C37F6"/>
    <w:rsid w:val="009E1CA7"/>
    <w:rsid w:val="009F6194"/>
    <w:rsid w:val="00A12BDC"/>
    <w:rsid w:val="00A55648"/>
    <w:rsid w:val="00A77D19"/>
    <w:rsid w:val="00A83709"/>
    <w:rsid w:val="00AA6CBE"/>
    <w:rsid w:val="00AA7B82"/>
    <w:rsid w:val="00AC4EE3"/>
    <w:rsid w:val="00B10881"/>
    <w:rsid w:val="00B213A9"/>
    <w:rsid w:val="00B27E77"/>
    <w:rsid w:val="00B4129D"/>
    <w:rsid w:val="00B7530B"/>
    <w:rsid w:val="00B91E02"/>
    <w:rsid w:val="00C5404C"/>
    <w:rsid w:val="00C90678"/>
    <w:rsid w:val="00C9762C"/>
    <w:rsid w:val="00CC054A"/>
    <w:rsid w:val="00CE067E"/>
    <w:rsid w:val="00D11F8F"/>
    <w:rsid w:val="00D12EFA"/>
    <w:rsid w:val="00D31BF7"/>
    <w:rsid w:val="00D345DF"/>
    <w:rsid w:val="00D508A9"/>
    <w:rsid w:val="00D51BB0"/>
    <w:rsid w:val="00D56CE7"/>
    <w:rsid w:val="00D85D3D"/>
    <w:rsid w:val="00DA1D38"/>
    <w:rsid w:val="00DD37F1"/>
    <w:rsid w:val="00DE579F"/>
    <w:rsid w:val="00DE5E94"/>
    <w:rsid w:val="00E0795A"/>
    <w:rsid w:val="00E231CC"/>
    <w:rsid w:val="00E57ACE"/>
    <w:rsid w:val="00E61AEA"/>
    <w:rsid w:val="00EA2722"/>
    <w:rsid w:val="00EC35B2"/>
    <w:rsid w:val="00ED1B51"/>
    <w:rsid w:val="00F21D80"/>
    <w:rsid w:val="00F225E5"/>
    <w:rsid w:val="00F35CA7"/>
    <w:rsid w:val="00F47DB4"/>
    <w:rsid w:val="00F553DE"/>
    <w:rsid w:val="00F82515"/>
    <w:rsid w:val="00FA0DB8"/>
    <w:rsid w:val="00FA1AF9"/>
    <w:rsid w:val="00FA5FC7"/>
    <w:rsid w:val="00FE35A7"/>
    <w:rsid w:val="00FF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A0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E77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uiPriority w:val="99"/>
    <w:rsid w:val="00DE5E9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E5E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27E3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27E38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E57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BB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B5865"/>
    <w:pPr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86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5%D0%B7%D1%83%D0%BB%D1%8C%D1%82%D0%B0%D1%82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1%83%D0%B1%D1%8A%D0%B5%D0%BA%D1%82_(%D1%84%D0%B8%D0%BB%D0%BE%D1%81%D0%BE%D1%84%D0%B8%D1%8F)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ru.wikipedia.org/wiki/%D0%98%D0%B4%D0%B5%D0%B0%D0%BB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1499</TotalTime>
  <Pages>22</Pages>
  <Words>3140</Words>
  <Characters>17903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марина</cp:lastModifiedBy>
  <cp:revision>25</cp:revision>
  <dcterms:created xsi:type="dcterms:W3CDTF">2013-04-12T12:05:00Z</dcterms:created>
  <dcterms:modified xsi:type="dcterms:W3CDTF">2020-08-28T01:02:00Z</dcterms:modified>
</cp:coreProperties>
</file>