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EB3" w:rsidRPr="0023269F" w:rsidRDefault="00567EB3">
      <w:pPr>
        <w:rPr>
          <w:rFonts w:ascii="Times New Roman" w:hAnsi="Times New Roman"/>
          <w:b/>
          <w:sz w:val="28"/>
          <w:szCs w:val="28"/>
        </w:rPr>
      </w:pPr>
      <w:r w:rsidRPr="0023269F">
        <w:rPr>
          <w:rFonts w:ascii="Times New Roman" w:hAnsi="Times New Roman"/>
          <w:b/>
          <w:sz w:val="28"/>
          <w:szCs w:val="28"/>
        </w:rPr>
        <w:t xml:space="preserve">ТЕСТЫ: </w:t>
      </w:r>
      <w:r w:rsidRPr="0023269F">
        <w:rPr>
          <w:sz w:val="28"/>
          <w:szCs w:val="28"/>
        </w:rPr>
        <w:t>Кадровое делопроизводство – с “нуля”</w:t>
      </w:r>
    </w:p>
    <w:p w:rsidR="00567EB3" w:rsidRDefault="00567EB3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67EB3" w:rsidRPr="00700A85" w:rsidRDefault="00567EB3" w:rsidP="00E9308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7F609B">
        <w:rPr>
          <w:rFonts w:ascii="Times New Roman" w:hAnsi="Times New Roman"/>
          <w:b/>
          <w:bCs/>
          <w:sz w:val="28"/>
          <w:szCs w:val="28"/>
        </w:rPr>
        <w:t>ерсональные данные</w:t>
      </w:r>
      <w:r>
        <w:rPr>
          <w:rFonts w:ascii="Times New Roman" w:hAnsi="Times New Roman"/>
          <w:b/>
          <w:bCs/>
          <w:sz w:val="28"/>
          <w:szCs w:val="28"/>
        </w:rPr>
        <w:t xml:space="preserve"> - это …</w:t>
      </w:r>
      <w:r w:rsidRPr="00700A85">
        <w:rPr>
          <w:rFonts w:ascii="Times New Roman" w:hAnsi="Times New Roman"/>
          <w:b/>
          <w:sz w:val="28"/>
          <w:szCs w:val="28"/>
        </w:rPr>
        <w:t>?</w:t>
      </w:r>
    </w:p>
    <w:p w:rsidR="00567EB3" w:rsidRPr="00496E20" w:rsidRDefault="00567EB3" w:rsidP="00E9308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+</w:t>
      </w:r>
      <w:r w:rsidRPr="002C038A">
        <w:rPr>
          <w:bCs/>
          <w:sz w:val="28"/>
          <w:szCs w:val="28"/>
        </w:rPr>
        <w:t>информация, необходимая работодателю в связи с трудовыми отношениями и касающаяся конкретного работника.</w:t>
      </w:r>
    </w:p>
    <w:p w:rsidR="00567EB3" w:rsidRPr="00184EE9" w:rsidRDefault="00567EB3" w:rsidP="00E9308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4EE9">
        <w:rPr>
          <w:sz w:val="28"/>
          <w:szCs w:val="28"/>
        </w:rPr>
        <w:t xml:space="preserve">сведения об организациях, видах и направлениях их деятельности, </w:t>
      </w:r>
      <w:hyperlink r:id="rId5" w:history="1">
        <w:r w:rsidRPr="00184EE9">
          <w:rPr>
            <w:rStyle w:val="Hyperlink"/>
            <w:color w:val="auto"/>
            <w:sz w:val="28"/>
            <w:szCs w:val="28"/>
            <w:u w:val="none"/>
          </w:rPr>
          <w:t>деловых партнерах</w:t>
        </w:r>
      </w:hyperlink>
      <w:r w:rsidRPr="00184EE9">
        <w:rPr>
          <w:sz w:val="28"/>
          <w:szCs w:val="28"/>
        </w:rPr>
        <w:t>, поставщиках и покупателях, финансовом положении и выпускаемой продукции (оказываемых услугах), заключенных договорах, должностных лицах.</w:t>
      </w:r>
    </w:p>
    <w:p w:rsidR="00567EB3" w:rsidRPr="00496E20" w:rsidRDefault="00567EB3" w:rsidP="00E9308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+</w:t>
      </w:r>
      <w:r w:rsidRPr="002C038A">
        <w:rPr>
          <w:bCs/>
          <w:sz w:val="28"/>
          <w:szCs w:val="28"/>
        </w:rPr>
        <w:t xml:space="preserve">сведения о фактах, событиях и обстоятельствах жизни граждан, позволяющие идентифицировать его личность. </w:t>
      </w:r>
    </w:p>
    <w:p w:rsidR="00567EB3" w:rsidRPr="00184EE9" w:rsidRDefault="00567EB3" w:rsidP="00184E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6E20">
        <w:rPr>
          <w:sz w:val="28"/>
          <w:szCs w:val="28"/>
        </w:rPr>
        <w:t>+любая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567EB3" w:rsidRPr="00496E20" w:rsidRDefault="00567EB3" w:rsidP="00184EE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67EB3" w:rsidRPr="00700A85" w:rsidRDefault="00567EB3" w:rsidP="00184EE9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sz w:val="28"/>
          <w:szCs w:val="28"/>
        </w:rPr>
      </w:pPr>
      <w:r w:rsidRPr="005145FC">
        <w:rPr>
          <w:rFonts w:ascii="Times New Roman" w:hAnsi="Times New Roman"/>
          <w:b/>
          <w:bCs/>
          <w:sz w:val="28"/>
          <w:szCs w:val="28"/>
        </w:rPr>
        <w:t>К п</w:t>
      </w:r>
      <w:r w:rsidRPr="007A24F3">
        <w:rPr>
          <w:rFonts w:ascii="Times New Roman" w:hAnsi="Times New Roman"/>
          <w:b/>
          <w:bCs/>
          <w:sz w:val="28"/>
          <w:szCs w:val="28"/>
        </w:rPr>
        <w:t>ерсональным данным</w:t>
      </w:r>
      <w:r w:rsidRPr="002C038A">
        <w:rPr>
          <w:rFonts w:ascii="Times New Roman" w:hAnsi="Times New Roman"/>
          <w:bCs/>
          <w:sz w:val="28"/>
          <w:szCs w:val="28"/>
        </w:rPr>
        <w:t xml:space="preserve"> </w:t>
      </w:r>
      <w:r w:rsidRPr="005145FC">
        <w:rPr>
          <w:rFonts w:ascii="Times New Roman" w:hAnsi="Times New Roman"/>
          <w:b/>
          <w:bCs/>
          <w:sz w:val="28"/>
          <w:szCs w:val="28"/>
        </w:rPr>
        <w:t>мы относим</w:t>
      </w:r>
      <w:r>
        <w:rPr>
          <w:rFonts w:ascii="Times New Roman" w:hAnsi="Times New Roman"/>
          <w:b/>
          <w:sz w:val="28"/>
          <w:szCs w:val="28"/>
        </w:rPr>
        <w:t>…</w:t>
      </w:r>
    </w:p>
    <w:p w:rsidR="00567EB3" w:rsidRPr="009062B1" w:rsidRDefault="00567EB3" w:rsidP="006F48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</w:t>
      </w:r>
      <w:r w:rsidRPr="009062B1">
        <w:rPr>
          <w:rFonts w:ascii="Times New Roman" w:hAnsi="Times New Roman"/>
          <w:bCs/>
          <w:sz w:val="28"/>
          <w:szCs w:val="28"/>
        </w:rPr>
        <w:t xml:space="preserve"> биографические сведения; </w:t>
      </w:r>
    </w:p>
    <w:p w:rsidR="00567EB3" w:rsidRPr="009062B1" w:rsidRDefault="00567EB3" w:rsidP="006F48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</w:t>
      </w:r>
      <w:r w:rsidRPr="009062B1">
        <w:rPr>
          <w:rFonts w:ascii="Times New Roman" w:hAnsi="Times New Roman"/>
          <w:bCs/>
          <w:sz w:val="28"/>
          <w:szCs w:val="28"/>
        </w:rPr>
        <w:t xml:space="preserve">образование; </w:t>
      </w:r>
    </w:p>
    <w:p w:rsidR="00567EB3" w:rsidRPr="009062B1" w:rsidRDefault="00567EB3" w:rsidP="006F48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 w:rsidRPr="009062B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+</w:t>
      </w:r>
      <w:r w:rsidRPr="009062B1">
        <w:rPr>
          <w:rFonts w:ascii="Times New Roman" w:hAnsi="Times New Roman"/>
          <w:bCs/>
          <w:sz w:val="28"/>
          <w:szCs w:val="28"/>
        </w:rPr>
        <w:t>специальность;</w:t>
      </w:r>
    </w:p>
    <w:p w:rsidR="00567EB3" w:rsidRPr="009062B1" w:rsidRDefault="00567EB3" w:rsidP="006F48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</w:t>
      </w:r>
      <w:r w:rsidRPr="009062B1">
        <w:rPr>
          <w:rFonts w:ascii="Times New Roman" w:hAnsi="Times New Roman"/>
          <w:bCs/>
          <w:sz w:val="28"/>
          <w:szCs w:val="28"/>
        </w:rPr>
        <w:t xml:space="preserve">занимаемую должность; </w:t>
      </w:r>
    </w:p>
    <w:p w:rsidR="00567EB3" w:rsidRPr="009062B1" w:rsidRDefault="00567EB3" w:rsidP="006F48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</w:t>
      </w:r>
      <w:r w:rsidRPr="009062B1">
        <w:rPr>
          <w:rFonts w:ascii="Times New Roman" w:hAnsi="Times New Roman"/>
          <w:bCs/>
          <w:sz w:val="28"/>
          <w:szCs w:val="28"/>
        </w:rPr>
        <w:t xml:space="preserve">наличие судимостей; </w:t>
      </w:r>
    </w:p>
    <w:p w:rsidR="00567EB3" w:rsidRDefault="00567EB3" w:rsidP="006F48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</w:t>
      </w:r>
      <w:r w:rsidRPr="009062B1">
        <w:rPr>
          <w:rFonts w:ascii="Times New Roman" w:hAnsi="Times New Roman"/>
          <w:bCs/>
          <w:sz w:val="28"/>
          <w:szCs w:val="28"/>
        </w:rPr>
        <w:t>адрес места жительства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67EB3" w:rsidRPr="009062B1" w:rsidRDefault="00567EB3" w:rsidP="006F48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</w:t>
      </w:r>
      <w:r w:rsidRPr="009062B1">
        <w:rPr>
          <w:rFonts w:ascii="Times New Roman" w:hAnsi="Times New Roman"/>
          <w:bCs/>
          <w:sz w:val="28"/>
          <w:szCs w:val="28"/>
        </w:rPr>
        <w:t xml:space="preserve">телефон; </w:t>
      </w:r>
    </w:p>
    <w:p w:rsidR="00567EB3" w:rsidRPr="009062B1" w:rsidRDefault="00567EB3" w:rsidP="006F48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</w:t>
      </w:r>
      <w:r w:rsidRPr="009062B1">
        <w:rPr>
          <w:rFonts w:ascii="Times New Roman" w:hAnsi="Times New Roman"/>
          <w:bCs/>
          <w:sz w:val="28"/>
          <w:szCs w:val="28"/>
        </w:rPr>
        <w:t xml:space="preserve">состав семьи; </w:t>
      </w:r>
    </w:p>
    <w:p w:rsidR="00567EB3" w:rsidRDefault="00567EB3" w:rsidP="006F48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</w:t>
      </w:r>
      <w:r w:rsidRPr="009062B1">
        <w:rPr>
          <w:rFonts w:ascii="Times New Roman" w:hAnsi="Times New Roman"/>
          <w:bCs/>
          <w:sz w:val="28"/>
          <w:szCs w:val="28"/>
        </w:rPr>
        <w:t xml:space="preserve">место работы или учебы членов семьи и родственников; </w:t>
      </w:r>
    </w:p>
    <w:p w:rsidR="00567EB3" w:rsidRPr="009062B1" w:rsidRDefault="00567EB3" w:rsidP="006F48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</w:t>
      </w:r>
      <w:r w:rsidRPr="009062B1">
        <w:rPr>
          <w:rFonts w:ascii="Times New Roman" w:hAnsi="Times New Roman"/>
          <w:bCs/>
          <w:sz w:val="28"/>
          <w:szCs w:val="28"/>
        </w:rPr>
        <w:t xml:space="preserve"> характер взаимоотношений в семье; </w:t>
      </w:r>
    </w:p>
    <w:p w:rsidR="00567EB3" w:rsidRPr="009062B1" w:rsidRDefault="00567EB3" w:rsidP="006F48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</w:t>
      </w:r>
      <w:r w:rsidRPr="009062B1">
        <w:rPr>
          <w:rFonts w:ascii="Times New Roman" w:hAnsi="Times New Roman"/>
          <w:bCs/>
          <w:sz w:val="28"/>
          <w:szCs w:val="28"/>
        </w:rPr>
        <w:t xml:space="preserve">размер заработной платы; </w:t>
      </w:r>
    </w:p>
    <w:p w:rsidR="00567EB3" w:rsidRPr="009062B1" w:rsidRDefault="00567EB3" w:rsidP="006F48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</w:t>
      </w:r>
      <w:r w:rsidRPr="009062B1">
        <w:rPr>
          <w:rFonts w:ascii="Times New Roman" w:hAnsi="Times New Roman"/>
          <w:bCs/>
          <w:sz w:val="28"/>
          <w:szCs w:val="28"/>
        </w:rPr>
        <w:t xml:space="preserve">содержание трудового договора (контракта); </w:t>
      </w:r>
    </w:p>
    <w:p w:rsidR="00567EB3" w:rsidRPr="009062B1" w:rsidRDefault="00567EB3" w:rsidP="006F48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</w:t>
      </w:r>
      <w:r w:rsidRPr="009062B1">
        <w:rPr>
          <w:rFonts w:ascii="Times New Roman" w:hAnsi="Times New Roman"/>
          <w:bCs/>
          <w:sz w:val="28"/>
          <w:szCs w:val="28"/>
        </w:rPr>
        <w:t xml:space="preserve">состав декларируемых сведений о наличии материальных ценностей; </w:t>
      </w:r>
    </w:p>
    <w:p w:rsidR="00567EB3" w:rsidRPr="009062B1" w:rsidRDefault="00567EB3" w:rsidP="006F48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</w:t>
      </w:r>
      <w:r w:rsidRPr="009062B1">
        <w:rPr>
          <w:rFonts w:ascii="Times New Roman" w:hAnsi="Times New Roman"/>
          <w:bCs/>
          <w:sz w:val="28"/>
          <w:szCs w:val="28"/>
        </w:rPr>
        <w:t>содержание декларации, подаваемой в налоговую инспекцию</w:t>
      </w:r>
      <w:r>
        <w:rPr>
          <w:rFonts w:ascii="Times New Roman" w:hAnsi="Times New Roman"/>
          <w:bCs/>
          <w:sz w:val="28"/>
          <w:szCs w:val="28"/>
        </w:rPr>
        <w:t>.</w:t>
      </w:r>
      <w:r w:rsidRPr="009062B1">
        <w:rPr>
          <w:rFonts w:ascii="Times New Roman" w:hAnsi="Times New Roman"/>
          <w:bCs/>
          <w:sz w:val="28"/>
          <w:szCs w:val="28"/>
        </w:rPr>
        <w:t xml:space="preserve">   </w:t>
      </w:r>
    </w:p>
    <w:p w:rsidR="00567EB3" w:rsidRPr="007D2651" w:rsidRDefault="00567EB3" w:rsidP="00F77B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67EB3" w:rsidRPr="007D2651" w:rsidRDefault="00567EB3" w:rsidP="00E9308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D26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Конфиденциальная информация – это …</w:t>
      </w:r>
    </w:p>
    <w:p w:rsidR="00567EB3" w:rsidRPr="009816DD" w:rsidRDefault="00567EB3" w:rsidP="00E2281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kern w:val="2"/>
          <w:sz w:val="28"/>
          <w:szCs w:val="28"/>
        </w:rPr>
      </w:pPr>
      <w:hyperlink r:id="rId6" w:tooltip="Информация" w:history="1">
        <w:r w:rsidRPr="00E22814">
          <w:rPr>
            <w:rStyle w:val="Hyperlink"/>
            <w:color w:val="auto"/>
            <w:sz w:val="28"/>
            <w:szCs w:val="28"/>
            <w:u w:val="none"/>
          </w:rPr>
          <w:t>информация</w:t>
        </w:r>
      </w:hyperlink>
      <w:r w:rsidRPr="00E22814">
        <w:rPr>
          <w:sz w:val="28"/>
          <w:szCs w:val="28"/>
        </w:rPr>
        <w:t>, не подлежащая разглашению, либо на распространение которой наложены ограничения вследствие возможного причинения вреда лицам, заинтересованным в её нераспространении, или лицам, неосведомлённым о том, что существует информация, получение которой тем или иным лицам способно привести к причинению этими лицами им ущерба.</w:t>
      </w:r>
    </w:p>
    <w:p w:rsidR="00567EB3" w:rsidRPr="00E22814" w:rsidRDefault="00567EB3" w:rsidP="009816D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kern w:val="2"/>
          <w:sz w:val="28"/>
          <w:szCs w:val="28"/>
        </w:rPr>
      </w:pPr>
      <w:r w:rsidRPr="00E22814">
        <w:rPr>
          <w:sz w:val="28"/>
          <w:szCs w:val="28"/>
        </w:rPr>
        <w:t>+документированная информация, т.е. зафиксированная на материальном носителе и с реквизитами, позволяющими ее идентифицировать, доступ к которой ограничивается в соответствии с законодательством РФ.</w:t>
      </w:r>
    </w:p>
    <w:p w:rsidR="00567EB3" w:rsidRPr="009816DD" w:rsidRDefault="00567EB3" w:rsidP="00F77B7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kern w:val="2"/>
          <w:sz w:val="28"/>
          <w:szCs w:val="28"/>
        </w:rPr>
      </w:pPr>
      <w:r w:rsidRPr="009816DD">
        <w:rPr>
          <w:sz w:val="28"/>
          <w:szCs w:val="28"/>
        </w:rPr>
        <w:t>это информация, а именно: сведения любого характера (производственные (например, о структуре производства, производимой продукции и т. п.), технические (например, об используемых технологиях, оборудовании и т. п.), экономические (например, ценовая политика, система скидок, информация о расчетах с партнерами, контрагентами, клиентами и т. п.), организационные (например, стратегия развития компании, организация выпуска нового товара на рынок и т. д.) и другие), в том числе о результатах интеллектуальной деятельности в научно-технической сфере,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доступа.</w:t>
      </w:r>
    </w:p>
    <w:p w:rsidR="00567EB3" w:rsidRPr="009816DD" w:rsidRDefault="00567EB3" w:rsidP="009816DD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kern w:val="2"/>
          <w:sz w:val="28"/>
          <w:szCs w:val="28"/>
        </w:rPr>
      </w:pPr>
    </w:p>
    <w:p w:rsidR="00567EB3" w:rsidRPr="009816DD" w:rsidRDefault="00567EB3" w:rsidP="009816D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kern w:val="2"/>
          <w:sz w:val="28"/>
        </w:rPr>
      </w:pPr>
      <w:r w:rsidRPr="009816DD">
        <w:rPr>
          <w:b/>
          <w:bCs/>
          <w:sz w:val="28"/>
          <w:szCs w:val="28"/>
        </w:rPr>
        <w:t>Субъект, в полном объеме реализующий полномочия владения, пользования, распоряжения персональными данными - это …</w:t>
      </w:r>
    </w:p>
    <w:p w:rsidR="00567EB3" w:rsidRDefault="00567EB3" w:rsidP="006F4870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Держатель персональных данных.</w:t>
      </w:r>
    </w:p>
    <w:p w:rsidR="00567EB3" w:rsidRDefault="00567EB3" w:rsidP="006F4870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+Собственник персональных данных</w:t>
      </w:r>
    </w:p>
    <w:p w:rsidR="00567EB3" w:rsidRPr="00F77B73" w:rsidRDefault="00567EB3" w:rsidP="006F4870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kern w:val="2"/>
          <w:sz w:val="28"/>
        </w:rPr>
        <w:t>Потребитель персональных данных</w:t>
      </w:r>
    </w:p>
    <w:p w:rsidR="00567EB3" w:rsidRPr="007D2651" w:rsidRDefault="00567EB3" w:rsidP="00F77B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67EB3" w:rsidRPr="009816DD" w:rsidRDefault="00567EB3" w:rsidP="006F4870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816DD">
        <w:rPr>
          <w:b/>
          <w:bCs/>
          <w:sz w:val="28"/>
          <w:szCs w:val="28"/>
        </w:rPr>
        <w:t>Работодатель, т.е. физическое лицо либо юридическое лицо (организация), вступивший в трудовые отношения с работником и получивший персональные данные работника</w:t>
      </w:r>
      <w:r w:rsidRPr="009816DD">
        <w:rPr>
          <w:b/>
          <w:bCs/>
          <w:kern w:val="2"/>
          <w:sz w:val="28"/>
          <w:szCs w:val="23"/>
        </w:rPr>
        <w:t xml:space="preserve"> – это …</w:t>
      </w:r>
    </w:p>
    <w:p w:rsidR="00567EB3" w:rsidRDefault="00567EB3" w:rsidP="006F487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+Держатель персональных данных.</w:t>
      </w:r>
    </w:p>
    <w:p w:rsidR="00567EB3" w:rsidRDefault="00567EB3" w:rsidP="006F487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Собственник персональных данных</w:t>
      </w:r>
    </w:p>
    <w:p w:rsidR="00567EB3" w:rsidRPr="00F77B73" w:rsidRDefault="00567EB3" w:rsidP="006F487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kern w:val="2"/>
          <w:sz w:val="28"/>
        </w:rPr>
        <w:t>Потребитель персональных данных</w:t>
      </w:r>
    </w:p>
    <w:p w:rsidR="00567EB3" w:rsidRPr="00FA4248" w:rsidRDefault="00567EB3" w:rsidP="0039798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color w:val="000000"/>
          <w:kern w:val="2"/>
          <w:sz w:val="28"/>
        </w:rPr>
        <w:t>.</w:t>
      </w:r>
    </w:p>
    <w:p w:rsidR="00567EB3" w:rsidRPr="00F77B73" w:rsidRDefault="00567EB3" w:rsidP="00FA42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67EB3" w:rsidRPr="00397980" w:rsidRDefault="00567EB3" w:rsidP="006F4870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3"/>
        </w:rPr>
      </w:pPr>
      <w:r w:rsidRPr="00397980">
        <w:rPr>
          <w:b/>
          <w:bCs/>
          <w:sz w:val="28"/>
          <w:szCs w:val="28"/>
        </w:rPr>
        <w:t>Юридические и физические лица, обращающиеся за получением персональных данных и пользующиеся ими без права передачи и  разглашения - это …</w:t>
      </w:r>
    </w:p>
    <w:p w:rsidR="00567EB3" w:rsidRDefault="00567EB3" w:rsidP="006F4870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Держатель персональных данных.</w:t>
      </w:r>
    </w:p>
    <w:p w:rsidR="00567EB3" w:rsidRDefault="00567EB3" w:rsidP="006F4870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Собственник персональных данных</w:t>
      </w:r>
    </w:p>
    <w:p w:rsidR="00567EB3" w:rsidRPr="00F77B73" w:rsidRDefault="00567EB3" w:rsidP="006F4870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kern w:val="2"/>
          <w:sz w:val="28"/>
        </w:rPr>
        <w:t>+Потребитель персональных данных</w:t>
      </w:r>
    </w:p>
    <w:p w:rsidR="00567EB3" w:rsidRPr="004121EF" w:rsidRDefault="00567EB3" w:rsidP="00FA42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67EB3" w:rsidRPr="004121EF" w:rsidRDefault="00567EB3" w:rsidP="006F4870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Pr="00CC45A1">
        <w:rPr>
          <w:bCs/>
          <w:sz w:val="28"/>
          <w:szCs w:val="28"/>
        </w:rPr>
        <w:t>аботодатель не имеет права получать и обрабатывать персональные данные работника о</w:t>
      </w:r>
      <w:r>
        <w:rPr>
          <w:b/>
          <w:bCs/>
          <w:color w:val="000000"/>
          <w:kern w:val="2"/>
          <w:sz w:val="28"/>
          <w:szCs w:val="23"/>
        </w:rPr>
        <w:t>…</w:t>
      </w:r>
    </w:p>
    <w:p w:rsidR="00567EB3" w:rsidRDefault="00567EB3" w:rsidP="006F487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+Политических убеждениях</w:t>
      </w:r>
    </w:p>
    <w:p w:rsidR="00567EB3" w:rsidRDefault="00567EB3" w:rsidP="006F487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kern w:val="2"/>
          <w:sz w:val="28"/>
        </w:rPr>
      </w:pPr>
      <w:r>
        <w:rPr>
          <w:bCs/>
          <w:sz w:val="28"/>
          <w:szCs w:val="28"/>
        </w:rPr>
        <w:t>С</w:t>
      </w:r>
      <w:r w:rsidRPr="009062B1">
        <w:rPr>
          <w:bCs/>
          <w:sz w:val="28"/>
          <w:szCs w:val="28"/>
        </w:rPr>
        <w:t>остав</w:t>
      </w:r>
      <w:r>
        <w:rPr>
          <w:bCs/>
          <w:sz w:val="28"/>
          <w:szCs w:val="28"/>
        </w:rPr>
        <w:t>е</w:t>
      </w:r>
      <w:r w:rsidRPr="009062B1">
        <w:rPr>
          <w:bCs/>
          <w:sz w:val="28"/>
          <w:szCs w:val="28"/>
        </w:rPr>
        <w:t xml:space="preserve"> семьи</w:t>
      </w:r>
      <w:r>
        <w:rPr>
          <w:color w:val="000000"/>
          <w:kern w:val="2"/>
          <w:sz w:val="28"/>
        </w:rPr>
        <w:t xml:space="preserve"> </w:t>
      </w:r>
    </w:p>
    <w:p w:rsidR="00567EB3" w:rsidRDefault="00567EB3" w:rsidP="006F487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+Религиозных убеждениях</w:t>
      </w:r>
    </w:p>
    <w:p w:rsidR="00567EB3" w:rsidRPr="00A615C4" w:rsidRDefault="00567EB3" w:rsidP="006F487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kern w:val="2"/>
          <w:sz w:val="28"/>
        </w:rPr>
      </w:pPr>
      <w:r>
        <w:rPr>
          <w:bCs/>
          <w:sz w:val="28"/>
          <w:szCs w:val="28"/>
        </w:rPr>
        <w:t>Б</w:t>
      </w:r>
      <w:r w:rsidRPr="00A615C4">
        <w:rPr>
          <w:bCs/>
          <w:sz w:val="28"/>
          <w:szCs w:val="28"/>
        </w:rPr>
        <w:t>иографически</w:t>
      </w:r>
      <w:r>
        <w:rPr>
          <w:bCs/>
          <w:sz w:val="28"/>
          <w:szCs w:val="28"/>
        </w:rPr>
        <w:t>х</w:t>
      </w:r>
      <w:r w:rsidRPr="00A615C4">
        <w:rPr>
          <w:bCs/>
          <w:sz w:val="28"/>
          <w:szCs w:val="28"/>
        </w:rPr>
        <w:t xml:space="preserve"> сведения</w:t>
      </w:r>
      <w:r>
        <w:rPr>
          <w:bCs/>
          <w:sz w:val="28"/>
          <w:szCs w:val="28"/>
        </w:rPr>
        <w:t>х</w:t>
      </w:r>
      <w:r w:rsidRPr="00A615C4">
        <w:rPr>
          <w:bCs/>
          <w:sz w:val="28"/>
          <w:szCs w:val="28"/>
        </w:rPr>
        <w:t xml:space="preserve"> </w:t>
      </w:r>
    </w:p>
    <w:p w:rsidR="00567EB3" w:rsidRPr="00A615C4" w:rsidRDefault="00567EB3" w:rsidP="006F487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kern w:val="2"/>
          <w:sz w:val="28"/>
        </w:rPr>
      </w:pPr>
      <w:r>
        <w:rPr>
          <w:bCs/>
          <w:sz w:val="28"/>
          <w:szCs w:val="28"/>
        </w:rPr>
        <w:t>Наличии судимостей</w:t>
      </w:r>
    </w:p>
    <w:p w:rsidR="00567EB3" w:rsidRDefault="00567EB3" w:rsidP="006F487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+Сексуальной ориентации</w:t>
      </w:r>
    </w:p>
    <w:p w:rsidR="00567EB3" w:rsidRDefault="00567EB3" w:rsidP="006F487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+Членстве в общественных организациях</w:t>
      </w:r>
    </w:p>
    <w:p w:rsidR="00567EB3" w:rsidRPr="00A615C4" w:rsidRDefault="00567EB3" w:rsidP="006F487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kern w:val="2"/>
          <w:sz w:val="28"/>
        </w:rPr>
      </w:pPr>
      <w:r>
        <w:rPr>
          <w:bCs/>
          <w:sz w:val="28"/>
          <w:szCs w:val="28"/>
        </w:rPr>
        <w:t>Х</w:t>
      </w:r>
      <w:r w:rsidRPr="009062B1">
        <w:rPr>
          <w:bCs/>
          <w:sz w:val="28"/>
          <w:szCs w:val="28"/>
        </w:rPr>
        <w:t>арактер</w:t>
      </w:r>
      <w:r>
        <w:rPr>
          <w:bCs/>
          <w:sz w:val="28"/>
          <w:szCs w:val="28"/>
        </w:rPr>
        <w:t>е</w:t>
      </w:r>
      <w:r w:rsidRPr="009062B1">
        <w:rPr>
          <w:bCs/>
          <w:sz w:val="28"/>
          <w:szCs w:val="28"/>
        </w:rPr>
        <w:t xml:space="preserve"> взаимоотношений в семье</w:t>
      </w:r>
    </w:p>
    <w:p w:rsidR="00567EB3" w:rsidRPr="00FA4248" w:rsidRDefault="00567EB3" w:rsidP="00F904C5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567EB3" w:rsidRPr="004121EF" w:rsidRDefault="00567EB3" w:rsidP="00FA4248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567EB3" w:rsidRPr="004121EF" w:rsidRDefault="00567EB3" w:rsidP="006F4870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3"/>
        </w:rPr>
        <w:t xml:space="preserve">Где можно получать персональные данные о работнике? </w:t>
      </w:r>
    </w:p>
    <w:p w:rsidR="00567EB3" w:rsidRDefault="00567EB3" w:rsidP="006F487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+У  самого работника</w:t>
      </w:r>
    </w:p>
    <w:p w:rsidR="00567EB3" w:rsidRDefault="00567EB3" w:rsidP="006F487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 xml:space="preserve">У третьих лиц (физических и юридических) </w:t>
      </w:r>
    </w:p>
    <w:p w:rsidR="00567EB3" w:rsidRDefault="00567EB3" w:rsidP="006F487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+У третьих лиц (физических и юридических) с согласия работника</w:t>
      </w:r>
    </w:p>
    <w:p w:rsidR="00567EB3" w:rsidRDefault="00567EB3" w:rsidP="00A615C4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kern w:val="2"/>
          <w:sz w:val="28"/>
        </w:rPr>
      </w:pPr>
    </w:p>
    <w:p w:rsidR="00567EB3" w:rsidRPr="004121EF" w:rsidRDefault="00567EB3" w:rsidP="00FA4248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</w:p>
    <w:p w:rsidR="00567EB3" w:rsidRPr="004121EF" w:rsidRDefault="00567EB3" w:rsidP="006F4870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1C5A99">
        <w:rPr>
          <w:b/>
          <w:bCs/>
          <w:sz w:val="28"/>
          <w:szCs w:val="28"/>
        </w:rPr>
        <w:t>адровое делопроизводство</w:t>
      </w:r>
      <w:r>
        <w:rPr>
          <w:b/>
          <w:bCs/>
          <w:sz w:val="28"/>
          <w:szCs w:val="28"/>
        </w:rPr>
        <w:t xml:space="preserve"> – это …</w:t>
      </w:r>
    </w:p>
    <w:p w:rsidR="00567EB3" w:rsidRPr="00E7307B" w:rsidRDefault="00567EB3" w:rsidP="006F487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sz w:val="28"/>
          <w:szCs w:val="28"/>
        </w:rPr>
        <w:t>+</w:t>
      </w:r>
      <w:r w:rsidRPr="004E7931">
        <w:rPr>
          <w:sz w:val="28"/>
          <w:szCs w:val="28"/>
        </w:rPr>
        <w:t xml:space="preserve">отрасль деятельности, документирующая трудовые отношения. </w:t>
      </w:r>
    </w:p>
    <w:p w:rsidR="00567EB3" w:rsidRPr="00E7307B" w:rsidRDefault="00567EB3" w:rsidP="006F487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 w:rsidRPr="00E7307B">
        <w:rPr>
          <w:sz w:val="28"/>
          <w:szCs w:val="28"/>
        </w:rPr>
        <w:t>отрасль деятельности, которая обеспечивает создание официальных документов и организацию работы с ними.</w:t>
      </w:r>
    </w:p>
    <w:p w:rsidR="00567EB3" w:rsidRPr="00E7307B" w:rsidRDefault="00567EB3" w:rsidP="006F487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+</w:t>
      </w:r>
      <w:r w:rsidRPr="00E7307B">
        <w:rPr>
          <w:sz w:val="28"/>
          <w:szCs w:val="28"/>
        </w:rPr>
        <w:t xml:space="preserve">это деятельность, обеспечивающая документирование и организацию работы с кадровыми документами. </w:t>
      </w:r>
    </w:p>
    <w:p w:rsidR="00567EB3" w:rsidRPr="004121EF" w:rsidRDefault="00567EB3" w:rsidP="00FA42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67EB3" w:rsidRPr="004121EF" w:rsidRDefault="00567EB3" w:rsidP="00950A1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kern w:val="2"/>
          <w:sz w:val="28"/>
        </w:rPr>
      </w:pPr>
      <w:r>
        <w:rPr>
          <w:b/>
          <w:color w:val="000000"/>
          <w:kern w:val="2"/>
          <w:sz w:val="28"/>
        </w:rPr>
        <w:t>11.В какой форме должен быть заключен трудовой договор?</w:t>
      </w:r>
    </w:p>
    <w:p w:rsidR="00567EB3" w:rsidRDefault="00567EB3" w:rsidP="006F487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+В письменном виде</w:t>
      </w:r>
    </w:p>
    <w:p w:rsidR="00567EB3" w:rsidRPr="00950A1F" w:rsidRDefault="00567EB3" w:rsidP="006F487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устной форме</w:t>
      </w:r>
    </w:p>
    <w:p w:rsidR="00567EB3" w:rsidRDefault="00567EB3" w:rsidP="00FA4248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567EB3" w:rsidRPr="00FA4248" w:rsidRDefault="00567EB3" w:rsidP="00950A1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A4248">
        <w:rPr>
          <w:b/>
          <w:sz w:val="28"/>
          <w:szCs w:val="28"/>
        </w:rPr>
        <w:t>12.</w:t>
      </w:r>
      <w:r>
        <w:rPr>
          <w:b/>
          <w:sz w:val="28"/>
          <w:szCs w:val="28"/>
        </w:rPr>
        <w:t xml:space="preserve">В скольких экземплярах </w:t>
      </w:r>
      <w:r>
        <w:rPr>
          <w:b/>
          <w:color w:val="000000"/>
          <w:kern w:val="2"/>
          <w:sz w:val="28"/>
        </w:rPr>
        <w:t>должен быть заключен трудовой договор</w:t>
      </w:r>
      <w:r w:rsidRPr="00FA4248">
        <w:rPr>
          <w:b/>
          <w:sz w:val="28"/>
          <w:szCs w:val="28"/>
        </w:rPr>
        <w:t>:</w:t>
      </w:r>
    </w:p>
    <w:p w:rsidR="00567EB3" w:rsidRPr="00950A1F" w:rsidRDefault="00567EB3" w:rsidP="006F487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0A1F">
        <w:rPr>
          <w:sz w:val="28"/>
          <w:szCs w:val="28"/>
        </w:rPr>
        <w:t xml:space="preserve">в </w:t>
      </w:r>
      <w:r>
        <w:rPr>
          <w:sz w:val="28"/>
          <w:szCs w:val="28"/>
        </w:rPr>
        <w:t>одном</w:t>
      </w:r>
    </w:p>
    <w:p w:rsidR="00567EB3" w:rsidRPr="00950A1F" w:rsidRDefault="00567EB3" w:rsidP="006F487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+в двух</w:t>
      </w:r>
    </w:p>
    <w:p w:rsidR="00567EB3" w:rsidRDefault="00567EB3" w:rsidP="006F487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трех</w:t>
      </w:r>
    </w:p>
    <w:p w:rsidR="00567EB3" w:rsidRDefault="00567EB3" w:rsidP="006F487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более.</w:t>
      </w:r>
    </w:p>
    <w:p w:rsidR="00567EB3" w:rsidRDefault="00567EB3" w:rsidP="00FA4248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567EB3" w:rsidRPr="006E36D8" w:rsidRDefault="00567EB3" w:rsidP="006E36D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3"/>
        </w:rPr>
      </w:pPr>
      <w:r w:rsidRPr="00950A1F">
        <w:rPr>
          <w:b/>
          <w:bCs/>
          <w:color w:val="000000"/>
          <w:kern w:val="2"/>
          <w:sz w:val="28"/>
          <w:szCs w:val="23"/>
        </w:rPr>
        <w:t>13.</w:t>
      </w:r>
      <w:r>
        <w:rPr>
          <w:b/>
          <w:bCs/>
          <w:color w:val="000000"/>
          <w:kern w:val="2"/>
          <w:sz w:val="28"/>
          <w:szCs w:val="23"/>
        </w:rPr>
        <w:t xml:space="preserve"> Срочный трудовой договор заключается на срок …</w:t>
      </w:r>
    </w:p>
    <w:p w:rsidR="00567EB3" w:rsidRPr="00950A1F" w:rsidRDefault="00567EB3" w:rsidP="006F4870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+1 год</w:t>
      </w:r>
    </w:p>
    <w:p w:rsidR="00567EB3" w:rsidRPr="00950A1F" w:rsidRDefault="00567EB3" w:rsidP="006F4870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10 лет</w:t>
      </w:r>
    </w:p>
    <w:p w:rsidR="00567EB3" w:rsidRPr="00950A1F" w:rsidRDefault="00567EB3" w:rsidP="006F4870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+3 года</w:t>
      </w:r>
    </w:p>
    <w:p w:rsidR="00567EB3" w:rsidRPr="00FA4248" w:rsidRDefault="00567EB3" w:rsidP="006F4870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kern w:val="2"/>
          <w:sz w:val="28"/>
        </w:rPr>
        <w:t>+5 лет.</w:t>
      </w:r>
    </w:p>
    <w:p w:rsidR="00567EB3" w:rsidRPr="00950A1F" w:rsidRDefault="00567EB3" w:rsidP="00FA42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67EB3" w:rsidRPr="006021D5" w:rsidRDefault="00567EB3" w:rsidP="00950A1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021D5">
        <w:rPr>
          <w:b/>
          <w:color w:val="000000"/>
          <w:kern w:val="2"/>
          <w:sz w:val="28"/>
          <w:szCs w:val="28"/>
        </w:rPr>
        <w:t xml:space="preserve">14.  </w:t>
      </w:r>
      <w:r w:rsidRPr="006021D5">
        <w:rPr>
          <w:b/>
          <w:color w:val="000000"/>
          <w:sz w:val="28"/>
          <w:szCs w:val="28"/>
        </w:rPr>
        <w:t>Работодатель обязан письменно заключить с работником, фактически приступившим к работе трудовой договор в срок</w:t>
      </w:r>
      <w:r>
        <w:rPr>
          <w:b/>
          <w:color w:val="000000"/>
          <w:sz w:val="28"/>
          <w:szCs w:val="28"/>
        </w:rPr>
        <w:t>…</w:t>
      </w:r>
    </w:p>
    <w:p w:rsidR="00567EB3" w:rsidRPr="006021D5" w:rsidRDefault="00567EB3" w:rsidP="00950A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7EB3" w:rsidRPr="006021D5" w:rsidRDefault="00567EB3" w:rsidP="006F4870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21D5">
        <w:rPr>
          <w:color w:val="000000"/>
          <w:sz w:val="28"/>
          <w:szCs w:val="28"/>
        </w:rPr>
        <w:t>Не позднее 3 дней с начала работы</w:t>
      </w:r>
    </w:p>
    <w:p w:rsidR="00567EB3" w:rsidRPr="006021D5" w:rsidRDefault="00567EB3" w:rsidP="006F4870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21D5">
        <w:rPr>
          <w:color w:val="000000"/>
          <w:sz w:val="28"/>
          <w:szCs w:val="28"/>
        </w:rPr>
        <w:t>С первого дня работы</w:t>
      </w:r>
    </w:p>
    <w:p w:rsidR="00567EB3" w:rsidRPr="006021D5" w:rsidRDefault="00567EB3" w:rsidP="006F4870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21D5">
        <w:rPr>
          <w:color w:val="000000"/>
          <w:sz w:val="28"/>
          <w:szCs w:val="28"/>
        </w:rPr>
        <w:t>Не позднее 7 дней сначала работы</w:t>
      </w:r>
    </w:p>
    <w:p w:rsidR="00567EB3" w:rsidRPr="006021D5" w:rsidRDefault="00567EB3" w:rsidP="006F4870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21D5">
        <w:rPr>
          <w:color w:val="000000"/>
          <w:sz w:val="28"/>
          <w:szCs w:val="28"/>
        </w:rPr>
        <w:t>Не позднее месяца с начала работы</w:t>
      </w:r>
    </w:p>
    <w:p w:rsidR="00567EB3" w:rsidRDefault="00567EB3" w:rsidP="00950A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</w:rPr>
      </w:pPr>
    </w:p>
    <w:p w:rsidR="00567EB3" w:rsidRPr="0021083A" w:rsidRDefault="00567EB3" w:rsidP="00950A1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</w:rPr>
      </w:pPr>
      <w:r>
        <w:rPr>
          <w:b/>
          <w:bCs/>
          <w:color w:val="000000"/>
          <w:kern w:val="2"/>
          <w:sz w:val="28"/>
        </w:rPr>
        <w:t>15. По каким причинам можно отказать работнику в заключении трудового договора?</w:t>
      </w:r>
    </w:p>
    <w:p w:rsidR="00567EB3" w:rsidRPr="006E36D8" w:rsidRDefault="00567EB3" w:rsidP="006F487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 w:rsidRPr="006E36D8">
        <w:rPr>
          <w:color w:val="000000"/>
          <w:sz w:val="28"/>
          <w:szCs w:val="28"/>
        </w:rPr>
        <w:t>Женщинам по мотивам, связанным с беременностью</w:t>
      </w:r>
    </w:p>
    <w:p w:rsidR="00567EB3" w:rsidRPr="006E36D8" w:rsidRDefault="00567EB3" w:rsidP="006F487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Женщинам при наличии</w:t>
      </w:r>
      <w:r w:rsidRPr="006E36D8">
        <w:rPr>
          <w:color w:val="000000"/>
          <w:sz w:val="28"/>
          <w:szCs w:val="28"/>
        </w:rPr>
        <w:t xml:space="preserve"> детей.</w:t>
      </w:r>
    </w:p>
    <w:p w:rsidR="00567EB3" w:rsidRPr="006E36D8" w:rsidRDefault="00567EB3" w:rsidP="006F487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 w:rsidRPr="006E36D8">
        <w:rPr>
          <w:color w:val="000000"/>
          <w:sz w:val="28"/>
          <w:szCs w:val="28"/>
        </w:rPr>
        <w:t xml:space="preserve">+По </w:t>
      </w:r>
      <w:r w:rsidRPr="006E36D8">
        <w:rPr>
          <w:color w:val="000000"/>
          <w:kern w:val="2"/>
          <w:sz w:val="28"/>
          <w:szCs w:val="28"/>
        </w:rPr>
        <w:t xml:space="preserve"> несоответствию профессиональным требованиям</w:t>
      </w:r>
    </w:p>
    <w:p w:rsidR="00567EB3" w:rsidRDefault="00567EB3" w:rsidP="006F487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 w:rsidRPr="006E36D8">
        <w:rPr>
          <w:color w:val="000000"/>
          <w:kern w:val="2"/>
          <w:sz w:val="28"/>
          <w:szCs w:val="28"/>
        </w:rPr>
        <w:t>По половой принадлежности</w:t>
      </w:r>
    </w:p>
    <w:p w:rsidR="00567EB3" w:rsidRDefault="00567EB3" w:rsidP="006F487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+Отсутствие вакансий</w:t>
      </w:r>
    </w:p>
    <w:p w:rsidR="00567EB3" w:rsidRPr="006E36D8" w:rsidRDefault="00567EB3" w:rsidP="006F487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По возрастному признаку</w:t>
      </w:r>
    </w:p>
    <w:p w:rsidR="00567EB3" w:rsidRDefault="00567EB3" w:rsidP="006F487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 w:rsidRPr="006E36D8">
        <w:rPr>
          <w:color w:val="000000"/>
          <w:kern w:val="2"/>
          <w:sz w:val="28"/>
          <w:szCs w:val="28"/>
        </w:rPr>
        <w:t>По национальной принадлежности</w:t>
      </w:r>
    </w:p>
    <w:p w:rsidR="00567EB3" w:rsidRPr="00537C49" w:rsidRDefault="00567EB3" w:rsidP="006F487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+Отсутствие</w:t>
      </w:r>
      <w:r w:rsidRPr="00537C49">
        <w:rPr>
          <w:color w:val="000000"/>
          <w:sz w:val="28"/>
          <w:szCs w:val="28"/>
        </w:rPr>
        <w:t xml:space="preserve"> у претендента необходимых документов</w:t>
      </w:r>
    </w:p>
    <w:p w:rsidR="00567EB3" w:rsidRPr="006E36D8" w:rsidRDefault="00567EB3" w:rsidP="006F487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+Сокращение штатов или ликвидация организации.</w:t>
      </w:r>
    </w:p>
    <w:p w:rsidR="00567EB3" w:rsidRDefault="00567EB3" w:rsidP="00FA42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kern w:val="2"/>
          <w:sz w:val="28"/>
          <w:szCs w:val="23"/>
        </w:rPr>
      </w:pPr>
    </w:p>
    <w:p w:rsidR="00567EB3" w:rsidRPr="00EE5307" w:rsidRDefault="00567EB3" w:rsidP="0021083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kern w:val="2"/>
          <w:sz w:val="28"/>
        </w:rPr>
      </w:pPr>
      <w:r w:rsidRPr="00EE5307">
        <w:rPr>
          <w:b/>
          <w:bCs/>
          <w:kern w:val="2"/>
          <w:sz w:val="28"/>
        </w:rPr>
        <w:t>1</w:t>
      </w:r>
      <w:r>
        <w:rPr>
          <w:b/>
          <w:bCs/>
          <w:kern w:val="2"/>
          <w:sz w:val="28"/>
        </w:rPr>
        <w:t>6</w:t>
      </w:r>
      <w:r w:rsidRPr="00EE5307">
        <w:rPr>
          <w:b/>
          <w:bCs/>
          <w:kern w:val="2"/>
          <w:sz w:val="28"/>
        </w:rPr>
        <w:t>.</w:t>
      </w:r>
      <w:r w:rsidRPr="00EE5307">
        <w:rPr>
          <w:b/>
          <w:kern w:val="2"/>
          <w:sz w:val="28"/>
        </w:rPr>
        <w:t xml:space="preserve"> </w:t>
      </w:r>
      <w:r w:rsidRPr="00EE5307">
        <w:rPr>
          <w:b/>
          <w:bCs/>
          <w:kern w:val="2"/>
          <w:sz w:val="28"/>
        </w:rPr>
        <w:t xml:space="preserve">Унифицированная форма </w:t>
      </w:r>
      <w:r w:rsidRPr="00EE5307">
        <w:rPr>
          <w:b/>
          <w:sz w:val="28"/>
          <w:szCs w:val="28"/>
        </w:rPr>
        <w:t>«Приказ (распоряжение) о приеме работника на работу»</w:t>
      </w:r>
    </w:p>
    <w:p w:rsidR="00567EB3" w:rsidRPr="00EE5307" w:rsidRDefault="00567EB3" w:rsidP="006F487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>
        <w:rPr>
          <w:sz w:val="28"/>
          <w:szCs w:val="28"/>
        </w:rPr>
        <w:t>+</w:t>
      </w:r>
      <w:r w:rsidRPr="001C5A99">
        <w:rPr>
          <w:sz w:val="28"/>
          <w:szCs w:val="28"/>
        </w:rPr>
        <w:t xml:space="preserve">№Т-1 </w:t>
      </w:r>
    </w:p>
    <w:p w:rsidR="00567EB3" w:rsidRPr="003B6FDB" w:rsidRDefault="00567EB3" w:rsidP="006F487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 w:rsidRPr="001C5A99">
        <w:rPr>
          <w:sz w:val="28"/>
          <w:szCs w:val="28"/>
        </w:rPr>
        <w:t>№Т-2ГС(МС)</w:t>
      </w:r>
    </w:p>
    <w:p w:rsidR="00567EB3" w:rsidRPr="003B6FDB" w:rsidRDefault="00567EB3" w:rsidP="006F487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 w:rsidRPr="003B6FDB">
        <w:rPr>
          <w:sz w:val="28"/>
          <w:szCs w:val="28"/>
        </w:rPr>
        <w:t xml:space="preserve">№Т-1а </w:t>
      </w:r>
    </w:p>
    <w:p w:rsidR="00567EB3" w:rsidRPr="00EE5307" w:rsidRDefault="00567EB3" w:rsidP="006F487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 w:rsidRPr="001C5A99">
        <w:rPr>
          <w:sz w:val="28"/>
          <w:szCs w:val="28"/>
        </w:rPr>
        <w:t>№Т-2</w:t>
      </w:r>
    </w:p>
    <w:p w:rsidR="00567EB3" w:rsidRPr="003B6FDB" w:rsidRDefault="00567EB3" w:rsidP="006F487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 w:rsidRPr="001C5A99">
        <w:rPr>
          <w:sz w:val="28"/>
          <w:szCs w:val="28"/>
        </w:rPr>
        <w:t>№Т-4</w:t>
      </w:r>
    </w:p>
    <w:p w:rsidR="00567EB3" w:rsidRPr="003B6FDB" w:rsidRDefault="00567EB3" w:rsidP="003B6FD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kern w:val="2"/>
          <w:sz w:val="28"/>
          <w:szCs w:val="23"/>
        </w:rPr>
      </w:pPr>
    </w:p>
    <w:p w:rsidR="00567EB3" w:rsidRPr="009627FB" w:rsidRDefault="00567EB3" w:rsidP="0021083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</w:rPr>
      </w:pPr>
      <w:r w:rsidRPr="009627FB">
        <w:rPr>
          <w:b/>
          <w:color w:val="000000"/>
          <w:kern w:val="2"/>
          <w:sz w:val="28"/>
        </w:rPr>
        <w:t>1</w:t>
      </w:r>
      <w:r>
        <w:rPr>
          <w:b/>
          <w:color w:val="000000"/>
          <w:kern w:val="2"/>
          <w:sz w:val="28"/>
        </w:rPr>
        <w:t>7</w:t>
      </w:r>
      <w:r w:rsidRPr="009627FB">
        <w:rPr>
          <w:b/>
          <w:color w:val="000000"/>
          <w:kern w:val="2"/>
          <w:sz w:val="28"/>
        </w:rPr>
        <w:t>.</w:t>
      </w:r>
      <w:r w:rsidRPr="009627FB">
        <w:rPr>
          <w:b/>
          <w:bCs/>
          <w:color w:val="000000"/>
          <w:kern w:val="2"/>
          <w:sz w:val="28"/>
        </w:rPr>
        <w:t xml:space="preserve"> Унифицированная форма</w:t>
      </w:r>
      <w:r w:rsidRPr="009627FB">
        <w:rPr>
          <w:b/>
          <w:color w:val="000000"/>
          <w:kern w:val="2"/>
          <w:sz w:val="28"/>
        </w:rPr>
        <w:t xml:space="preserve"> </w:t>
      </w:r>
      <w:r w:rsidRPr="009627FB">
        <w:rPr>
          <w:b/>
          <w:sz w:val="28"/>
          <w:szCs w:val="28"/>
        </w:rPr>
        <w:t>«Личная карточка работника»</w:t>
      </w:r>
    </w:p>
    <w:p w:rsidR="00567EB3" w:rsidRPr="00EE5307" w:rsidRDefault="00567EB3" w:rsidP="006F487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 w:rsidRPr="001C5A99">
        <w:rPr>
          <w:sz w:val="28"/>
          <w:szCs w:val="28"/>
        </w:rPr>
        <w:t xml:space="preserve">№Т-1 </w:t>
      </w:r>
    </w:p>
    <w:p w:rsidR="00567EB3" w:rsidRPr="003B6FDB" w:rsidRDefault="00567EB3" w:rsidP="006F487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 w:rsidRPr="001C5A99">
        <w:rPr>
          <w:sz w:val="28"/>
          <w:szCs w:val="28"/>
        </w:rPr>
        <w:t>№Т-2ГС(МС)</w:t>
      </w:r>
    </w:p>
    <w:p w:rsidR="00567EB3" w:rsidRPr="003B6FDB" w:rsidRDefault="00567EB3" w:rsidP="006F487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 w:rsidRPr="003B6FDB">
        <w:rPr>
          <w:sz w:val="28"/>
          <w:szCs w:val="28"/>
        </w:rPr>
        <w:t xml:space="preserve">№Т-1а </w:t>
      </w:r>
    </w:p>
    <w:p w:rsidR="00567EB3" w:rsidRPr="00EE5307" w:rsidRDefault="00567EB3" w:rsidP="006F487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>
        <w:rPr>
          <w:sz w:val="28"/>
          <w:szCs w:val="28"/>
        </w:rPr>
        <w:t>+</w:t>
      </w:r>
      <w:r w:rsidRPr="001C5A99">
        <w:rPr>
          <w:sz w:val="28"/>
          <w:szCs w:val="28"/>
        </w:rPr>
        <w:t>№Т-2</w:t>
      </w:r>
    </w:p>
    <w:p w:rsidR="00567EB3" w:rsidRPr="003B6FDB" w:rsidRDefault="00567EB3" w:rsidP="006F487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 w:rsidRPr="001C5A99">
        <w:rPr>
          <w:sz w:val="28"/>
          <w:szCs w:val="28"/>
        </w:rPr>
        <w:t>№Т-4</w:t>
      </w:r>
    </w:p>
    <w:p w:rsidR="00567EB3" w:rsidRDefault="00567EB3" w:rsidP="00FA42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kern w:val="2"/>
          <w:sz w:val="28"/>
          <w:szCs w:val="23"/>
        </w:rPr>
      </w:pPr>
    </w:p>
    <w:p w:rsidR="00567EB3" w:rsidRPr="009627FB" w:rsidRDefault="00567EB3" w:rsidP="000426C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27FB">
        <w:rPr>
          <w:b/>
          <w:bCs/>
          <w:color w:val="000000"/>
          <w:kern w:val="2"/>
          <w:sz w:val="28"/>
        </w:rPr>
        <w:t>1</w:t>
      </w:r>
      <w:r>
        <w:rPr>
          <w:b/>
          <w:bCs/>
          <w:color w:val="000000"/>
          <w:kern w:val="2"/>
          <w:sz w:val="28"/>
        </w:rPr>
        <w:t>8</w:t>
      </w:r>
      <w:r w:rsidRPr="009627FB">
        <w:rPr>
          <w:b/>
          <w:bCs/>
          <w:color w:val="000000"/>
          <w:kern w:val="2"/>
          <w:sz w:val="28"/>
        </w:rPr>
        <w:t>.</w:t>
      </w:r>
      <w:r w:rsidRPr="009627FB">
        <w:rPr>
          <w:b/>
          <w:color w:val="000000"/>
          <w:kern w:val="2"/>
          <w:sz w:val="28"/>
        </w:rPr>
        <w:t xml:space="preserve"> </w:t>
      </w:r>
      <w:r w:rsidRPr="009627FB">
        <w:rPr>
          <w:b/>
          <w:bCs/>
          <w:color w:val="000000"/>
          <w:kern w:val="2"/>
          <w:sz w:val="28"/>
        </w:rPr>
        <w:t>Унифицированная форма</w:t>
      </w:r>
      <w:r w:rsidRPr="009627FB">
        <w:rPr>
          <w:b/>
          <w:color w:val="000000"/>
          <w:kern w:val="2"/>
          <w:sz w:val="28"/>
        </w:rPr>
        <w:t xml:space="preserve"> </w:t>
      </w:r>
      <w:r w:rsidRPr="009627FB">
        <w:rPr>
          <w:b/>
          <w:sz w:val="28"/>
          <w:szCs w:val="28"/>
        </w:rPr>
        <w:t>«Приказ (распоряжение) о переводе работника на другую работу»</w:t>
      </w:r>
    </w:p>
    <w:p w:rsidR="00567EB3" w:rsidRPr="00EE5307" w:rsidRDefault="00567EB3" w:rsidP="006F487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 w:rsidRPr="001C5A99">
        <w:rPr>
          <w:sz w:val="28"/>
          <w:szCs w:val="28"/>
        </w:rPr>
        <w:t xml:space="preserve">№Т-6 </w:t>
      </w:r>
    </w:p>
    <w:p w:rsidR="00567EB3" w:rsidRPr="00EE5307" w:rsidRDefault="00567EB3" w:rsidP="006F487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 w:rsidRPr="001C5A99">
        <w:rPr>
          <w:sz w:val="28"/>
          <w:szCs w:val="28"/>
        </w:rPr>
        <w:t>№Т-5</w:t>
      </w:r>
      <w:r>
        <w:rPr>
          <w:sz w:val="28"/>
          <w:szCs w:val="28"/>
        </w:rPr>
        <w:t>а</w:t>
      </w:r>
    </w:p>
    <w:p w:rsidR="00567EB3" w:rsidRPr="00EE5307" w:rsidRDefault="00567EB3" w:rsidP="006F487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 w:rsidRPr="001C5A99">
        <w:rPr>
          <w:sz w:val="28"/>
          <w:szCs w:val="28"/>
        </w:rPr>
        <w:t>№Т-6</w:t>
      </w:r>
      <w:r>
        <w:rPr>
          <w:sz w:val="28"/>
          <w:szCs w:val="28"/>
        </w:rPr>
        <w:t>а</w:t>
      </w:r>
    </w:p>
    <w:p w:rsidR="00567EB3" w:rsidRPr="00EE5307" w:rsidRDefault="00567EB3" w:rsidP="006F487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>
        <w:rPr>
          <w:sz w:val="28"/>
          <w:szCs w:val="28"/>
        </w:rPr>
        <w:t>+</w:t>
      </w:r>
      <w:r w:rsidRPr="001C5A99">
        <w:rPr>
          <w:sz w:val="28"/>
          <w:szCs w:val="28"/>
        </w:rPr>
        <w:t xml:space="preserve">№Т-5 </w:t>
      </w:r>
    </w:p>
    <w:p w:rsidR="00567EB3" w:rsidRPr="00EE5307" w:rsidRDefault="00567EB3" w:rsidP="006F487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 w:rsidRPr="001C5A99">
        <w:rPr>
          <w:sz w:val="28"/>
          <w:szCs w:val="28"/>
        </w:rPr>
        <w:t>№Т-7</w:t>
      </w:r>
    </w:p>
    <w:p w:rsidR="00567EB3" w:rsidRPr="00EE5307" w:rsidRDefault="00567EB3" w:rsidP="006F487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>
        <w:rPr>
          <w:sz w:val="28"/>
          <w:szCs w:val="28"/>
        </w:rPr>
        <w:t>№Т-8</w:t>
      </w:r>
    </w:p>
    <w:p w:rsidR="00567EB3" w:rsidRPr="00EE5307" w:rsidRDefault="00567EB3" w:rsidP="006F487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>
        <w:rPr>
          <w:sz w:val="28"/>
          <w:szCs w:val="28"/>
        </w:rPr>
        <w:t>№Т-8а</w:t>
      </w:r>
    </w:p>
    <w:p w:rsidR="00567EB3" w:rsidRPr="00EE5307" w:rsidRDefault="00567EB3" w:rsidP="00EE530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kern w:val="2"/>
          <w:sz w:val="28"/>
          <w:szCs w:val="23"/>
        </w:rPr>
      </w:pPr>
    </w:p>
    <w:p w:rsidR="00567EB3" w:rsidRPr="009627FB" w:rsidRDefault="00567EB3" w:rsidP="001A01FC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b/>
          <w:bCs/>
          <w:color w:val="000000"/>
          <w:kern w:val="2"/>
          <w:sz w:val="28"/>
        </w:rPr>
      </w:pPr>
      <w:r>
        <w:rPr>
          <w:b/>
          <w:color w:val="000000"/>
          <w:kern w:val="2"/>
          <w:sz w:val="28"/>
        </w:rPr>
        <w:t>19</w:t>
      </w:r>
      <w:r w:rsidRPr="009627FB">
        <w:rPr>
          <w:b/>
          <w:color w:val="000000"/>
          <w:kern w:val="2"/>
          <w:sz w:val="28"/>
        </w:rPr>
        <w:t xml:space="preserve">. </w:t>
      </w:r>
      <w:r w:rsidRPr="009627FB">
        <w:rPr>
          <w:b/>
          <w:bCs/>
          <w:color w:val="000000"/>
          <w:kern w:val="2"/>
          <w:sz w:val="28"/>
        </w:rPr>
        <w:t>Унифицированная форма</w:t>
      </w:r>
      <w:r w:rsidRPr="009627FB">
        <w:rPr>
          <w:b/>
          <w:color w:val="000000"/>
          <w:kern w:val="2"/>
          <w:sz w:val="28"/>
        </w:rPr>
        <w:t xml:space="preserve"> </w:t>
      </w:r>
      <w:r w:rsidRPr="009627FB">
        <w:rPr>
          <w:b/>
          <w:sz w:val="28"/>
          <w:szCs w:val="28"/>
        </w:rPr>
        <w:t>«График отпусков»</w:t>
      </w:r>
    </w:p>
    <w:p w:rsidR="00567EB3" w:rsidRPr="00EE5307" w:rsidRDefault="00567EB3" w:rsidP="006F487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>
        <w:rPr>
          <w:sz w:val="28"/>
          <w:szCs w:val="28"/>
        </w:rPr>
        <w:t>+</w:t>
      </w:r>
      <w:r w:rsidRPr="001C5A99">
        <w:rPr>
          <w:sz w:val="28"/>
          <w:szCs w:val="28"/>
        </w:rPr>
        <w:t>№Т-7</w:t>
      </w:r>
    </w:p>
    <w:p w:rsidR="00567EB3" w:rsidRPr="009627FB" w:rsidRDefault="00567EB3" w:rsidP="006F4870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 xml:space="preserve">№Т-9 </w:t>
      </w:r>
    </w:p>
    <w:p w:rsidR="00567EB3" w:rsidRPr="009627FB" w:rsidRDefault="00567EB3" w:rsidP="006F4870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>№Т-9</w:t>
      </w:r>
      <w:r>
        <w:rPr>
          <w:sz w:val="28"/>
          <w:szCs w:val="28"/>
        </w:rPr>
        <w:t>а</w:t>
      </w:r>
    </w:p>
    <w:p w:rsidR="00567EB3" w:rsidRPr="009627FB" w:rsidRDefault="00567EB3" w:rsidP="006F4870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 xml:space="preserve">№Т-10 </w:t>
      </w:r>
    </w:p>
    <w:p w:rsidR="00567EB3" w:rsidRPr="003D0C0C" w:rsidRDefault="00567EB3" w:rsidP="006F4870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 xml:space="preserve">№Т-10 </w:t>
      </w:r>
      <w:r>
        <w:rPr>
          <w:sz w:val="28"/>
          <w:szCs w:val="28"/>
        </w:rPr>
        <w:t>а</w:t>
      </w:r>
    </w:p>
    <w:p w:rsidR="00567EB3" w:rsidRPr="009627FB" w:rsidRDefault="00567EB3" w:rsidP="006F4870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>№Т-11</w:t>
      </w:r>
    </w:p>
    <w:p w:rsidR="00567EB3" w:rsidRPr="009627FB" w:rsidRDefault="00567EB3" w:rsidP="006F4870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 xml:space="preserve">№Т-11а </w:t>
      </w:r>
    </w:p>
    <w:p w:rsidR="00567EB3" w:rsidRPr="009627FB" w:rsidRDefault="00567EB3" w:rsidP="009627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left="72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 xml:space="preserve"> </w:t>
      </w:r>
    </w:p>
    <w:p w:rsidR="00567EB3" w:rsidRPr="001A01FC" w:rsidRDefault="00567EB3" w:rsidP="001A01FC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</w:p>
    <w:p w:rsidR="00567EB3" w:rsidRPr="003D0C0C" w:rsidRDefault="00567EB3" w:rsidP="001A01FC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b/>
          <w:bCs/>
          <w:color w:val="000000"/>
          <w:kern w:val="2"/>
          <w:sz w:val="28"/>
        </w:rPr>
      </w:pPr>
      <w:r>
        <w:rPr>
          <w:b/>
          <w:color w:val="000000"/>
          <w:kern w:val="2"/>
          <w:sz w:val="28"/>
        </w:rPr>
        <w:t>20</w:t>
      </w:r>
      <w:r w:rsidRPr="003D0C0C">
        <w:rPr>
          <w:b/>
          <w:color w:val="000000"/>
          <w:kern w:val="2"/>
          <w:sz w:val="28"/>
        </w:rPr>
        <w:t xml:space="preserve">. </w:t>
      </w:r>
      <w:r w:rsidRPr="003D0C0C">
        <w:rPr>
          <w:b/>
          <w:bCs/>
          <w:color w:val="000000"/>
          <w:kern w:val="2"/>
          <w:sz w:val="28"/>
        </w:rPr>
        <w:t>Унифицированная форма</w:t>
      </w:r>
      <w:r w:rsidRPr="003D0C0C">
        <w:rPr>
          <w:b/>
          <w:color w:val="000000"/>
          <w:kern w:val="2"/>
          <w:sz w:val="28"/>
        </w:rPr>
        <w:t xml:space="preserve"> </w:t>
      </w:r>
      <w:r w:rsidRPr="003D0C0C">
        <w:rPr>
          <w:b/>
          <w:sz w:val="28"/>
          <w:szCs w:val="28"/>
        </w:rPr>
        <w:t>«Приказ (распоряжение) о поощрении работника»</w:t>
      </w:r>
    </w:p>
    <w:p w:rsidR="00567EB3" w:rsidRPr="00EE5307" w:rsidRDefault="00567EB3" w:rsidP="006F487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>
        <w:rPr>
          <w:sz w:val="28"/>
          <w:szCs w:val="28"/>
        </w:rPr>
        <w:t>№Т-8</w:t>
      </w:r>
    </w:p>
    <w:p w:rsidR="00567EB3" w:rsidRPr="00EE5307" w:rsidRDefault="00567EB3" w:rsidP="006F487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  <w:r>
        <w:rPr>
          <w:sz w:val="28"/>
          <w:szCs w:val="28"/>
        </w:rPr>
        <w:t>№Т-8а</w:t>
      </w:r>
    </w:p>
    <w:p w:rsidR="00567EB3" w:rsidRPr="009627FB" w:rsidRDefault="00567EB3" w:rsidP="006F4870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 xml:space="preserve">№Т-9 </w:t>
      </w:r>
    </w:p>
    <w:p w:rsidR="00567EB3" w:rsidRPr="009627FB" w:rsidRDefault="00567EB3" w:rsidP="006F4870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>№Т-9</w:t>
      </w:r>
      <w:r>
        <w:rPr>
          <w:sz w:val="28"/>
          <w:szCs w:val="28"/>
        </w:rPr>
        <w:t>а</w:t>
      </w:r>
    </w:p>
    <w:p w:rsidR="00567EB3" w:rsidRPr="009627FB" w:rsidRDefault="00567EB3" w:rsidP="006F4870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 xml:space="preserve">№Т-10 </w:t>
      </w:r>
    </w:p>
    <w:p w:rsidR="00567EB3" w:rsidRPr="009627FB" w:rsidRDefault="00567EB3" w:rsidP="006F4870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 xml:space="preserve">№Т-10 </w:t>
      </w:r>
      <w:r>
        <w:rPr>
          <w:sz w:val="28"/>
          <w:szCs w:val="28"/>
        </w:rPr>
        <w:t>а</w:t>
      </w:r>
    </w:p>
    <w:p w:rsidR="00567EB3" w:rsidRPr="003D0C0C" w:rsidRDefault="00567EB3" w:rsidP="006F4870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sz w:val="28"/>
          <w:szCs w:val="28"/>
        </w:rPr>
        <w:t>+</w:t>
      </w:r>
      <w:r w:rsidRPr="001C5A99">
        <w:rPr>
          <w:sz w:val="28"/>
          <w:szCs w:val="28"/>
        </w:rPr>
        <w:t>№Т-11</w:t>
      </w:r>
    </w:p>
    <w:p w:rsidR="00567EB3" w:rsidRPr="009627FB" w:rsidRDefault="00567EB3" w:rsidP="006F4870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 xml:space="preserve">№Т-11а </w:t>
      </w:r>
    </w:p>
    <w:p w:rsidR="00567EB3" w:rsidRPr="009627FB" w:rsidRDefault="00567EB3" w:rsidP="003D0C0C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left="72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 xml:space="preserve"> </w:t>
      </w:r>
    </w:p>
    <w:p w:rsidR="00567EB3" w:rsidRPr="003D0C0C" w:rsidRDefault="00567EB3" w:rsidP="00A5609F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3D0C0C">
        <w:rPr>
          <w:b/>
          <w:bCs/>
          <w:color w:val="000000"/>
          <w:kern w:val="2"/>
          <w:sz w:val="28"/>
        </w:rPr>
        <w:t>2</w:t>
      </w:r>
      <w:r>
        <w:rPr>
          <w:b/>
          <w:bCs/>
          <w:color w:val="000000"/>
          <w:kern w:val="2"/>
          <w:sz w:val="28"/>
        </w:rPr>
        <w:t>1</w:t>
      </w:r>
      <w:r w:rsidRPr="003D0C0C">
        <w:rPr>
          <w:b/>
          <w:bCs/>
          <w:color w:val="000000"/>
          <w:kern w:val="2"/>
          <w:sz w:val="28"/>
        </w:rPr>
        <w:t>.</w:t>
      </w:r>
      <w:r w:rsidRPr="003D0C0C">
        <w:rPr>
          <w:b/>
          <w:color w:val="000000"/>
          <w:kern w:val="2"/>
          <w:sz w:val="28"/>
        </w:rPr>
        <w:t xml:space="preserve"> </w:t>
      </w:r>
      <w:r w:rsidRPr="003D0C0C">
        <w:rPr>
          <w:b/>
          <w:bCs/>
          <w:color w:val="000000"/>
          <w:kern w:val="2"/>
          <w:sz w:val="28"/>
        </w:rPr>
        <w:t>Унифицированная форма</w:t>
      </w:r>
      <w:r w:rsidRPr="003D0C0C">
        <w:rPr>
          <w:b/>
          <w:color w:val="000000"/>
          <w:kern w:val="2"/>
          <w:sz w:val="28"/>
        </w:rPr>
        <w:t xml:space="preserve"> </w:t>
      </w:r>
      <w:r w:rsidRPr="003D0C0C">
        <w:rPr>
          <w:b/>
          <w:sz w:val="28"/>
          <w:szCs w:val="28"/>
        </w:rPr>
        <w:t>«Табель учета рабочего времени</w:t>
      </w:r>
      <w:r>
        <w:rPr>
          <w:b/>
          <w:sz w:val="28"/>
          <w:szCs w:val="28"/>
        </w:rPr>
        <w:t>»</w:t>
      </w:r>
    </w:p>
    <w:p w:rsidR="00567EB3" w:rsidRPr="003D0C0C" w:rsidRDefault="00567EB3" w:rsidP="006F4870">
      <w:pPr>
        <w:pStyle w:val="NormalWeb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>№Т-12</w:t>
      </w:r>
    </w:p>
    <w:p w:rsidR="00567EB3" w:rsidRPr="003D0C0C" w:rsidRDefault="00567EB3" w:rsidP="006F4870">
      <w:pPr>
        <w:pStyle w:val="NormalWeb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sz w:val="28"/>
          <w:szCs w:val="28"/>
        </w:rPr>
        <w:t>+№Т-13</w:t>
      </w:r>
      <w:r w:rsidRPr="003D0C0C">
        <w:rPr>
          <w:sz w:val="28"/>
          <w:szCs w:val="28"/>
        </w:rPr>
        <w:t xml:space="preserve"> </w:t>
      </w:r>
    </w:p>
    <w:p w:rsidR="00567EB3" w:rsidRPr="003D0C0C" w:rsidRDefault="00567EB3" w:rsidP="006F4870">
      <w:pPr>
        <w:pStyle w:val="NormalWeb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>№Т-49</w:t>
      </w:r>
    </w:p>
    <w:p w:rsidR="00567EB3" w:rsidRPr="003D0C0C" w:rsidRDefault="00567EB3" w:rsidP="006F4870">
      <w:pPr>
        <w:pStyle w:val="NormalWeb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 w:rsidRPr="001C5A99">
        <w:rPr>
          <w:sz w:val="28"/>
          <w:szCs w:val="28"/>
        </w:rPr>
        <w:t>№Т-51</w:t>
      </w:r>
    </w:p>
    <w:p w:rsidR="00567EB3" w:rsidRPr="003D0C0C" w:rsidRDefault="00567EB3" w:rsidP="003D0C0C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left="720"/>
        <w:jc w:val="both"/>
        <w:rPr>
          <w:color w:val="000000"/>
          <w:kern w:val="2"/>
          <w:sz w:val="28"/>
        </w:rPr>
      </w:pPr>
    </w:p>
    <w:p w:rsidR="00567EB3" w:rsidRPr="003D0C0C" w:rsidRDefault="00567EB3" w:rsidP="003D0C0C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 w:rsidRPr="003D0C0C">
        <w:rPr>
          <w:b/>
          <w:color w:val="000000"/>
          <w:kern w:val="2"/>
          <w:sz w:val="28"/>
        </w:rPr>
        <w:t>2</w:t>
      </w:r>
      <w:r>
        <w:rPr>
          <w:b/>
          <w:color w:val="000000"/>
          <w:kern w:val="2"/>
          <w:sz w:val="28"/>
        </w:rPr>
        <w:t>2</w:t>
      </w:r>
      <w:r w:rsidRPr="003D0C0C">
        <w:rPr>
          <w:b/>
          <w:color w:val="000000"/>
          <w:kern w:val="2"/>
          <w:sz w:val="28"/>
        </w:rPr>
        <w:t>.</w:t>
      </w:r>
      <w:r w:rsidRPr="003D0C0C">
        <w:rPr>
          <w:color w:val="000000"/>
          <w:kern w:val="2"/>
          <w:sz w:val="28"/>
        </w:rPr>
        <w:t xml:space="preserve"> </w:t>
      </w:r>
      <w:r w:rsidRPr="00801A6F">
        <w:rPr>
          <w:b/>
          <w:sz w:val="28"/>
          <w:szCs w:val="28"/>
        </w:rPr>
        <w:t>Трудовая книжка</w:t>
      </w:r>
      <w:r>
        <w:rPr>
          <w:b/>
          <w:sz w:val="28"/>
          <w:szCs w:val="28"/>
        </w:rPr>
        <w:t xml:space="preserve"> –это …</w:t>
      </w:r>
    </w:p>
    <w:p w:rsidR="00567EB3" w:rsidRPr="008242ED" w:rsidRDefault="00567EB3" w:rsidP="006F4870">
      <w:pPr>
        <w:pStyle w:val="NormalWeb"/>
        <w:numPr>
          <w:ilvl w:val="0"/>
          <w:numId w:val="39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sz w:val="28"/>
          <w:szCs w:val="28"/>
        </w:rPr>
        <w:t>+</w:t>
      </w:r>
      <w:r w:rsidRPr="002C038A">
        <w:rPr>
          <w:sz w:val="28"/>
          <w:szCs w:val="28"/>
        </w:rPr>
        <w:t>персональны</w:t>
      </w:r>
      <w:r>
        <w:rPr>
          <w:sz w:val="28"/>
          <w:szCs w:val="28"/>
        </w:rPr>
        <w:t>й документ</w:t>
      </w:r>
      <w:r w:rsidRPr="002C038A">
        <w:rPr>
          <w:sz w:val="28"/>
          <w:szCs w:val="28"/>
        </w:rPr>
        <w:t>, в котором последовательно и всесторонне отражаются факты трудовой биографии гражданина, его квалификационный и служебный рост, отношение к труду, длительность работы на одном предприятии, причины увольнения.</w:t>
      </w:r>
    </w:p>
    <w:p w:rsidR="00567EB3" w:rsidRPr="008242ED" w:rsidRDefault="00567EB3" w:rsidP="006F4870">
      <w:pPr>
        <w:pStyle w:val="NormalWeb"/>
        <w:numPr>
          <w:ilvl w:val="0"/>
          <w:numId w:val="39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444444"/>
          <w:sz w:val="28"/>
          <w:szCs w:val="28"/>
        </w:rPr>
        <w:t>+</w:t>
      </w:r>
      <w:r w:rsidRPr="008242ED">
        <w:rPr>
          <w:color w:val="444444"/>
          <w:sz w:val="28"/>
          <w:szCs w:val="28"/>
        </w:rPr>
        <w:t xml:space="preserve">документ, подтверждающих </w:t>
      </w:r>
      <w:r w:rsidRPr="008242ED">
        <w:rPr>
          <w:bCs/>
          <w:color w:val="444444"/>
          <w:sz w:val="28"/>
          <w:szCs w:val="28"/>
        </w:rPr>
        <w:t>трудовую</w:t>
      </w:r>
      <w:r w:rsidRPr="008242ED">
        <w:rPr>
          <w:color w:val="444444"/>
          <w:sz w:val="28"/>
          <w:szCs w:val="28"/>
        </w:rPr>
        <w:t xml:space="preserve"> деятельность и рабочий стаж работника. </w:t>
      </w:r>
    </w:p>
    <w:p w:rsidR="00567EB3" w:rsidRPr="00A5609F" w:rsidRDefault="00567EB3" w:rsidP="00FA4248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  <w:szCs w:val="23"/>
        </w:rPr>
      </w:pPr>
    </w:p>
    <w:p w:rsidR="00567EB3" w:rsidRDefault="00567EB3" w:rsidP="00A5609F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b/>
          <w:bCs/>
          <w:color w:val="000000"/>
          <w:kern w:val="2"/>
          <w:sz w:val="28"/>
        </w:rPr>
      </w:pPr>
      <w:r w:rsidRPr="00A5609F">
        <w:rPr>
          <w:b/>
          <w:bCs/>
          <w:color w:val="000000"/>
          <w:kern w:val="2"/>
          <w:sz w:val="28"/>
        </w:rPr>
        <w:t>2</w:t>
      </w:r>
      <w:r>
        <w:rPr>
          <w:b/>
          <w:bCs/>
          <w:color w:val="000000"/>
          <w:kern w:val="2"/>
          <w:sz w:val="28"/>
        </w:rPr>
        <w:t>3</w:t>
      </w:r>
      <w:r w:rsidRPr="00A5609F">
        <w:rPr>
          <w:b/>
          <w:bCs/>
          <w:color w:val="000000"/>
          <w:kern w:val="2"/>
          <w:sz w:val="28"/>
        </w:rPr>
        <w:t>.</w:t>
      </w:r>
      <w:r w:rsidRPr="00A5609F">
        <w:rPr>
          <w:color w:val="000000"/>
          <w:kern w:val="2"/>
          <w:sz w:val="28"/>
        </w:rPr>
        <w:t xml:space="preserve"> </w:t>
      </w:r>
      <w:r>
        <w:rPr>
          <w:b/>
          <w:bCs/>
          <w:color w:val="000000"/>
          <w:kern w:val="2"/>
          <w:sz w:val="28"/>
        </w:rPr>
        <w:t>Трудовая книжка заводиться на работника, отработавшего на предприятии</w:t>
      </w:r>
      <w:r w:rsidRPr="00A5609F">
        <w:rPr>
          <w:b/>
          <w:bCs/>
          <w:color w:val="000000"/>
          <w:kern w:val="2"/>
          <w:sz w:val="28"/>
        </w:rPr>
        <w:t>?</w:t>
      </w:r>
    </w:p>
    <w:p w:rsidR="00567EB3" w:rsidRDefault="00567EB3" w:rsidP="006F4870">
      <w:pPr>
        <w:pStyle w:val="NormalWeb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1 месяц</w:t>
      </w:r>
    </w:p>
    <w:p w:rsidR="00567EB3" w:rsidRDefault="00567EB3" w:rsidP="006F4870">
      <w:pPr>
        <w:pStyle w:val="NormalWeb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2 недели</w:t>
      </w:r>
    </w:p>
    <w:p w:rsidR="00567EB3" w:rsidRDefault="00567EB3" w:rsidP="006F4870">
      <w:pPr>
        <w:pStyle w:val="NormalWeb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+5 дней</w:t>
      </w:r>
    </w:p>
    <w:p w:rsidR="00567EB3" w:rsidRDefault="00567EB3" w:rsidP="006F4870">
      <w:pPr>
        <w:pStyle w:val="NormalWeb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1 год</w:t>
      </w:r>
    </w:p>
    <w:p w:rsidR="00567EB3" w:rsidRDefault="00567EB3" w:rsidP="006F4870">
      <w:pPr>
        <w:pStyle w:val="NormalWeb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7 дней.</w:t>
      </w:r>
    </w:p>
    <w:p w:rsidR="00567EB3" w:rsidRDefault="00567EB3" w:rsidP="00FA4248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left="720"/>
        <w:jc w:val="both"/>
        <w:rPr>
          <w:color w:val="000000"/>
          <w:kern w:val="2"/>
          <w:sz w:val="28"/>
        </w:rPr>
      </w:pPr>
    </w:p>
    <w:p w:rsidR="00567EB3" w:rsidRDefault="00567EB3" w:rsidP="00EC02A1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b/>
          <w:bCs/>
          <w:color w:val="000000"/>
          <w:kern w:val="2"/>
          <w:sz w:val="28"/>
        </w:rPr>
      </w:pPr>
      <w:r w:rsidRPr="00A5609F">
        <w:rPr>
          <w:b/>
          <w:color w:val="000000"/>
          <w:kern w:val="2"/>
          <w:sz w:val="28"/>
        </w:rPr>
        <w:t>2</w:t>
      </w:r>
      <w:r>
        <w:rPr>
          <w:b/>
          <w:color w:val="000000"/>
          <w:kern w:val="2"/>
          <w:sz w:val="28"/>
        </w:rPr>
        <w:t>3</w:t>
      </w:r>
      <w:r w:rsidRPr="00A5609F">
        <w:rPr>
          <w:b/>
          <w:color w:val="000000"/>
          <w:kern w:val="2"/>
          <w:sz w:val="28"/>
        </w:rPr>
        <w:t>.</w:t>
      </w:r>
      <w:r w:rsidRPr="00A5609F">
        <w:rPr>
          <w:color w:val="000000"/>
          <w:kern w:val="2"/>
          <w:sz w:val="28"/>
        </w:rPr>
        <w:t xml:space="preserve">  </w:t>
      </w:r>
      <w:r>
        <w:rPr>
          <w:b/>
          <w:bCs/>
          <w:color w:val="000000"/>
          <w:kern w:val="2"/>
          <w:sz w:val="28"/>
        </w:rPr>
        <w:t>Если кадровик ошибся при заполнении титульного листа трудовой книжки, его действия</w:t>
      </w:r>
      <w:r w:rsidRPr="00A5609F">
        <w:rPr>
          <w:b/>
          <w:bCs/>
          <w:color w:val="000000"/>
          <w:kern w:val="2"/>
          <w:sz w:val="28"/>
        </w:rPr>
        <w:t>?</w:t>
      </w:r>
    </w:p>
    <w:p w:rsidR="00567EB3" w:rsidRDefault="00567EB3" w:rsidP="006F4870">
      <w:pPr>
        <w:pStyle w:val="NormalWeb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Зачеркнуть неверную запись, а рядом написать правильную</w:t>
      </w:r>
    </w:p>
    <w:p w:rsidR="00567EB3" w:rsidRDefault="00567EB3" w:rsidP="006F4870">
      <w:pPr>
        <w:pStyle w:val="NormalWeb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+Списать бланк как испорченный и заполнить новый</w:t>
      </w:r>
    </w:p>
    <w:p w:rsidR="00567EB3" w:rsidRDefault="00567EB3" w:rsidP="006F4870">
      <w:pPr>
        <w:pStyle w:val="NormalWeb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Ничего не предпринимая, продолжить заполнять трудовую книжку</w:t>
      </w:r>
    </w:p>
    <w:p w:rsidR="00567EB3" w:rsidRPr="002A2444" w:rsidRDefault="00567EB3" w:rsidP="00FA4248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left="720"/>
        <w:jc w:val="both"/>
        <w:rPr>
          <w:color w:val="000000"/>
          <w:kern w:val="2"/>
          <w:sz w:val="28"/>
          <w:szCs w:val="23"/>
        </w:rPr>
      </w:pPr>
    </w:p>
    <w:p w:rsidR="00567EB3" w:rsidRPr="002A2444" w:rsidRDefault="00567EB3" w:rsidP="002A2444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8"/>
        </w:rPr>
      </w:pPr>
      <w:r w:rsidRPr="002A2444">
        <w:rPr>
          <w:b/>
          <w:bCs/>
          <w:color w:val="000000"/>
          <w:kern w:val="2"/>
          <w:sz w:val="28"/>
          <w:szCs w:val="28"/>
        </w:rPr>
        <w:t>2</w:t>
      </w:r>
      <w:r>
        <w:rPr>
          <w:b/>
          <w:bCs/>
          <w:color w:val="000000"/>
          <w:kern w:val="2"/>
          <w:sz w:val="28"/>
          <w:szCs w:val="28"/>
        </w:rPr>
        <w:t>4</w:t>
      </w:r>
      <w:r w:rsidRPr="002A2444">
        <w:rPr>
          <w:b/>
          <w:bCs/>
          <w:color w:val="000000"/>
          <w:kern w:val="2"/>
          <w:sz w:val="28"/>
          <w:szCs w:val="28"/>
        </w:rPr>
        <w:t>.</w:t>
      </w:r>
      <w:r w:rsidRPr="002A2444">
        <w:rPr>
          <w:color w:val="000000"/>
          <w:kern w:val="2"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Если в трудовую книжку была внесена неправильная запись, кадровик должен</w:t>
      </w:r>
      <w:r w:rsidRPr="002A2444">
        <w:rPr>
          <w:b/>
          <w:bCs/>
          <w:color w:val="000000"/>
          <w:kern w:val="2"/>
          <w:sz w:val="28"/>
          <w:szCs w:val="28"/>
        </w:rPr>
        <w:t>?</w:t>
      </w:r>
    </w:p>
    <w:p w:rsidR="00567EB3" w:rsidRDefault="00567EB3" w:rsidP="006F4870">
      <w:pPr>
        <w:pStyle w:val="NormalWeb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Зачеркнуть неверную запись, а рядом написать правильную</w:t>
      </w:r>
    </w:p>
    <w:p w:rsidR="00567EB3" w:rsidRDefault="00567EB3" w:rsidP="006F4870">
      <w:pPr>
        <w:pStyle w:val="NormalWeb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+Признать неверную запись недействительной и внести правильную</w:t>
      </w:r>
    </w:p>
    <w:p w:rsidR="00567EB3" w:rsidRPr="00401EB5" w:rsidRDefault="00567EB3" w:rsidP="006F4870">
      <w:pPr>
        <w:pStyle w:val="NormalWeb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</w:rPr>
        <w:t>Ничего не предпринимать</w:t>
      </w:r>
    </w:p>
    <w:p w:rsidR="00567EB3" w:rsidRDefault="00567EB3" w:rsidP="00FA4248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left="720"/>
        <w:jc w:val="both"/>
        <w:rPr>
          <w:color w:val="000000"/>
          <w:kern w:val="2"/>
          <w:sz w:val="28"/>
          <w:szCs w:val="28"/>
        </w:rPr>
      </w:pPr>
    </w:p>
    <w:p w:rsidR="00567EB3" w:rsidRDefault="00567EB3" w:rsidP="002A2444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b/>
          <w:bCs/>
          <w:color w:val="000000"/>
          <w:kern w:val="2"/>
          <w:sz w:val="28"/>
        </w:rPr>
      </w:pPr>
      <w:r w:rsidRPr="002A2444">
        <w:rPr>
          <w:b/>
          <w:bCs/>
          <w:color w:val="000000"/>
          <w:kern w:val="2"/>
          <w:sz w:val="28"/>
        </w:rPr>
        <w:t>2</w:t>
      </w:r>
      <w:r>
        <w:rPr>
          <w:b/>
          <w:bCs/>
          <w:color w:val="000000"/>
          <w:kern w:val="2"/>
          <w:sz w:val="28"/>
        </w:rPr>
        <w:t>5</w:t>
      </w:r>
      <w:r w:rsidRPr="002A2444">
        <w:rPr>
          <w:b/>
          <w:bCs/>
          <w:color w:val="000000"/>
          <w:kern w:val="2"/>
          <w:sz w:val="28"/>
        </w:rPr>
        <w:t>.</w:t>
      </w:r>
      <w:r w:rsidRPr="002A2444">
        <w:rPr>
          <w:color w:val="000000"/>
          <w:kern w:val="2"/>
          <w:sz w:val="28"/>
        </w:rPr>
        <w:t xml:space="preserve">  </w:t>
      </w:r>
      <w:r>
        <w:rPr>
          <w:b/>
          <w:bCs/>
          <w:color w:val="000000"/>
          <w:kern w:val="2"/>
          <w:sz w:val="28"/>
        </w:rPr>
        <w:t>Если работник идет в очередной оплачиваемый отпуск, а после него сразу в учебный, можно ли оформить эти отпуска одним приказом</w:t>
      </w:r>
      <w:r w:rsidRPr="002A2444">
        <w:rPr>
          <w:b/>
          <w:bCs/>
          <w:color w:val="000000"/>
          <w:kern w:val="2"/>
          <w:sz w:val="28"/>
        </w:rPr>
        <w:t>?</w:t>
      </w:r>
    </w:p>
    <w:p w:rsidR="00567EB3" w:rsidRDefault="00567EB3" w:rsidP="006F4870">
      <w:pPr>
        <w:pStyle w:val="NormalWeb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+Да, можно</w:t>
      </w:r>
    </w:p>
    <w:p w:rsidR="00567EB3" w:rsidRDefault="00567EB3" w:rsidP="006F4870">
      <w:pPr>
        <w:pStyle w:val="NormalWeb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Нет, нельзя.</w:t>
      </w:r>
    </w:p>
    <w:p w:rsidR="00567EB3" w:rsidRPr="00404DC1" w:rsidRDefault="00567EB3" w:rsidP="00FA42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67EB3" w:rsidRDefault="00567EB3" w:rsidP="00E814C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</w:rPr>
      </w:pPr>
      <w:r>
        <w:rPr>
          <w:b/>
          <w:bCs/>
          <w:color w:val="000000"/>
          <w:kern w:val="2"/>
          <w:sz w:val="28"/>
        </w:rPr>
        <w:t>26</w:t>
      </w:r>
      <w:r w:rsidRPr="00E814C7">
        <w:rPr>
          <w:b/>
          <w:bCs/>
          <w:color w:val="000000"/>
          <w:kern w:val="2"/>
          <w:sz w:val="28"/>
        </w:rPr>
        <w:t>.</w:t>
      </w:r>
      <w:r w:rsidRPr="00E814C7">
        <w:rPr>
          <w:color w:val="000000"/>
          <w:kern w:val="2"/>
          <w:sz w:val="28"/>
        </w:rPr>
        <w:t xml:space="preserve"> </w:t>
      </w:r>
      <w:r>
        <w:rPr>
          <w:b/>
          <w:bCs/>
          <w:color w:val="000000"/>
          <w:kern w:val="2"/>
          <w:sz w:val="28"/>
        </w:rPr>
        <w:t>Обязательно ли наименование должности работника в трудовой книжке должно соответствовать квалификационным справочникам должностей и профессий</w:t>
      </w:r>
      <w:r w:rsidRPr="00E814C7">
        <w:rPr>
          <w:b/>
          <w:bCs/>
          <w:color w:val="000000"/>
          <w:kern w:val="2"/>
          <w:sz w:val="28"/>
        </w:rPr>
        <w:t>?</w:t>
      </w:r>
    </w:p>
    <w:p w:rsidR="00567EB3" w:rsidRDefault="00567EB3" w:rsidP="006F487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Да, обязательно</w:t>
      </w:r>
    </w:p>
    <w:p w:rsidR="00567EB3" w:rsidRDefault="00567EB3" w:rsidP="006F487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Не обязательно</w:t>
      </w:r>
    </w:p>
    <w:p w:rsidR="00567EB3" w:rsidRDefault="00567EB3" w:rsidP="006F487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>+Обязательно, если по этой должности предусмотрены льготы или ограничения</w:t>
      </w:r>
    </w:p>
    <w:p w:rsidR="00567EB3" w:rsidRDefault="00567EB3" w:rsidP="007D13A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kern w:val="2"/>
          <w:sz w:val="28"/>
          <w:szCs w:val="28"/>
        </w:rPr>
      </w:pPr>
    </w:p>
    <w:p w:rsidR="00567EB3" w:rsidRPr="00442F77" w:rsidRDefault="00567EB3" w:rsidP="00FA42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kern w:val="2"/>
          <w:sz w:val="28"/>
          <w:szCs w:val="28"/>
        </w:rPr>
      </w:pPr>
    </w:p>
    <w:p w:rsidR="00567EB3" w:rsidRPr="00442F77" w:rsidRDefault="00567EB3" w:rsidP="00E814C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27</w:t>
      </w:r>
      <w:r w:rsidRPr="00442F77">
        <w:rPr>
          <w:b/>
          <w:bCs/>
          <w:color w:val="000000"/>
          <w:kern w:val="2"/>
          <w:sz w:val="28"/>
          <w:szCs w:val="28"/>
        </w:rPr>
        <w:t>.</w:t>
      </w:r>
      <w:r w:rsidRPr="00442F77">
        <w:rPr>
          <w:color w:val="000000"/>
          <w:kern w:val="2"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Является ли заявление о приеме на работу обязательным документом</w:t>
      </w:r>
      <w:r w:rsidRPr="00442F77">
        <w:rPr>
          <w:b/>
          <w:bCs/>
          <w:color w:val="000000"/>
          <w:kern w:val="2"/>
          <w:sz w:val="28"/>
          <w:szCs w:val="28"/>
        </w:rPr>
        <w:t>?</w:t>
      </w:r>
    </w:p>
    <w:p w:rsidR="00567EB3" w:rsidRDefault="00567EB3" w:rsidP="006F487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Да является</w:t>
      </w:r>
    </w:p>
    <w:p w:rsidR="00567EB3" w:rsidRDefault="00567EB3" w:rsidP="006F487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+Нет не является</w:t>
      </w:r>
    </w:p>
    <w:p w:rsidR="00567EB3" w:rsidRDefault="00567EB3" w:rsidP="006F487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некоторых случаях</w:t>
      </w:r>
    </w:p>
    <w:p w:rsidR="00567EB3" w:rsidRPr="00442F77" w:rsidRDefault="00567EB3" w:rsidP="00FA42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67EB3" w:rsidRPr="00442F77" w:rsidRDefault="00567EB3" w:rsidP="00E814C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28</w:t>
      </w:r>
      <w:r w:rsidRPr="00442F77">
        <w:rPr>
          <w:b/>
          <w:bCs/>
          <w:color w:val="000000"/>
          <w:kern w:val="2"/>
          <w:sz w:val="28"/>
          <w:szCs w:val="28"/>
        </w:rPr>
        <w:t>.</w:t>
      </w:r>
      <w:r w:rsidRPr="00442F77">
        <w:rPr>
          <w:color w:val="000000"/>
          <w:kern w:val="2"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Является ли личное дело обязательным в организации</w:t>
      </w:r>
      <w:r w:rsidRPr="00442F77">
        <w:rPr>
          <w:b/>
          <w:bCs/>
          <w:color w:val="000000"/>
          <w:kern w:val="2"/>
          <w:sz w:val="28"/>
          <w:szCs w:val="28"/>
        </w:rPr>
        <w:t>?</w:t>
      </w:r>
    </w:p>
    <w:p w:rsidR="00567EB3" w:rsidRDefault="00567EB3" w:rsidP="006F487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Да является</w:t>
      </w:r>
    </w:p>
    <w:p w:rsidR="00567EB3" w:rsidRDefault="00567EB3" w:rsidP="006F487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+Нет не является</w:t>
      </w:r>
    </w:p>
    <w:p w:rsidR="00567EB3" w:rsidRPr="00442F77" w:rsidRDefault="00567EB3" w:rsidP="006F487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+Да для органов муниципальной и государственной службы</w:t>
      </w:r>
    </w:p>
    <w:p w:rsidR="00567EB3" w:rsidRDefault="00567EB3" w:rsidP="00FA42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67EB3" w:rsidRDefault="00567EB3" w:rsidP="007D13A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b/>
          <w:sz w:val="28"/>
          <w:szCs w:val="28"/>
        </w:rPr>
        <w:t>29</w:t>
      </w:r>
      <w:r w:rsidRPr="004B458F">
        <w:rPr>
          <w:b/>
          <w:sz w:val="28"/>
          <w:szCs w:val="28"/>
        </w:rPr>
        <w:t>.</w:t>
      </w:r>
      <w:r w:rsidRPr="004B458F">
        <w:rPr>
          <w:b/>
          <w:color w:val="000000"/>
          <w:kern w:val="2"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Если трудовая книжка потеряна, порвана, испачкана</w:t>
      </w:r>
    </w:p>
    <w:p w:rsidR="00567EB3" w:rsidRDefault="00567EB3" w:rsidP="006F4870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Завести новую трудовую книжку</w:t>
      </w:r>
    </w:p>
    <w:p w:rsidR="00567EB3" w:rsidRDefault="00567EB3" w:rsidP="006F4870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Оформить дубликат</w:t>
      </w:r>
    </w:p>
    <w:p w:rsidR="00567EB3" w:rsidRDefault="00567EB3" w:rsidP="006F4870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+Возможны оба варианта</w:t>
      </w:r>
    </w:p>
    <w:p w:rsidR="00567EB3" w:rsidRDefault="00567EB3" w:rsidP="00FA42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67EB3" w:rsidRDefault="00567EB3" w:rsidP="004B458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b/>
          <w:sz w:val="28"/>
          <w:szCs w:val="28"/>
        </w:rPr>
        <w:t>30.</w:t>
      </w:r>
      <w:r>
        <w:rPr>
          <w:b/>
          <w:bCs/>
          <w:color w:val="000000"/>
          <w:kern w:val="2"/>
          <w:sz w:val="28"/>
          <w:szCs w:val="28"/>
        </w:rPr>
        <w:t>Предоставляется ли отпуск беременным женщинам, работающим по совместительству</w:t>
      </w:r>
      <w:r w:rsidRPr="004B458F">
        <w:rPr>
          <w:b/>
          <w:bCs/>
          <w:color w:val="000000"/>
          <w:kern w:val="2"/>
          <w:sz w:val="28"/>
          <w:szCs w:val="28"/>
        </w:rPr>
        <w:t>?</w:t>
      </w:r>
    </w:p>
    <w:p w:rsidR="00567EB3" w:rsidRDefault="00567EB3" w:rsidP="006F4870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+Предоставляется и оплачивается</w:t>
      </w:r>
    </w:p>
    <w:p w:rsidR="00567EB3" w:rsidRPr="00FA4248" w:rsidRDefault="00567EB3" w:rsidP="006F4870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Предоставляется, но не оплачивается.</w:t>
      </w:r>
    </w:p>
    <w:p w:rsidR="00567EB3" w:rsidRPr="0072385B" w:rsidRDefault="00567EB3" w:rsidP="006F4870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385B">
        <w:rPr>
          <w:sz w:val="28"/>
          <w:szCs w:val="28"/>
        </w:rPr>
        <w:t>Предоставляется отпуск без сохранения заработной платы</w:t>
      </w:r>
    </w:p>
    <w:p w:rsidR="00567EB3" w:rsidRPr="004B458F" w:rsidRDefault="00567EB3" w:rsidP="0072385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67EB3" w:rsidRDefault="00567EB3" w:rsidP="004B458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31. Обязан ли работодатель создать на предприятии комиссию по урегулированию трудовых споров</w:t>
      </w:r>
      <w:r w:rsidRPr="004B458F">
        <w:rPr>
          <w:b/>
          <w:bCs/>
          <w:color w:val="000000"/>
          <w:kern w:val="2"/>
          <w:sz w:val="28"/>
          <w:szCs w:val="28"/>
        </w:rPr>
        <w:t>?</w:t>
      </w:r>
    </w:p>
    <w:p w:rsidR="00567EB3" w:rsidRDefault="00567EB3" w:rsidP="006F4870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Да обязан</w:t>
      </w:r>
    </w:p>
    <w:p w:rsidR="00567EB3" w:rsidRPr="0072385B" w:rsidRDefault="00567EB3" w:rsidP="006F4870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42F77">
        <w:rPr>
          <w:color w:val="000000"/>
          <w:kern w:val="2"/>
          <w:sz w:val="28"/>
          <w:szCs w:val="28"/>
        </w:rPr>
        <w:t>Нет</w:t>
      </w:r>
      <w:r>
        <w:rPr>
          <w:color w:val="000000"/>
          <w:kern w:val="2"/>
          <w:sz w:val="28"/>
          <w:szCs w:val="28"/>
        </w:rPr>
        <w:t xml:space="preserve"> не обязан.</w:t>
      </w:r>
    </w:p>
    <w:p w:rsidR="00567EB3" w:rsidRPr="00FA4248" w:rsidRDefault="00567EB3" w:rsidP="006F4870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color w:val="000000"/>
          <w:kern w:val="2"/>
          <w:sz w:val="28"/>
          <w:szCs w:val="28"/>
        </w:rPr>
        <w:t>+Да, если этого потребуют работники предприятия.</w:t>
      </w:r>
    </w:p>
    <w:p w:rsidR="00567EB3" w:rsidRPr="004B458F" w:rsidRDefault="00567EB3" w:rsidP="00FA42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67EB3" w:rsidRDefault="00567EB3" w:rsidP="004B458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8"/>
        </w:rPr>
      </w:pPr>
      <w:r w:rsidRPr="004B458F">
        <w:rPr>
          <w:b/>
          <w:color w:val="000000"/>
          <w:kern w:val="2"/>
          <w:sz w:val="28"/>
          <w:szCs w:val="28"/>
        </w:rPr>
        <w:t>3</w:t>
      </w:r>
      <w:r>
        <w:rPr>
          <w:b/>
          <w:color w:val="000000"/>
          <w:kern w:val="2"/>
          <w:sz w:val="28"/>
          <w:szCs w:val="28"/>
        </w:rPr>
        <w:t>2</w:t>
      </w:r>
      <w:r w:rsidRPr="004B458F">
        <w:rPr>
          <w:b/>
          <w:color w:val="000000"/>
          <w:kern w:val="2"/>
          <w:sz w:val="28"/>
          <w:szCs w:val="28"/>
        </w:rPr>
        <w:t xml:space="preserve">. </w:t>
      </w:r>
      <w:r>
        <w:rPr>
          <w:b/>
          <w:bCs/>
          <w:color w:val="000000"/>
          <w:kern w:val="2"/>
          <w:sz w:val="28"/>
          <w:szCs w:val="28"/>
        </w:rPr>
        <w:t>Какие документы предъявляются при приеме на работу по совместительству?</w:t>
      </w:r>
    </w:p>
    <w:p w:rsidR="00567EB3" w:rsidRDefault="00567EB3" w:rsidP="006F4870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+Паспорт или другой документ удостоверяющий личность</w:t>
      </w:r>
    </w:p>
    <w:p w:rsidR="00567EB3" w:rsidRDefault="00567EB3" w:rsidP="006F4870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Справка о доходах с основного места работы</w:t>
      </w:r>
    </w:p>
    <w:p w:rsidR="00567EB3" w:rsidRDefault="00567EB3" w:rsidP="006F4870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Письменное согласие работодателя с основного места работы</w:t>
      </w:r>
    </w:p>
    <w:p w:rsidR="00567EB3" w:rsidRDefault="00567EB3" w:rsidP="00AF63C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kern w:val="2"/>
          <w:sz w:val="28"/>
          <w:szCs w:val="28"/>
        </w:rPr>
      </w:pPr>
    </w:p>
    <w:p w:rsidR="00567EB3" w:rsidRDefault="00567EB3" w:rsidP="005201F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33</w:t>
      </w:r>
      <w:r w:rsidRPr="00442F77">
        <w:rPr>
          <w:b/>
          <w:bCs/>
          <w:color w:val="000000"/>
          <w:kern w:val="2"/>
          <w:sz w:val="28"/>
          <w:szCs w:val="28"/>
        </w:rPr>
        <w:t>.</w:t>
      </w:r>
      <w:r w:rsidRPr="00442F77">
        <w:rPr>
          <w:color w:val="000000"/>
          <w:kern w:val="2"/>
          <w:sz w:val="28"/>
          <w:szCs w:val="28"/>
        </w:rPr>
        <w:t xml:space="preserve"> </w:t>
      </w:r>
      <w:r w:rsidRPr="00805260">
        <w:rPr>
          <w:b/>
          <w:color w:val="000000"/>
          <w:kern w:val="2"/>
          <w:sz w:val="28"/>
          <w:szCs w:val="28"/>
        </w:rPr>
        <w:t>Кадровая н</w:t>
      </w:r>
      <w:r w:rsidRPr="00805260">
        <w:rPr>
          <w:b/>
          <w:bCs/>
          <w:color w:val="000000"/>
          <w:kern w:val="2"/>
          <w:sz w:val="28"/>
          <w:szCs w:val="28"/>
        </w:rPr>
        <w:t>омен</w:t>
      </w:r>
      <w:r>
        <w:rPr>
          <w:b/>
          <w:bCs/>
          <w:color w:val="000000"/>
          <w:kern w:val="2"/>
          <w:sz w:val="28"/>
          <w:szCs w:val="28"/>
        </w:rPr>
        <w:t>клатура дел - это</w:t>
      </w:r>
      <w:r w:rsidRPr="00442F77">
        <w:rPr>
          <w:b/>
          <w:bCs/>
          <w:color w:val="000000"/>
          <w:kern w:val="2"/>
          <w:sz w:val="28"/>
          <w:szCs w:val="28"/>
        </w:rPr>
        <w:t>?</w:t>
      </w:r>
    </w:p>
    <w:p w:rsidR="00567EB3" w:rsidRDefault="00567EB3" w:rsidP="006F4870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Папки с личными делами сотрудников</w:t>
      </w:r>
    </w:p>
    <w:p w:rsidR="00567EB3" w:rsidRDefault="00567EB3" w:rsidP="006F4870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Инструкция по кадровому делопроизводству</w:t>
      </w:r>
    </w:p>
    <w:p w:rsidR="00567EB3" w:rsidRDefault="00567EB3" w:rsidP="006F4870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+Систематизированный перечень заголовков дел отдела кадров с указанием сроков их хранения, оформленных в установленном порядке. </w:t>
      </w:r>
    </w:p>
    <w:p w:rsidR="00567EB3" w:rsidRDefault="00567EB3" w:rsidP="00FA42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kern w:val="2"/>
          <w:sz w:val="28"/>
          <w:szCs w:val="28"/>
        </w:rPr>
      </w:pPr>
    </w:p>
    <w:p w:rsidR="00567EB3" w:rsidRDefault="00567EB3" w:rsidP="005201F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34.Закончите фразу «При составлении графика отпусков…</w:t>
      </w:r>
      <w:r w:rsidRPr="00442F77">
        <w:rPr>
          <w:b/>
          <w:bCs/>
          <w:color w:val="000000"/>
          <w:kern w:val="2"/>
          <w:sz w:val="28"/>
          <w:szCs w:val="28"/>
        </w:rPr>
        <w:t>?</w:t>
      </w:r>
    </w:p>
    <w:p w:rsidR="00567EB3" w:rsidRDefault="00567EB3" w:rsidP="006F487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Мнение работников не учитываются»</w:t>
      </w:r>
    </w:p>
    <w:p w:rsidR="00567EB3" w:rsidRDefault="00567EB3" w:rsidP="006F487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Обязательно учитывается мнение всех работников»</w:t>
      </w:r>
    </w:p>
    <w:p w:rsidR="00567EB3" w:rsidRPr="00FA4248" w:rsidRDefault="00567EB3" w:rsidP="006F487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Cs/>
          <w:color w:val="000000"/>
          <w:kern w:val="2"/>
          <w:sz w:val="28"/>
          <w:szCs w:val="28"/>
        </w:rPr>
        <w:t>+Обязательно учитывается мнение тех работников, которым по закону предоставляется отпуск в удобное время»</w:t>
      </w:r>
    </w:p>
    <w:p w:rsidR="00567EB3" w:rsidRPr="001C7436" w:rsidRDefault="00567EB3" w:rsidP="00FA42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67EB3" w:rsidRDefault="00567EB3" w:rsidP="001C743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8"/>
        </w:rPr>
      </w:pPr>
      <w:r w:rsidRPr="001C7436">
        <w:rPr>
          <w:b/>
          <w:color w:val="000000"/>
          <w:kern w:val="2"/>
          <w:sz w:val="28"/>
          <w:szCs w:val="28"/>
        </w:rPr>
        <w:t>3</w:t>
      </w:r>
      <w:r>
        <w:rPr>
          <w:b/>
          <w:color w:val="000000"/>
          <w:kern w:val="2"/>
          <w:sz w:val="28"/>
          <w:szCs w:val="28"/>
        </w:rPr>
        <w:t>5</w:t>
      </w:r>
      <w:r w:rsidRPr="001C7436">
        <w:rPr>
          <w:b/>
          <w:color w:val="000000"/>
          <w:kern w:val="2"/>
          <w:sz w:val="28"/>
          <w:szCs w:val="28"/>
        </w:rPr>
        <w:t xml:space="preserve">. </w:t>
      </w:r>
      <w:r>
        <w:rPr>
          <w:b/>
          <w:bCs/>
          <w:color w:val="000000"/>
          <w:kern w:val="2"/>
          <w:sz w:val="28"/>
          <w:szCs w:val="28"/>
        </w:rPr>
        <w:t>Сколько времени хранятся личные дела сотрудников в архиве?</w:t>
      </w:r>
    </w:p>
    <w:p w:rsidR="00567EB3" w:rsidRDefault="00567EB3" w:rsidP="006F487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55 лет</w:t>
      </w:r>
    </w:p>
    <w:p w:rsidR="00567EB3" w:rsidRPr="00FA4248" w:rsidRDefault="00567EB3" w:rsidP="006F487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color w:val="000000"/>
          <w:kern w:val="2"/>
          <w:sz w:val="28"/>
          <w:szCs w:val="28"/>
        </w:rPr>
        <w:t>+75 лет</w:t>
      </w:r>
    </w:p>
    <w:p w:rsidR="00567EB3" w:rsidRPr="00DB3286" w:rsidRDefault="00567EB3" w:rsidP="00FA42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67EB3" w:rsidRDefault="00567EB3" w:rsidP="00DB328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>36</w:t>
      </w:r>
      <w:r w:rsidRPr="00DB3286">
        <w:rPr>
          <w:b/>
          <w:color w:val="000000"/>
          <w:kern w:val="2"/>
          <w:sz w:val="28"/>
          <w:szCs w:val="28"/>
        </w:rPr>
        <w:t>.</w:t>
      </w:r>
      <w:r w:rsidRPr="00DB3286">
        <w:rPr>
          <w:color w:val="000000"/>
          <w:kern w:val="2"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Кто принимает решение о выделении кадровых документов к уничтожению</w:t>
      </w:r>
      <w:r w:rsidRPr="00DB3286">
        <w:rPr>
          <w:b/>
          <w:bCs/>
          <w:color w:val="000000"/>
          <w:kern w:val="2"/>
          <w:sz w:val="28"/>
          <w:szCs w:val="28"/>
        </w:rPr>
        <w:t>?</w:t>
      </w:r>
    </w:p>
    <w:p w:rsidR="00567EB3" w:rsidRDefault="00567EB3" w:rsidP="006F487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Начальник отдела кадров</w:t>
      </w:r>
    </w:p>
    <w:p w:rsidR="00567EB3" w:rsidRDefault="00567EB3" w:rsidP="006F487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Директор по персоналу </w:t>
      </w:r>
    </w:p>
    <w:p w:rsidR="00567EB3" w:rsidRDefault="00567EB3" w:rsidP="006F487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+Экспертная комиссия</w:t>
      </w:r>
    </w:p>
    <w:p w:rsidR="00567EB3" w:rsidRPr="00050A1A" w:rsidRDefault="00567EB3" w:rsidP="00BD57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67EB3" w:rsidRDefault="00567EB3" w:rsidP="00050A1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37</w:t>
      </w:r>
      <w:r w:rsidRPr="00050A1A">
        <w:rPr>
          <w:b/>
          <w:bCs/>
          <w:color w:val="000000"/>
          <w:kern w:val="2"/>
          <w:sz w:val="28"/>
          <w:szCs w:val="28"/>
        </w:rPr>
        <w:t>.</w:t>
      </w:r>
      <w:r w:rsidRPr="00050A1A">
        <w:rPr>
          <w:color w:val="000000"/>
          <w:kern w:val="2"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Приказы по личному составу формируются в дела</w:t>
      </w:r>
      <w:r w:rsidRPr="00050A1A">
        <w:rPr>
          <w:b/>
          <w:bCs/>
          <w:color w:val="000000"/>
          <w:kern w:val="2"/>
          <w:sz w:val="28"/>
          <w:szCs w:val="28"/>
        </w:rPr>
        <w:t>?</w:t>
      </w:r>
    </w:p>
    <w:p w:rsidR="00567EB3" w:rsidRDefault="00567EB3" w:rsidP="006F487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По видам и хронологии</w:t>
      </w:r>
    </w:p>
    <w:p w:rsidR="00567EB3" w:rsidRDefault="00567EB3" w:rsidP="006F487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По срокам хранения и хронологии</w:t>
      </w:r>
    </w:p>
    <w:p w:rsidR="00567EB3" w:rsidRDefault="00567EB3" w:rsidP="006F487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+По видам и срокам хранения</w:t>
      </w:r>
    </w:p>
    <w:p w:rsidR="00567EB3" w:rsidRPr="00050A1A" w:rsidRDefault="00567EB3" w:rsidP="00BD57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67EB3" w:rsidRDefault="00567EB3" w:rsidP="00050A1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38</w:t>
      </w:r>
      <w:r w:rsidRPr="00050A1A">
        <w:rPr>
          <w:b/>
          <w:bCs/>
          <w:color w:val="000000"/>
          <w:kern w:val="2"/>
          <w:sz w:val="28"/>
          <w:szCs w:val="28"/>
        </w:rPr>
        <w:t>.</w:t>
      </w:r>
      <w:r w:rsidRPr="00050A1A">
        <w:rPr>
          <w:color w:val="000000"/>
          <w:kern w:val="2"/>
          <w:sz w:val="28"/>
          <w:szCs w:val="28"/>
        </w:rPr>
        <w:t xml:space="preserve">  </w:t>
      </w:r>
      <w:r>
        <w:rPr>
          <w:b/>
          <w:bCs/>
          <w:color w:val="000000"/>
          <w:kern w:val="2"/>
          <w:sz w:val="28"/>
          <w:szCs w:val="28"/>
        </w:rPr>
        <w:t>Проверка наличия и состояния кадровых документов осуществляется</w:t>
      </w:r>
    </w:p>
    <w:p w:rsidR="00567EB3" w:rsidRDefault="00567EB3" w:rsidP="006F4870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+Не реже чем один раз в пять лет</w:t>
      </w:r>
    </w:p>
    <w:p w:rsidR="00567EB3" w:rsidRDefault="00567EB3" w:rsidP="006F4870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ежегодно</w:t>
      </w:r>
    </w:p>
    <w:p w:rsidR="00567EB3" w:rsidRDefault="00567EB3" w:rsidP="006F4870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по мере необходимости.</w:t>
      </w:r>
    </w:p>
    <w:p w:rsidR="00567EB3" w:rsidRPr="00DF6514" w:rsidRDefault="00567EB3" w:rsidP="00BD57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  <w:kern w:val="2"/>
          <w:sz w:val="28"/>
          <w:szCs w:val="28"/>
        </w:rPr>
      </w:pPr>
    </w:p>
    <w:p w:rsidR="00567EB3" w:rsidRPr="002064B0" w:rsidRDefault="00567EB3" w:rsidP="002064B0">
      <w:pPr>
        <w:shd w:val="clear" w:color="auto" w:fill="FFFFFF"/>
        <w:spacing w:before="10" w:line="245" w:lineRule="atLeast"/>
        <w:ind w:left="4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F651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39. </w:t>
      </w:r>
      <w:r w:rsidRPr="002064B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Каким законодательным документом </w:t>
      </w:r>
      <w:r w:rsidRPr="002064B0"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>регулируются трудовые правоотношения</w:t>
      </w:r>
      <w:r w:rsidRPr="002064B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работодателя и работника?</w:t>
      </w:r>
    </w:p>
    <w:p w:rsidR="00567EB3" w:rsidRPr="00DF6514" w:rsidRDefault="00567EB3" w:rsidP="006F4870">
      <w:pPr>
        <w:pStyle w:val="ListParagraph"/>
        <w:numPr>
          <w:ilvl w:val="0"/>
          <w:numId w:val="41"/>
        </w:numPr>
        <w:shd w:val="clear" w:color="auto" w:fill="FFFFFF"/>
        <w:spacing w:before="5" w:line="24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6514">
        <w:rPr>
          <w:rFonts w:ascii="Times New Roman" w:hAnsi="Times New Roman"/>
          <w:color w:val="000000"/>
          <w:sz w:val="28"/>
          <w:szCs w:val="28"/>
          <w:lang w:eastAsia="ru-RU"/>
        </w:rPr>
        <w:t>Уголовным кодексом РФ.</w:t>
      </w:r>
    </w:p>
    <w:p w:rsidR="00567EB3" w:rsidRPr="00DF6514" w:rsidRDefault="00567EB3" w:rsidP="006F4870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6514">
        <w:rPr>
          <w:rFonts w:ascii="Times New Roman" w:hAnsi="Times New Roman"/>
          <w:color w:val="000000"/>
          <w:sz w:val="28"/>
          <w:szCs w:val="28"/>
          <w:lang w:eastAsia="ru-RU"/>
        </w:rPr>
        <w:t>Трудовым кодексом РФ.</w:t>
      </w:r>
    </w:p>
    <w:p w:rsidR="00567EB3" w:rsidRPr="00DF6514" w:rsidRDefault="00567EB3" w:rsidP="006F4870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6514">
        <w:rPr>
          <w:rFonts w:ascii="Times New Roman" w:hAnsi="Times New Roman"/>
          <w:color w:val="000000"/>
          <w:sz w:val="28"/>
          <w:szCs w:val="28"/>
          <w:lang w:eastAsia="ru-RU"/>
        </w:rPr>
        <w:t>Жилищным кодексом РФ.</w:t>
      </w:r>
    </w:p>
    <w:p w:rsidR="00567EB3" w:rsidRPr="00DF6514" w:rsidRDefault="00567EB3" w:rsidP="006F4870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Административным кодексом РФ.</w:t>
      </w:r>
    </w:p>
    <w:p w:rsidR="00567EB3" w:rsidRDefault="00567EB3" w:rsidP="00050A1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8"/>
        </w:rPr>
      </w:pPr>
      <w:r w:rsidRPr="00050A1A">
        <w:rPr>
          <w:b/>
          <w:bCs/>
          <w:color w:val="000000"/>
          <w:kern w:val="2"/>
          <w:sz w:val="28"/>
          <w:szCs w:val="28"/>
        </w:rPr>
        <w:t>4</w:t>
      </w:r>
      <w:r>
        <w:rPr>
          <w:b/>
          <w:bCs/>
          <w:color w:val="000000"/>
          <w:kern w:val="2"/>
          <w:sz w:val="28"/>
          <w:szCs w:val="28"/>
        </w:rPr>
        <w:t>0</w:t>
      </w:r>
      <w:r w:rsidRPr="00050A1A">
        <w:rPr>
          <w:b/>
          <w:bCs/>
          <w:color w:val="000000"/>
          <w:kern w:val="2"/>
          <w:sz w:val="28"/>
          <w:szCs w:val="28"/>
        </w:rPr>
        <w:t>.</w:t>
      </w:r>
      <w:r w:rsidRPr="00050A1A">
        <w:rPr>
          <w:color w:val="000000"/>
          <w:kern w:val="2"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Какие документы не требуются при заключении трудового договора</w:t>
      </w:r>
    </w:p>
    <w:p w:rsidR="00567EB3" w:rsidRDefault="00567EB3" w:rsidP="006F487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Паспорт </w:t>
      </w:r>
    </w:p>
    <w:p w:rsidR="00567EB3" w:rsidRDefault="00567EB3" w:rsidP="006F487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+Медицинская карта</w:t>
      </w:r>
    </w:p>
    <w:p w:rsidR="00567EB3" w:rsidRDefault="00567EB3" w:rsidP="006F487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Трудовая книжка</w:t>
      </w:r>
    </w:p>
    <w:p w:rsidR="00567EB3" w:rsidRDefault="00567EB3" w:rsidP="006F487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+Сберегательная книжка</w:t>
      </w:r>
    </w:p>
    <w:p w:rsidR="00567EB3" w:rsidRDefault="00567EB3" w:rsidP="00BD57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67EB3" w:rsidRDefault="00567EB3" w:rsidP="001E2B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2"/>
          <w:sz w:val="28"/>
          <w:szCs w:val="28"/>
        </w:rPr>
      </w:pPr>
      <w:r w:rsidRPr="001E2B31">
        <w:rPr>
          <w:b/>
          <w:color w:val="000000"/>
          <w:kern w:val="2"/>
          <w:sz w:val="28"/>
          <w:szCs w:val="28"/>
        </w:rPr>
        <w:t>4</w:t>
      </w:r>
      <w:r>
        <w:rPr>
          <w:b/>
          <w:color w:val="000000"/>
          <w:kern w:val="2"/>
          <w:sz w:val="28"/>
          <w:szCs w:val="28"/>
        </w:rPr>
        <w:t>1</w:t>
      </w:r>
      <w:r w:rsidRPr="001E2B31">
        <w:rPr>
          <w:b/>
          <w:color w:val="000000"/>
          <w:kern w:val="2"/>
          <w:sz w:val="28"/>
          <w:szCs w:val="28"/>
        </w:rPr>
        <w:t>.</w:t>
      </w:r>
      <w:r w:rsidRPr="001E2B31">
        <w:rPr>
          <w:color w:val="000000"/>
          <w:kern w:val="2"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С какого возраста разрешается заключение договора?</w:t>
      </w:r>
    </w:p>
    <w:p w:rsidR="00567EB3" w:rsidRDefault="00567EB3" w:rsidP="006F4870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+С 16 лет</w:t>
      </w:r>
    </w:p>
    <w:p w:rsidR="00567EB3" w:rsidRDefault="00567EB3" w:rsidP="006F4870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 18 лет</w:t>
      </w:r>
    </w:p>
    <w:p w:rsidR="00567EB3" w:rsidRDefault="00567EB3" w:rsidP="006F4870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С 13 лет</w:t>
      </w:r>
    </w:p>
    <w:p w:rsidR="00567EB3" w:rsidRPr="001E2B31" w:rsidRDefault="00567EB3" w:rsidP="00BD574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67EB3" w:rsidRPr="00BD5748" w:rsidRDefault="00567EB3" w:rsidP="001E2B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kern w:val="2"/>
          <w:sz w:val="28"/>
          <w:szCs w:val="28"/>
        </w:rPr>
      </w:pPr>
      <w:r w:rsidRPr="00BD5748">
        <w:rPr>
          <w:b/>
          <w:color w:val="000000"/>
          <w:kern w:val="2"/>
          <w:sz w:val="28"/>
          <w:szCs w:val="28"/>
        </w:rPr>
        <w:t xml:space="preserve">42. </w:t>
      </w:r>
      <w:r>
        <w:rPr>
          <w:b/>
          <w:color w:val="000000"/>
          <w:kern w:val="2"/>
          <w:sz w:val="28"/>
          <w:szCs w:val="28"/>
        </w:rPr>
        <w:t>Кто является сторонами трудового договора</w:t>
      </w:r>
      <w:r w:rsidRPr="00BD5748">
        <w:rPr>
          <w:b/>
          <w:color w:val="000000"/>
          <w:kern w:val="2"/>
          <w:sz w:val="28"/>
          <w:szCs w:val="28"/>
        </w:rPr>
        <w:t>?</w:t>
      </w:r>
    </w:p>
    <w:p w:rsidR="00567EB3" w:rsidRPr="00BD5748" w:rsidRDefault="00567EB3" w:rsidP="006F487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+работодатель</w:t>
      </w:r>
    </w:p>
    <w:p w:rsidR="00567EB3" w:rsidRDefault="00567EB3" w:rsidP="006F487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профсоюзная организация</w:t>
      </w:r>
    </w:p>
    <w:p w:rsidR="00567EB3" w:rsidRDefault="00567EB3" w:rsidP="006F487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+работник</w:t>
      </w:r>
      <w:r w:rsidRPr="00DF6514">
        <w:rPr>
          <w:sz w:val="28"/>
          <w:szCs w:val="28"/>
        </w:rPr>
        <w:t>.</w:t>
      </w:r>
    </w:p>
    <w:p w:rsidR="00567EB3" w:rsidRDefault="00567EB3" w:rsidP="00DF65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7EB3" w:rsidRDefault="00567EB3" w:rsidP="00DF6514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F6514">
        <w:rPr>
          <w:b/>
          <w:sz w:val="28"/>
          <w:szCs w:val="28"/>
        </w:rPr>
        <w:t xml:space="preserve">43. Какие сведения в трудовом договоре не указываются? </w:t>
      </w:r>
    </w:p>
    <w:p w:rsidR="00567EB3" w:rsidRDefault="00567EB3" w:rsidP="006F4870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514">
        <w:rPr>
          <w:sz w:val="28"/>
          <w:szCs w:val="28"/>
        </w:rPr>
        <w:t xml:space="preserve">Ф.И.О. работника и наименование работодателя. </w:t>
      </w:r>
    </w:p>
    <w:p w:rsidR="00567EB3" w:rsidRDefault="00567EB3" w:rsidP="006F4870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514">
        <w:rPr>
          <w:sz w:val="28"/>
          <w:szCs w:val="28"/>
        </w:rPr>
        <w:t xml:space="preserve">Ф.И.О. родителей работника. </w:t>
      </w:r>
    </w:p>
    <w:p w:rsidR="00567EB3" w:rsidRDefault="00567EB3" w:rsidP="006F4870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+</w:t>
      </w:r>
      <w:r w:rsidRPr="00DF6514">
        <w:rPr>
          <w:sz w:val="28"/>
          <w:szCs w:val="28"/>
        </w:rPr>
        <w:t>Идентификационный номер налогоплательщика (для работодателей, за исключением работодателей – физических лиц, не являющихся индивиду</w:t>
      </w:r>
      <w:r>
        <w:rPr>
          <w:sz w:val="28"/>
          <w:szCs w:val="28"/>
        </w:rPr>
        <w:t>альными предпринимателями).</w:t>
      </w:r>
    </w:p>
    <w:p w:rsidR="00567EB3" w:rsidRDefault="00567EB3" w:rsidP="00327A52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567EB3" w:rsidRDefault="00567EB3" w:rsidP="00327A52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27A52">
        <w:rPr>
          <w:b/>
          <w:sz w:val="28"/>
          <w:szCs w:val="28"/>
        </w:rPr>
        <w:t xml:space="preserve">44. Каких условий в трудовом договоре не существует? </w:t>
      </w:r>
    </w:p>
    <w:p w:rsidR="00567EB3" w:rsidRDefault="00567EB3" w:rsidP="006F4870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514">
        <w:rPr>
          <w:sz w:val="28"/>
          <w:szCs w:val="28"/>
        </w:rPr>
        <w:t xml:space="preserve">Обязательных. </w:t>
      </w:r>
    </w:p>
    <w:p w:rsidR="00567EB3" w:rsidRDefault="00567EB3" w:rsidP="006F4870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514">
        <w:rPr>
          <w:sz w:val="28"/>
          <w:szCs w:val="28"/>
        </w:rPr>
        <w:t xml:space="preserve">Дополнительных. </w:t>
      </w:r>
    </w:p>
    <w:p w:rsidR="00567EB3" w:rsidRDefault="00567EB3" w:rsidP="006F4870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+Частных. </w:t>
      </w:r>
    </w:p>
    <w:p w:rsidR="00567EB3" w:rsidRDefault="00567EB3" w:rsidP="001D295C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567EB3" w:rsidRDefault="00567EB3" w:rsidP="001D295C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D295C">
        <w:rPr>
          <w:b/>
          <w:sz w:val="28"/>
          <w:szCs w:val="28"/>
        </w:rPr>
        <w:t xml:space="preserve">45. Когда работник должен приступить к работе, если в трудовом договоре по каким-либо причинам не определен день начала работы? </w:t>
      </w:r>
    </w:p>
    <w:p w:rsidR="00567EB3" w:rsidRDefault="00567EB3" w:rsidP="006F4870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A52">
        <w:rPr>
          <w:sz w:val="28"/>
          <w:szCs w:val="28"/>
        </w:rPr>
        <w:t>Сразу же, как только выйде</w:t>
      </w:r>
      <w:r>
        <w:rPr>
          <w:sz w:val="28"/>
          <w:szCs w:val="28"/>
        </w:rPr>
        <w:t xml:space="preserve">т из кабинета руководителя. </w:t>
      </w:r>
    </w:p>
    <w:p w:rsidR="00567EB3" w:rsidRDefault="00567EB3" w:rsidP="006F4870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A52">
        <w:rPr>
          <w:sz w:val="28"/>
          <w:szCs w:val="28"/>
        </w:rPr>
        <w:t>Как только нач</w:t>
      </w:r>
      <w:r>
        <w:rPr>
          <w:sz w:val="28"/>
          <w:szCs w:val="28"/>
        </w:rPr>
        <w:t xml:space="preserve">нется новая рабочая неделя. </w:t>
      </w:r>
    </w:p>
    <w:p w:rsidR="00567EB3" w:rsidRDefault="00567EB3" w:rsidP="006F4870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>На следующий день после вступления трудового договора в силу. Если в договоре не обозначена дата его вступления в силу, то ею считается д</w:t>
      </w:r>
      <w:r>
        <w:rPr>
          <w:sz w:val="28"/>
          <w:szCs w:val="28"/>
        </w:rPr>
        <w:t xml:space="preserve">ата составления договора. </w:t>
      </w:r>
    </w:p>
    <w:p w:rsidR="00567EB3" w:rsidRDefault="00567EB3" w:rsidP="001D295C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567EB3" w:rsidRDefault="00567EB3" w:rsidP="001D29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295C">
        <w:rPr>
          <w:b/>
          <w:sz w:val="28"/>
          <w:szCs w:val="28"/>
        </w:rPr>
        <w:t xml:space="preserve">46. Каких трудовых договоров по сроку их действия не существует? </w:t>
      </w:r>
      <w:r w:rsidRPr="001D295C">
        <w:rPr>
          <w:b/>
          <w:sz w:val="28"/>
          <w:szCs w:val="28"/>
        </w:rPr>
        <w:br/>
      </w:r>
    </w:p>
    <w:p w:rsidR="00567EB3" w:rsidRDefault="00567EB3" w:rsidP="006F4870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Бессрочные </w:t>
      </w:r>
    </w:p>
    <w:p w:rsidR="00567EB3" w:rsidRDefault="00567EB3" w:rsidP="006F4870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Срочные</w:t>
      </w:r>
    </w:p>
    <w:p w:rsidR="00567EB3" w:rsidRDefault="00567EB3" w:rsidP="006F4870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Ученические </w:t>
      </w:r>
    </w:p>
    <w:p w:rsidR="00567EB3" w:rsidRDefault="00567EB3" w:rsidP="006F4870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>Прерывисты</w:t>
      </w:r>
      <w:r>
        <w:rPr>
          <w:sz w:val="28"/>
          <w:szCs w:val="28"/>
        </w:rPr>
        <w:t>е</w:t>
      </w:r>
      <w:r>
        <w:rPr>
          <w:sz w:val="28"/>
          <w:szCs w:val="28"/>
        </w:rPr>
        <w:br/>
      </w:r>
    </w:p>
    <w:p w:rsidR="00567EB3" w:rsidRPr="000F7084" w:rsidRDefault="00567EB3" w:rsidP="006F487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0D4A">
        <w:rPr>
          <w:b/>
          <w:sz w:val="28"/>
          <w:szCs w:val="28"/>
        </w:rPr>
        <w:t xml:space="preserve">Каков минимальный срок срочного трудового договора? </w:t>
      </w:r>
    </w:p>
    <w:p w:rsidR="00567EB3" w:rsidRDefault="00567EB3" w:rsidP="006F4870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>Не огран</w:t>
      </w:r>
      <w:r>
        <w:rPr>
          <w:sz w:val="28"/>
          <w:szCs w:val="28"/>
        </w:rPr>
        <w:t xml:space="preserve">ичен. </w:t>
      </w:r>
    </w:p>
    <w:p w:rsidR="00567EB3" w:rsidRDefault="00567EB3" w:rsidP="006F4870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 месяц. </w:t>
      </w:r>
    </w:p>
    <w:p w:rsidR="00567EB3" w:rsidRDefault="00567EB3" w:rsidP="006F4870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 год. </w:t>
      </w:r>
    </w:p>
    <w:p w:rsidR="00567EB3" w:rsidRDefault="00567EB3" w:rsidP="00180D4A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:rsidR="00567EB3" w:rsidRPr="00DA242A" w:rsidRDefault="00567EB3" w:rsidP="006F487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0D4A">
        <w:rPr>
          <w:b/>
          <w:sz w:val="28"/>
          <w:szCs w:val="28"/>
        </w:rPr>
        <w:t xml:space="preserve"> Какова нормальная продолжительность рабочего времени в неделю? </w:t>
      </w:r>
    </w:p>
    <w:p w:rsidR="00567EB3" w:rsidRDefault="00567EB3" w:rsidP="006F4870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30 часов. </w:t>
      </w:r>
    </w:p>
    <w:p w:rsidR="00567EB3" w:rsidRDefault="00567EB3" w:rsidP="006F4870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+40 часов. </w:t>
      </w:r>
    </w:p>
    <w:p w:rsidR="00567EB3" w:rsidRDefault="00567EB3" w:rsidP="006F4870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50 часов. </w:t>
      </w:r>
    </w:p>
    <w:p w:rsidR="00567EB3" w:rsidRDefault="00567EB3" w:rsidP="00DA242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67EB3" w:rsidRPr="00DA242A" w:rsidRDefault="00567EB3" w:rsidP="006F487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242A">
        <w:rPr>
          <w:b/>
          <w:sz w:val="28"/>
          <w:szCs w:val="28"/>
        </w:rPr>
        <w:t>Какова продолжительность рабочего времени для р</w:t>
      </w:r>
      <w:r>
        <w:rPr>
          <w:b/>
          <w:sz w:val="28"/>
          <w:szCs w:val="28"/>
        </w:rPr>
        <w:t>аботников в возрасте от 16 до 1</w:t>
      </w:r>
      <w:r w:rsidRPr="00DA242A">
        <w:rPr>
          <w:b/>
          <w:sz w:val="28"/>
          <w:szCs w:val="28"/>
        </w:rPr>
        <w:t xml:space="preserve">8 лет? </w:t>
      </w:r>
    </w:p>
    <w:p w:rsidR="00567EB3" w:rsidRPr="00DA242A" w:rsidRDefault="00567EB3" w:rsidP="00DA242A">
      <w:pPr>
        <w:pStyle w:val="NormalWeb"/>
        <w:shd w:val="clear" w:color="auto" w:fill="FFFFFF"/>
        <w:spacing w:before="0" w:beforeAutospacing="0" w:after="0" w:afterAutospacing="0"/>
        <w:ind w:left="735"/>
        <w:rPr>
          <w:sz w:val="28"/>
          <w:szCs w:val="28"/>
        </w:rPr>
      </w:pPr>
    </w:p>
    <w:p w:rsidR="00567EB3" w:rsidRDefault="00567EB3" w:rsidP="006F4870">
      <w:pPr>
        <w:pStyle w:val="NormalWeb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24 часа в неделю. </w:t>
      </w:r>
    </w:p>
    <w:p w:rsidR="00567EB3" w:rsidRDefault="00567EB3" w:rsidP="006F4870">
      <w:pPr>
        <w:pStyle w:val="NormalWeb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+36 часов в неделю. </w:t>
      </w:r>
    </w:p>
    <w:p w:rsidR="00567EB3" w:rsidRDefault="00567EB3" w:rsidP="006F4870">
      <w:pPr>
        <w:pStyle w:val="NormalWeb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40 часов в неделю. </w:t>
      </w:r>
    </w:p>
    <w:p w:rsidR="00567EB3" w:rsidRDefault="00567EB3" w:rsidP="00DA242A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567EB3" w:rsidRDefault="00567EB3" w:rsidP="006F487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242A">
        <w:rPr>
          <w:b/>
          <w:sz w:val="28"/>
          <w:szCs w:val="28"/>
        </w:rPr>
        <w:t xml:space="preserve">Кому работодатель не обязан устанавливать неполный рабочий день или неполную рабочую неделю по личной просьбе работника? </w:t>
      </w:r>
      <w:r w:rsidRPr="00DA242A">
        <w:rPr>
          <w:b/>
          <w:sz w:val="28"/>
          <w:szCs w:val="28"/>
        </w:rPr>
        <w:br/>
      </w:r>
    </w:p>
    <w:p w:rsidR="00567EB3" w:rsidRDefault="00567EB3" w:rsidP="006F4870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Беременной женщине. </w:t>
      </w:r>
    </w:p>
    <w:p w:rsidR="00567EB3" w:rsidRDefault="00567EB3" w:rsidP="006F4870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A52">
        <w:rPr>
          <w:sz w:val="28"/>
          <w:szCs w:val="28"/>
        </w:rPr>
        <w:t>Работнику, имеющему ребенка в возрасте до 14 лет (ребенка-инва</w:t>
      </w:r>
      <w:r>
        <w:rPr>
          <w:sz w:val="28"/>
          <w:szCs w:val="28"/>
        </w:rPr>
        <w:t xml:space="preserve">лида в возрасте до 18 лет). </w:t>
      </w:r>
    </w:p>
    <w:p w:rsidR="00567EB3" w:rsidRDefault="00567EB3" w:rsidP="006F4870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>Работнику, имеющему да</w:t>
      </w:r>
      <w:r>
        <w:rPr>
          <w:sz w:val="28"/>
          <w:szCs w:val="28"/>
        </w:rPr>
        <w:t xml:space="preserve">чу. </w:t>
      </w:r>
    </w:p>
    <w:p w:rsidR="00567EB3" w:rsidRDefault="00567EB3" w:rsidP="00E057C4">
      <w:pPr>
        <w:pStyle w:val="NormalWeb"/>
        <w:shd w:val="clear" w:color="auto" w:fill="FFFFFF"/>
        <w:spacing w:before="0" w:beforeAutospacing="0" w:after="0" w:afterAutospacing="0"/>
        <w:ind w:left="1455"/>
        <w:rPr>
          <w:sz w:val="28"/>
          <w:szCs w:val="28"/>
        </w:rPr>
      </w:pPr>
    </w:p>
    <w:p w:rsidR="00567EB3" w:rsidRDefault="00567EB3" w:rsidP="00E057C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242A">
        <w:rPr>
          <w:b/>
          <w:sz w:val="28"/>
          <w:szCs w:val="28"/>
        </w:rPr>
        <w:t xml:space="preserve">51. Когда, согласно Трудовому кодексу РФ, сокращается на один час продолжительность рабочего времени для всех работников? </w:t>
      </w:r>
      <w:r w:rsidRPr="00DA242A">
        <w:rPr>
          <w:b/>
          <w:sz w:val="28"/>
          <w:szCs w:val="28"/>
        </w:rPr>
        <w:br/>
      </w:r>
    </w:p>
    <w:p w:rsidR="00567EB3" w:rsidRDefault="00567EB3" w:rsidP="006F4870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пятницу. </w:t>
      </w:r>
    </w:p>
    <w:p w:rsidR="00567EB3" w:rsidRDefault="00567EB3" w:rsidP="006F4870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>Накануне н</w:t>
      </w:r>
      <w:r>
        <w:rPr>
          <w:sz w:val="28"/>
          <w:szCs w:val="28"/>
        </w:rPr>
        <w:t xml:space="preserve">ерабочего праздничного дня. </w:t>
      </w:r>
    </w:p>
    <w:p w:rsidR="00567EB3" w:rsidRDefault="00567EB3" w:rsidP="006F4870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день рождения. </w:t>
      </w:r>
    </w:p>
    <w:p w:rsidR="00567EB3" w:rsidRDefault="00567EB3" w:rsidP="00E057C4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567EB3" w:rsidRDefault="00567EB3" w:rsidP="006F487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057C4">
        <w:rPr>
          <w:b/>
          <w:sz w:val="28"/>
          <w:szCs w:val="28"/>
        </w:rPr>
        <w:t xml:space="preserve">Что не должен предусматривать режим рабочего времени? </w:t>
      </w:r>
    </w:p>
    <w:p w:rsidR="00567EB3" w:rsidRPr="00E057C4" w:rsidRDefault="00567EB3" w:rsidP="00E057C4">
      <w:pPr>
        <w:pStyle w:val="NormalWeb"/>
        <w:shd w:val="clear" w:color="auto" w:fill="FFFFFF"/>
        <w:spacing w:before="0" w:beforeAutospacing="0" w:after="0" w:afterAutospacing="0"/>
        <w:ind w:left="1455"/>
        <w:rPr>
          <w:sz w:val="28"/>
          <w:szCs w:val="28"/>
        </w:rPr>
      </w:pPr>
    </w:p>
    <w:p w:rsidR="00567EB3" w:rsidRDefault="00567EB3" w:rsidP="006F4870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Время перерывов в работе. </w:t>
      </w:r>
    </w:p>
    <w:p w:rsidR="00567EB3" w:rsidRDefault="00567EB3" w:rsidP="006F4870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A52">
        <w:rPr>
          <w:sz w:val="28"/>
          <w:szCs w:val="28"/>
        </w:rPr>
        <w:t>Время, затраченное на д</w:t>
      </w:r>
      <w:r>
        <w:rPr>
          <w:sz w:val="28"/>
          <w:szCs w:val="28"/>
        </w:rPr>
        <w:t xml:space="preserve">орогу на работу и с работы. </w:t>
      </w:r>
    </w:p>
    <w:p w:rsidR="00567EB3" w:rsidRDefault="00567EB3" w:rsidP="006F4870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A52">
        <w:rPr>
          <w:sz w:val="28"/>
          <w:szCs w:val="28"/>
        </w:rPr>
        <w:t>Чередова</w:t>
      </w:r>
      <w:r>
        <w:rPr>
          <w:sz w:val="28"/>
          <w:szCs w:val="28"/>
        </w:rPr>
        <w:t xml:space="preserve">ние рабочих и нерабочих дней. </w:t>
      </w:r>
    </w:p>
    <w:p w:rsidR="00567EB3" w:rsidRDefault="00567EB3" w:rsidP="006F487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57C4">
        <w:rPr>
          <w:b/>
          <w:sz w:val="28"/>
          <w:szCs w:val="28"/>
        </w:rPr>
        <w:t xml:space="preserve">Как называется режим работы, в соответствии с которым работник может привлекаться к работе за пределами установленной для него продолжительности рабочего времени? </w:t>
      </w:r>
    </w:p>
    <w:p w:rsidR="00567EB3" w:rsidRDefault="00567EB3" w:rsidP="00360F80">
      <w:pPr>
        <w:pStyle w:val="NormalWeb"/>
        <w:shd w:val="clear" w:color="auto" w:fill="FFFFFF"/>
        <w:spacing w:before="0" w:beforeAutospacing="0" w:after="0" w:afterAutospacing="0"/>
        <w:ind w:left="1455"/>
        <w:rPr>
          <w:sz w:val="28"/>
          <w:szCs w:val="28"/>
        </w:rPr>
      </w:pPr>
    </w:p>
    <w:p w:rsidR="00567EB3" w:rsidRDefault="00567EB3" w:rsidP="006F4870">
      <w:pPr>
        <w:pStyle w:val="NormalWeb"/>
        <w:numPr>
          <w:ilvl w:val="0"/>
          <w:numId w:val="5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>Не</w:t>
      </w:r>
      <w:r>
        <w:rPr>
          <w:sz w:val="28"/>
          <w:szCs w:val="28"/>
        </w:rPr>
        <w:t>нормированный рабочий день.</w:t>
      </w:r>
    </w:p>
    <w:p w:rsidR="00567EB3" w:rsidRDefault="00567EB3" w:rsidP="006F4870">
      <w:pPr>
        <w:pStyle w:val="NormalWeb"/>
        <w:numPr>
          <w:ilvl w:val="0"/>
          <w:numId w:val="5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27A52">
        <w:rPr>
          <w:sz w:val="28"/>
          <w:szCs w:val="28"/>
        </w:rPr>
        <w:t>Режи</w:t>
      </w:r>
      <w:r>
        <w:rPr>
          <w:sz w:val="28"/>
          <w:szCs w:val="28"/>
        </w:rPr>
        <w:t xml:space="preserve">м гибкого рабочего времени. </w:t>
      </w:r>
    </w:p>
    <w:p w:rsidR="00567EB3" w:rsidRDefault="00567EB3" w:rsidP="006F4870">
      <w:pPr>
        <w:pStyle w:val="NormalWeb"/>
        <w:numPr>
          <w:ilvl w:val="0"/>
          <w:numId w:val="5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A52">
        <w:rPr>
          <w:sz w:val="28"/>
          <w:szCs w:val="28"/>
        </w:rPr>
        <w:t>Режим разделен</w:t>
      </w:r>
      <w:r>
        <w:rPr>
          <w:sz w:val="28"/>
          <w:szCs w:val="28"/>
        </w:rPr>
        <w:t xml:space="preserve">ия рабочего дня на части. </w:t>
      </w:r>
    </w:p>
    <w:p w:rsidR="00567EB3" w:rsidRDefault="00567EB3" w:rsidP="00E057C4">
      <w:pPr>
        <w:pStyle w:val="NormalWeb"/>
        <w:shd w:val="clear" w:color="auto" w:fill="FFFFFF"/>
        <w:spacing w:before="0" w:beforeAutospacing="0" w:after="0" w:afterAutospacing="0"/>
        <w:ind w:left="735"/>
        <w:rPr>
          <w:sz w:val="28"/>
          <w:szCs w:val="28"/>
        </w:rPr>
      </w:pPr>
    </w:p>
    <w:p w:rsidR="00567EB3" w:rsidRPr="00E861B2" w:rsidRDefault="00567EB3" w:rsidP="006F487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57C4">
        <w:rPr>
          <w:b/>
          <w:sz w:val="28"/>
          <w:szCs w:val="28"/>
        </w:rPr>
        <w:t xml:space="preserve">Кем устанавливается режим гибкого рабочего времени? </w:t>
      </w:r>
    </w:p>
    <w:p w:rsidR="00567EB3" w:rsidRPr="00E861B2" w:rsidRDefault="00567EB3" w:rsidP="00E861B2">
      <w:pPr>
        <w:pStyle w:val="NormalWeb"/>
        <w:shd w:val="clear" w:color="auto" w:fill="FFFFFF"/>
        <w:spacing w:before="0" w:beforeAutospacing="0" w:after="0" w:afterAutospacing="0"/>
        <w:ind w:left="1455"/>
        <w:rPr>
          <w:sz w:val="28"/>
          <w:szCs w:val="28"/>
        </w:rPr>
      </w:pPr>
    </w:p>
    <w:p w:rsidR="00567EB3" w:rsidRDefault="00567EB3" w:rsidP="006F4870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>По соглашению работника и рабо</w:t>
      </w:r>
      <w:r>
        <w:rPr>
          <w:sz w:val="28"/>
          <w:szCs w:val="28"/>
        </w:rPr>
        <w:t>тодателя.</w:t>
      </w:r>
    </w:p>
    <w:p w:rsidR="00567EB3" w:rsidRDefault="00567EB3" w:rsidP="006F4870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A52">
        <w:rPr>
          <w:sz w:val="28"/>
          <w:szCs w:val="28"/>
        </w:rPr>
        <w:t>По р</w:t>
      </w:r>
      <w:r>
        <w:rPr>
          <w:sz w:val="28"/>
          <w:szCs w:val="28"/>
        </w:rPr>
        <w:t xml:space="preserve">ешению губернатора области. </w:t>
      </w:r>
    </w:p>
    <w:p w:rsidR="00567EB3" w:rsidRDefault="00567EB3" w:rsidP="006F4870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A52">
        <w:rPr>
          <w:sz w:val="28"/>
          <w:szCs w:val="28"/>
        </w:rPr>
        <w:t>По просьбе</w:t>
      </w:r>
      <w:r>
        <w:rPr>
          <w:sz w:val="28"/>
          <w:szCs w:val="28"/>
        </w:rPr>
        <w:t xml:space="preserve"> жены или мужа работника. </w:t>
      </w:r>
    </w:p>
    <w:p w:rsidR="00567EB3" w:rsidRDefault="00567EB3" w:rsidP="00E861B2">
      <w:pPr>
        <w:pStyle w:val="NormalWeb"/>
        <w:shd w:val="clear" w:color="auto" w:fill="FFFFFF"/>
        <w:spacing w:before="0" w:beforeAutospacing="0" w:after="0" w:afterAutospacing="0"/>
        <w:ind w:left="735"/>
        <w:rPr>
          <w:sz w:val="28"/>
          <w:szCs w:val="28"/>
        </w:rPr>
      </w:pPr>
    </w:p>
    <w:p w:rsidR="00567EB3" w:rsidRDefault="00567EB3" w:rsidP="006F487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1B2">
        <w:rPr>
          <w:b/>
          <w:sz w:val="28"/>
          <w:szCs w:val="28"/>
        </w:rPr>
        <w:t>Как называется работа за пределами нормальной продолжительности</w:t>
      </w:r>
      <w:r w:rsidRPr="00327A52">
        <w:rPr>
          <w:sz w:val="28"/>
          <w:szCs w:val="28"/>
        </w:rPr>
        <w:t xml:space="preserve"> </w:t>
      </w:r>
      <w:r w:rsidRPr="00E861B2">
        <w:rPr>
          <w:b/>
          <w:sz w:val="28"/>
          <w:szCs w:val="28"/>
        </w:rPr>
        <w:t xml:space="preserve">рабочего времени по инициативе работодателя? </w:t>
      </w:r>
      <w:r w:rsidRPr="00E861B2">
        <w:rPr>
          <w:b/>
          <w:sz w:val="28"/>
          <w:szCs w:val="28"/>
        </w:rPr>
        <w:br/>
      </w:r>
    </w:p>
    <w:p w:rsidR="00567EB3" w:rsidRDefault="00567EB3" w:rsidP="006F4870">
      <w:pPr>
        <w:pStyle w:val="NormalWeb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Совместительство. </w:t>
      </w:r>
    </w:p>
    <w:p w:rsidR="00567EB3" w:rsidRDefault="00567EB3" w:rsidP="006F4870">
      <w:pPr>
        <w:pStyle w:val="NormalWeb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+Сверхурочная работа. </w:t>
      </w:r>
    </w:p>
    <w:p w:rsidR="00567EB3" w:rsidRDefault="00567EB3" w:rsidP="006F4870">
      <w:pPr>
        <w:pStyle w:val="NormalWeb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A52">
        <w:rPr>
          <w:sz w:val="28"/>
          <w:szCs w:val="28"/>
        </w:rPr>
        <w:t>Подра</w:t>
      </w:r>
      <w:r>
        <w:rPr>
          <w:sz w:val="28"/>
          <w:szCs w:val="28"/>
        </w:rPr>
        <w:t xml:space="preserve">ботка. </w:t>
      </w:r>
    </w:p>
    <w:p w:rsidR="00567EB3" w:rsidRDefault="00567EB3" w:rsidP="00E861B2">
      <w:pPr>
        <w:pStyle w:val="NormalWeb"/>
        <w:shd w:val="clear" w:color="auto" w:fill="FFFFFF"/>
        <w:spacing w:before="0" w:beforeAutospacing="0" w:after="0" w:afterAutospacing="0"/>
        <w:ind w:left="1455"/>
        <w:rPr>
          <w:sz w:val="28"/>
          <w:szCs w:val="28"/>
        </w:rPr>
      </w:pPr>
    </w:p>
    <w:p w:rsidR="00567EB3" w:rsidRPr="00E861B2" w:rsidRDefault="00567EB3" w:rsidP="006F487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861B2">
        <w:rPr>
          <w:b/>
          <w:sz w:val="28"/>
          <w:szCs w:val="28"/>
        </w:rPr>
        <w:t xml:space="preserve">Какие работники не допускаются к сверхурочным работам? </w:t>
      </w:r>
      <w:r w:rsidRPr="00E861B2">
        <w:rPr>
          <w:b/>
          <w:sz w:val="28"/>
          <w:szCs w:val="28"/>
        </w:rPr>
        <w:br/>
      </w:r>
    </w:p>
    <w:p w:rsidR="00567EB3" w:rsidRDefault="00567EB3" w:rsidP="006F4870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Молодожены. </w:t>
      </w:r>
    </w:p>
    <w:p w:rsidR="00567EB3" w:rsidRDefault="00567EB3" w:rsidP="006F4870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Надомники. </w:t>
      </w:r>
    </w:p>
    <w:p w:rsidR="00567EB3" w:rsidRDefault="00567EB3" w:rsidP="006F4870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>Работн</w:t>
      </w:r>
      <w:r>
        <w:rPr>
          <w:sz w:val="28"/>
          <w:szCs w:val="28"/>
        </w:rPr>
        <w:t xml:space="preserve">ики в возрасте до 18 лет. </w:t>
      </w:r>
    </w:p>
    <w:p w:rsidR="00567EB3" w:rsidRDefault="00567EB3" w:rsidP="00E861B2">
      <w:pPr>
        <w:pStyle w:val="NormalWeb"/>
        <w:shd w:val="clear" w:color="auto" w:fill="FFFFFF"/>
        <w:spacing w:before="0" w:beforeAutospacing="0" w:after="0" w:afterAutospacing="0"/>
        <w:ind w:left="1455"/>
        <w:rPr>
          <w:sz w:val="28"/>
          <w:szCs w:val="28"/>
        </w:rPr>
      </w:pPr>
    </w:p>
    <w:p w:rsidR="00567EB3" w:rsidRPr="00122DE2" w:rsidRDefault="00567EB3" w:rsidP="00A67834">
      <w:pPr>
        <w:pStyle w:val="NormalWeb"/>
        <w:shd w:val="clear" w:color="auto" w:fill="FFFFFF"/>
        <w:spacing w:before="0" w:beforeAutospacing="0" w:after="0" w:afterAutospacing="0"/>
        <w:ind w:left="735"/>
        <w:rPr>
          <w:sz w:val="28"/>
          <w:szCs w:val="28"/>
        </w:rPr>
      </w:pPr>
    </w:p>
    <w:p w:rsidR="00567EB3" w:rsidRDefault="00567EB3" w:rsidP="00EE1258">
      <w:pPr>
        <w:pStyle w:val="NormalWeb"/>
        <w:shd w:val="clear" w:color="auto" w:fill="FFFFFF"/>
        <w:spacing w:before="0" w:beforeAutospacing="0" w:after="0" w:afterAutospacing="0"/>
        <w:ind w:left="735"/>
        <w:rPr>
          <w:sz w:val="28"/>
          <w:szCs w:val="28"/>
        </w:rPr>
      </w:pPr>
    </w:p>
    <w:p w:rsidR="00567EB3" w:rsidRPr="0033673B" w:rsidRDefault="00567EB3" w:rsidP="006F487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3673B">
        <w:rPr>
          <w:b/>
          <w:sz w:val="28"/>
          <w:szCs w:val="28"/>
        </w:rPr>
        <w:t xml:space="preserve">Какой минимальный перерыв для отдыха и питания, согласно Трудовому кодексу РФ, должен быть предоставлен работнику в течение дня? </w:t>
      </w:r>
    </w:p>
    <w:p w:rsidR="00567EB3" w:rsidRDefault="00567EB3" w:rsidP="0033673B">
      <w:pPr>
        <w:pStyle w:val="NormalWeb"/>
        <w:shd w:val="clear" w:color="auto" w:fill="FFFFFF"/>
        <w:spacing w:before="0" w:beforeAutospacing="0" w:after="0" w:afterAutospacing="0"/>
        <w:ind w:left="735"/>
        <w:rPr>
          <w:sz w:val="28"/>
          <w:szCs w:val="28"/>
        </w:rPr>
      </w:pPr>
      <w:r w:rsidRPr="0033673B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20 минут. </w:t>
      </w:r>
      <w:r>
        <w:rPr>
          <w:sz w:val="28"/>
          <w:szCs w:val="28"/>
        </w:rPr>
        <w:br/>
        <w:t xml:space="preserve">+30 минут. </w:t>
      </w:r>
      <w:r>
        <w:rPr>
          <w:sz w:val="28"/>
          <w:szCs w:val="28"/>
        </w:rPr>
        <w:br/>
        <w:t xml:space="preserve">1 час. </w:t>
      </w:r>
    </w:p>
    <w:p w:rsidR="00567EB3" w:rsidRDefault="00567EB3" w:rsidP="0033673B">
      <w:pPr>
        <w:pStyle w:val="NormalWeb"/>
        <w:shd w:val="clear" w:color="auto" w:fill="FFFFFF"/>
        <w:spacing w:before="0" w:beforeAutospacing="0" w:after="0" w:afterAutospacing="0"/>
        <w:ind w:left="735"/>
        <w:rPr>
          <w:sz w:val="28"/>
          <w:szCs w:val="28"/>
        </w:rPr>
      </w:pPr>
    </w:p>
    <w:p w:rsidR="00567EB3" w:rsidRDefault="00567EB3" w:rsidP="006F487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3673B">
        <w:rPr>
          <w:b/>
          <w:sz w:val="28"/>
          <w:szCs w:val="28"/>
        </w:rPr>
        <w:t xml:space="preserve">Какой максимальный перерыв для отдыха и питания, согласно Трудовому кодексу РФ, должен быть предоставлен работнику в течение дня? </w:t>
      </w:r>
    </w:p>
    <w:p w:rsidR="00567EB3" w:rsidRDefault="00567EB3" w:rsidP="0033673B">
      <w:pPr>
        <w:pStyle w:val="NormalWeb"/>
        <w:shd w:val="clear" w:color="auto" w:fill="FFFFFF"/>
        <w:spacing w:before="0" w:beforeAutospacing="0" w:after="0" w:afterAutospacing="0"/>
        <w:ind w:left="735"/>
        <w:rPr>
          <w:sz w:val="28"/>
          <w:szCs w:val="28"/>
        </w:rPr>
      </w:pPr>
      <w:r w:rsidRPr="0033673B">
        <w:rPr>
          <w:sz w:val="28"/>
          <w:szCs w:val="28"/>
        </w:rPr>
        <w:br/>
      </w:r>
      <w:r>
        <w:rPr>
          <w:sz w:val="28"/>
          <w:szCs w:val="28"/>
        </w:rPr>
        <w:t xml:space="preserve">+2 часа. </w:t>
      </w:r>
      <w:r>
        <w:rPr>
          <w:sz w:val="28"/>
          <w:szCs w:val="28"/>
        </w:rPr>
        <w:br/>
        <w:t xml:space="preserve">3 часа. </w:t>
      </w:r>
      <w:r>
        <w:rPr>
          <w:sz w:val="28"/>
          <w:szCs w:val="28"/>
        </w:rPr>
        <w:br/>
        <w:t xml:space="preserve">4 часа. </w:t>
      </w:r>
    </w:p>
    <w:p w:rsidR="00567EB3" w:rsidRDefault="00567EB3" w:rsidP="006F487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0399">
        <w:rPr>
          <w:b/>
          <w:sz w:val="28"/>
          <w:szCs w:val="28"/>
        </w:rPr>
        <w:t xml:space="preserve">Включается ли в рабочее время перерыв для отдыха и питания? </w:t>
      </w:r>
      <w:r w:rsidRPr="00820399">
        <w:rPr>
          <w:b/>
          <w:sz w:val="28"/>
          <w:szCs w:val="28"/>
        </w:rPr>
        <w:br/>
      </w:r>
    </w:p>
    <w:p w:rsidR="00567EB3" w:rsidRDefault="00567EB3" w:rsidP="00820399">
      <w:pPr>
        <w:pStyle w:val="NormalWeb"/>
        <w:shd w:val="clear" w:color="auto" w:fill="FFFFFF"/>
        <w:spacing w:before="0" w:beforeAutospacing="0" w:after="0" w:afterAutospacing="0"/>
        <w:ind w:left="735"/>
        <w:rPr>
          <w:sz w:val="28"/>
          <w:szCs w:val="28"/>
        </w:rPr>
      </w:pPr>
      <w:r>
        <w:rPr>
          <w:sz w:val="28"/>
          <w:szCs w:val="28"/>
        </w:rPr>
        <w:t xml:space="preserve">Да. </w:t>
      </w:r>
      <w:r>
        <w:rPr>
          <w:sz w:val="28"/>
          <w:szCs w:val="28"/>
        </w:rPr>
        <w:br/>
        <w:t xml:space="preserve">+Нет. </w:t>
      </w:r>
      <w:r>
        <w:rPr>
          <w:sz w:val="28"/>
          <w:szCs w:val="28"/>
        </w:rPr>
        <w:br/>
        <w:t xml:space="preserve">По желанию работодателя. </w:t>
      </w:r>
      <w:r>
        <w:rPr>
          <w:sz w:val="28"/>
          <w:szCs w:val="28"/>
        </w:rPr>
        <w:br/>
      </w:r>
    </w:p>
    <w:p w:rsidR="00567EB3" w:rsidRDefault="00567EB3" w:rsidP="006F487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0399">
        <w:rPr>
          <w:b/>
          <w:sz w:val="28"/>
          <w:szCs w:val="28"/>
        </w:rPr>
        <w:t xml:space="preserve">Что относится к дополнительным условиям трудового договора? </w:t>
      </w:r>
      <w:r w:rsidRPr="00820399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+Условие об испытании. </w:t>
      </w:r>
      <w:r>
        <w:rPr>
          <w:sz w:val="28"/>
          <w:szCs w:val="28"/>
        </w:rPr>
        <w:br/>
        <w:t xml:space="preserve">Условие оплаты труда.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Режим рабочего </w:t>
      </w:r>
      <w:r>
        <w:rPr>
          <w:sz w:val="28"/>
          <w:szCs w:val="28"/>
        </w:rPr>
        <w:t xml:space="preserve">времени и времени отдыха.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20399">
        <w:rPr>
          <w:b/>
          <w:sz w:val="28"/>
          <w:szCs w:val="28"/>
        </w:rPr>
        <w:t xml:space="preserve">60. Какое условие трудового договора относится к дополнительным? </w:t>
      </w:r>
      <w:r w:rsidRPr="00820399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Трудовая функция.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О неразглашении охраняемой законом тайны (государственной, служеб</w:t>
      </w:r>
      <w:r>
        <w:rPr>
          <w:sz w:val="28"/>
          <w:szCs w:val="28"/>
        </w:rPr>
        <w:t xml:space="preserve">ной, коммерческой и иной).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Компенсация за тяжелую работу и работу с вредными и (или)</w:t>
      </w:r>
      <w:r>
        <w:rPr>
          <w:sz w:val="28"/>
          <w:szCs w:val="28"/>
        </w:rPr>
        <w:t xml:space="preserve"> опасными условиями труда.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2039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1</w:t>
      </w:r>
      <w:r w:rsidRPr="00820399">
        <w:rPr>
          <w:b/>
          <w:sz w:val="28"/>
          <w:szCs w:val="28"/>
        </w:rPr>
        <w:t xml:space="preserve">. Какова цель испытания работника при приеме на работу? </w:t>
      </w:r>
      <w:r w:rsidRPr="00820399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>Пр</w:t>
      </w:r>
      <w:r>
        <w:rPr>
          <w:sz w:val="28"/>
          <w:szCs w:val="28"/>
        </w:rPr>
        <w:t xml:space="preserve">оверка характера работника.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Проверка соответствия работ</w:t>
      </w:r>
      <w:r>
        <w:rPr>
          <w:sz w:val="28"/>
          <w:szCs w:val="28"/>
        </w:rPr>
        <w:t xml:space="preserve">ника поручаемой ему работе.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Знакомст</w:t>
      </w:r>
      <w:r>
        <w:rPr>
          <w:sz w:val="28"/>
          <w:szCs w:val="28"/>
        </w:rPr>
        <w:t xml:space="preserve">во работника с организаций.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20399">
        <w:rPr>
          <w:b/>
          <w:sz w:val="28"/>
          <w:szCs w:val="28"/>
        </w:rPr>
        <w:t xml:space="preserve">62. Какой максимальный срок испытания устанавливается при заключении трудового договора, кроме руководителей организаций и главных бухгалтеров? </w:t>
      </w:r>
      <w:r w:rsidRPr="00820399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l месяц. </w:t>
      </w:r>
      <w:r>
        <w:rPr>
          <w:sz w:val="28"/>
          <w:szCs w:val="28"/>
        </w:rPr>
        <w:br/>
        <w:t xml:space="preserve">+ 3 месяца. </w:t>
      </w:r>
      <w:r>
        <w:rPr>
          <w:sz w:val="28"/>
          <w:szCs w:val="28"/>
        </w:rPr>
        <w:br/>
        <w:t xml:space="preserve">9 месяцев.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20399">
        <w:rPr>
          <w:b/>
          <w:sz w:val="28"/>
          <w:szCs w:val="28"/>
        </w:rPr>
        <w:t xml:space="preserve">63. Какой максимальный срок испытания устанавливается при заключении трудового договора для руководителей организаций и главных бухгалтеров? </w:t>
      </w:r>
      <w:r w:rsidRPr="00820399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3 месяца.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+6 месяцев. </w:t>
      </w:r>
      <w:r>
        <w:rPr>
          <w:sz w:val="28"/>
          <w:szCs w:val="28"/>
        </w:rPr>
        <w:br/>
        <w:t xml:space="preserve">9 месяцев.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64</w:t>
      </w:r>
      <w:r w:rsidRPr="00565648">
        <w:rPr>
          <w:b/>
          <w:sz w:val="28"/>
          <w:szCs w:val="28"/>
        </w:rPr>
        <w:t xml:space="preserve">. Когда трудовой договор вступает в силу? </w:t>
      </w:r>
      <w:r w:rsidRPr="00565648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>В день знакомств</w:t>
      </w:r>
      <w:r>
        <w:rPr>
          <w:sz w:val="28"/>
          <w:szCs w:val="28"/>
        </w:rPr>
        <w:t xml:space="preserve">а работника и работодателя.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Со дня его подписания работником и работодателем, если иное не установлено федеральными законами или трудовым договором, либо со дня фактического допущения к работе по поручению работода</w:t>
      </w:r>
      <w:r>
        <w:rPr>
          <w:sz w:val="28"/>
          <w:szCs w:val="28"/>
        </w:rPr>
        <w:t xml:space="preserve">теля или его представителя.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После заверше</w:t>
      </w:r>
      <w:r>
        <w:rPr>
          <w:sz w:val="28"/>
          <w:szCs w:val="28"/>
        </w:rPr>
        <w:t xml:space="preserve">ния испытательного срока.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565648">
        <w:rPr>
          <w:b/>
          <w:sz w:val="28"/>
          <w:szCs w:val="28"/>
        </w:rPr>
        <w:t xml:space="preserve">65. Какая дополнительная информация указывается работником в конце трудового договора, остающегося у работодателя? </w:t>
      </w:r>
      <w:r w:rsidRPr="00565648">
        <w:rPr>
          <w:b/>
          <w:sz w:val="28"/>
          <w:szCs w:val="28"/>
        </w:rPr>
        <w:br/>
      </w: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 xml:space="preserve">Экземпляр </w:t>
      </w:r>
      <w:r>
        <w:rPr>
          <w:sz w:val="28"/>
          <w:szCs w:val="28"/>
        </w:rPr>
        <w:t xml:space="preserve">трудового договора получен.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Обязую</w:t>
      </w:r>
      <w:r>
        <w:rPr>
          <w:sz w:val="28"/>
          <w:szCs w:val="28"/>
        </w:rPr>
        <w:t xml:space="preserve">сь не опаздывать на работу.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Не буду выход</w:t>
      </w:r>
      <w:r>
        <w:rPr>
          <w:sz w:val="28"/>
          <w:szCs w:val="28"/>
        </w:rPr>
        <w:t xml:space="preserve">ить замуж (или жениться).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C6191">
        <w:rPr>
          <w:b/>
          <w:sz w:val="28"/>
          <w:szCs w:val="28"/>
        </w:rPr>
        <w:t xml:space="preserve">66. Что должен предпринять работодатель, прежде чем работник подпишет трудовой договор? </w:t>
      </w:r>
      <w:r w:rsidRPr="008C6191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>Представить н</w:t>
      </w:r>
      <w:r>
        <w:rPr>
          <w:sz w:val="28"/>
          <w:szCs w:val="28"/>
        </w:rPr>
        <w:t xml:space="preserve">ового работника коллективу.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Ознакомить работника под роспись с правилами внутреннего трудового распорядка, иными локальными нормативными актами, непосредственно связанными с </w:t>
      </w:r>
      <w:r>
        <w:rPr>
          <w:sz w:val="28"/>
          <w:szCs w:val="28"/>
        </w:rPr>
        <w:t xml:space="preserve">его трудовой деятельностью. </w:t>
      </w:r>
      <w:r>
        <w:rPr>
          <w:sz w:val="28"/>
          <w:szCs w:val="28"/>
        </w:rPr>
        <w:br/>
        <w:t xml:space="preserve">Выдать работнику аванс.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C6191">
        <w:rPr>
          <w:b/>
          <w:sz w:val="28"/>
          <w:szCs w:val="28"/>
        </w:rPr>
        <w:t xml:space="preserve">67. Каким документом окончательно оформляется прием, нового сотрудника на работу? </w:t>
      </w:r>
      <w:r w:rsidRPr="008C6191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Трудовым договором.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Зая</w:t>
      </w:r>
      <w:r>
        <w:rPr>
          <w:sz w:val="28"/>
          <w:szCs w:val="28"/>
        </w:rPr>
        <w:t xml:space="preserve">влением о приеме на работу. </w:t>
      </w:r>
      <w:r>
        <w:rPr>
          <w:sz w:val="28"/>
          <w:szCs w:val="28"/>
        </w:rPr>
        <w:br/>
        <w:t xml:space="preserve">+Приказом.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C6191">
        <w:rPr>
          <w:b/>
          <w:sz w:val="28"/>
          <w:szCs w:val="28"/>
        </w:rPr>
        <w:t xml:space="preserve">68. На основании какого документа оформляется приказ о приеме на работу? </w:t>
      </w:r>
      <w:r w:rsidRPr="008C6191">
        <w:rPr>
          <w:sz w:val="28"/>
          <w:szCs w:val="28"/>
        </w:rPr>
        <w:br/>
      </w:r>
      <w:r w:rsidRPr="00327A52">
        <w:rPr>
          <w:sz w:val="28"/>
          <w:szCs w:val="28"/>
        </w:rPr>
        <w:t>На основании за</w:t>
      </w:r>
      <w:r>
        <w:rPr>
          <w:sz w:val="28"/>
          <w:szCs w:val="28"/>
        </w:rPr>
        <w:t xml:space="preserve">явления о приеме на роботу.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На основании заклю</w:t>
      </w:r>
      <w:r>
        <w:rPr>
          <w:sz w:val="28"/>
          <w:szCs w:val="28"/>
        </w:rPr>
        <w:t xml:space="preserve">ченного трудового договора.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На основании трудовой книжки.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8C6191">
        <w:rPr>
          <w:b/>
          <w:sz w:val="28"/>
          <w:szCs w:val="28"/>
        </w:rPr>
        <w:t xml:space="preserve">69. Код какого классификатора технико- экономической информации указывается при заполнении приказа о приеме на работу? </w:t>
      </w:r>
      <w:r w:rsidRPr="008C6191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ОКАТО. </w:t>
      </w:r>
      <w:r>
        <w:rPr>
          <w:sz w:val="28"/>
          <w:szCs w:val="28"/>
        </w:rPr>
        <w:br/>
        <w:t xml:space="preserve">ОКПДТР.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ОКПО.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8C6191">
        <w:rPr>
          <w:b/>
          <w:sz w:val="28"/>
          <w:szCs w:val="28"/>
        </w:rPr>
        <w:t xml:space="preserve">70. Кто не должен расписываться в приказе о приеме на работу? </w:t>
      </w:r>
      <w:r w:rsidRPr="008C6191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Руководитель организации.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Секретарь. </w:t>
      </w:r>
      <w:r w:rsidRPr="00327A52">
        <w:rPr>
          <w:sz w:val="28"/>
          <w:szCs w:val="28"/>
        </w:rPr>
        <w:br/>
      </w:r>
      <w:r>
        <w:rPr>
          <w:sz w:val="28"/>
          <w:szCs w:val="28"/>
        </w:rPr>
        <w:t xml:space="preserve">Работник.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C6191">
        <w:rPr>
          <w:b/>
          <w:sz w:val="28"/>
          <w:szCs w:val="28"/>
        </w:rPr>
        <w:t xml:space="preserve">71. Кто должен заполнять личную карточку работника? </w:t>
      </w:r>
      <w:r w:rsidRPr="008C6191">
        <w:rPr>
          <w:b/>
          <w:sz w:val="28"/>
          <w:szCs w:val="28"/>
        </w:rPr>
        <w:br/>
      </w: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>Работ</w:t>
      </w:r>
      <w:r>
        <w:rPr>
          <w:sz w:val="28"/>
          <w:szCs w:val="28"/>
        </w:rPr>
        <w:t xml:space="preserve">ник. </w:t>
      </w:r>
      <w:r>
        <w:rPr>
          <w:sz w:val="28"/>
          <w:szCs w:val="28"/>
        </w:rPr>
        <w:br/>
        <w:t xml:space="preserve">Специалист отдела кадров. </w:t>
      </w:r>
      <w:r>
        <w:rPr>
          <w:sz w:val="28"/>
          <w:szCs w:val="28"/>
        </w:rPr>
        <w:br/>
        <w:t xml:space="preserve">Директор.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F5BF5">
        <w:rPr>
          <w:b/>
          <w:sz w:val="28"/>
          <w:szCs w:val="28"/>
        </w:rPr>
        <w:t xml:space="preserve">72. Каким способом пишется дата заполнения личной карточки работника? </w:t>
      </w:r>
      <w:r w:rsidRPr="006F5BF5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Цифровым. </w:t>
      </w:r>
      <w:r>
        <w:rPr>
          <w:sz w:val="28"/>
          <w:szCs w:val="28"/>
        </w:rPr>
        <w:br/>
        <w:t xml:space="preserve"> Буквенным. </w:t>
      </w:r>
      <w:r>
        <w:rPr>
          <w:sz w:val="28"/>
          <w:szCs w:val="28"/>
        </w:rPr>
        <w:br/>
        <w:t xml:space="preserve">+Буквенно-цифровым.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F5BF5">
        <w:rPr>
          <w:b/>
          <w:sz w:val="28"/>
          <w:szCs w:val="28"/>
        </w:rPr>
        <w:t xml:space="preserve">73. Какой номер не указывается в личной карточке работника? </w:t>
      </w:r>
      <w:r w:rsidRPr="006F5BF5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>Идентификационн</w:t>
      </w:r>
      <w:r>
        <w:rPr>
          <w:sz w:val="28"/>
          <w:szCs w:val="28"/>
        </w:rPr>
        <w:t xml:space="preserve">ый номер налогоплательщика.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Номер страхового свидетельства государственно</w:t>
      </w:r>
      <w:r>
        <w:rPr>
          <w:sz w:val="28"/>
          <w:szCs w:val="28"/>
        </w:rPr>
        <w:t xml:space="preserve">го пенсионного страхования.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Номер медицинского полиса.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0974E5">
        <w:rPr>
          <w:b/>
          <w:sz w:val="28"/>
          <w:szCs w:val="28"/>
        </w:rPr>
        <w:t>74. В каком разделе личной карточки работник обязательно должен расписываться после каждой новой записи, внесенной сотрудником отдела кадров?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II. Общие сведения.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III. Прием на работу и</w:t>
      </w:r>
      <w:r>
        <w:rPr>
          <w:sz w:val="28"/>
          <w:szCs w:val="28"/>
        </w:rPr>
        <w:t xml:space="preserve"> переводы на другую работу.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VIII. Отпуск.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586FFE">
        <w:rPr>
          <w:b/>
          <w:sz w:val="28"/>
          <w:szCs w:val="28"/>
        </w:rPr>
        <w:t xml:space="preserve">75. В какой форме работодатель обязан предупредить работника об изменении определенных сторонами условий трудового договора? </w:t>
      </w:r>
      <w:r w:rsidRPr="00586FFE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В устной форме. </w:t>
      </w:r>
      <w:r>
        <w:rPr>
          <w:sz w:val="28"/>
          <w:szCs w:val="28"/>
        </w:rPr>
        <w:br/>
        <w:t xml:space="preserve">По телефону.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В письмен</w:t>
      </w:r>
      <w:r>
        <w:rPr>
          <w:sz w:val="28"/>
          <w:szCs w:val="28"/>
        </w:rPr>
        <w:t xml:space="preserve">ной форме (дать уведомление).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>
        <w:rPr>
          <w:b/>
          <w:sz w:val="28"/>
          <w:szCs w:val="28"/>
        </w:rPr>
        <w:t>76</w:t>
      </w:r>
      <w:r w:rsidRPr="00276DDE">
        <w:rPr>
          <w:b/>
          <w:sz w:val="28"/>
          <w:szCs w:val="28"/>
        </w:rPr>
        <w:t xml:space="preserve">. В скольких экземплярах составляется дополнительное соглашение к трудовому договору? </w:t>
      </w:r>
      <w:r w:rsidRPr="00276DDE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В одном экземпляре. </w:t>
      </w:r>
      <w:r>
        <w:rPr>
          <w:sz w:val="28"/>
          <w:szCs w:val="28"/>
        </w:rPr>
        <w:br/>
        <w:t xml:space="preserve"> +В двух экземплярах.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В трех экземплярах.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276DDE">
        <w:rPr>
          <w:b/>
          <w:sz w:val="28"/>
          <w:szCs w:val="28"/>
        </w:rPr>
        <w:t xml:space="preserve">77. Как исчисляется продолжительность ежегодного оплачиваемого отпуска? </w:t>
      </w:r>
      <w:r w:rsidRPr="00276DDE">
        <w:rPr>
          <w:b/>
          <w:sz w:val="28"/>
          <w:szCs w:val="28"/>
        </w:rPr>
        <w:br/>
      </w: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 xml:space="preserve"> В календарн</w:t>
      </w:r>
      <w:r>
        <w:rPr>
          <w:sz w:val="28"/>
          <w:szCs w:val="28"/>
        </w:rPr>
        <w:t xml:space="preserve">ых днях. </w:t>
      </w:r>
      <w:r>
        <w:rPr>
          <w:sz w:val="28"/>
          <w:szCs w:val="28"/>
        </w:rPr>
        <w:br/>
        <w:t xml:space="preserve">В рабочих днях.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В зависимости от отработанного времени.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72304E">
        <w:rPr>
          <w:b/>
          <w:sz w:val="28"/>
          <w:szCs w:val="28"/>
        </w:rPr>
        <w:t xml:space="preserve">78. Какова продолжительность ежегодного основного оплачиваемого отпуска? </w:t>
      </w:r>
      <w:r w:rsidRPr="0072304E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24 календарных дня.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+28 календарных дней. </w:t>
      </w:r>
      <w:r>
        <w:rPr>
          <w:sz w:val="28"/>
          <w:szCs w:val="28"/>
        </w:rPr>
        <w:br/>
        <w:t xml:space="preserve">30 календарных дней.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72304E">
        <w:rPr>
          <w:b/>
          <w:sz w:val="28"/>
          <w:szCs w:val="28"/>
        </w:rPr>
        <w:t>79. Когда у работника наступает право на использование отпуска за первый год работы?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По истечении трех месяцев его непрерывной р</w:t>
      </w:r>
      <w:r>
        <w:rPr>
          <w:sz w:val="28"/>
          <w:szCs w:val="28"/>
        </w:rPr>
        <w:t xml:space="preserve">аботы в данной организации.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По истечении шести мес</w:t>
      </w:r>
      <w:r>
        <w:rPr>
          <w:sz w:val="28"/>
          <w:szCs w:val="28"/>
        </w:rPr>
        <w:t xml:space="preserve">яцев его непрерывной работы в данной организации.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По истечении одиннадцати месяцев его непрерывной работы в данной организации.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72304E">
        <w:rPr>
          <w:b/>
          <w:sz w:val="28"/>
          <w:szCs w:val="28"/>
        </w:rPr>
        <w:t xml:space="preserve">80. Кто составляет график отпусков? </w:t>
      </w:r>
      <w:r w:rsidRPr="0072304E">
        <w:rPr>
          <w:b/>
          <w:sz w:val="28"/>
          <w:szCs w:val="28"/>
        </w:rPr>
        <w:br/>
      </w: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>Ру</w:t>
      </w:r>
      <w:r>
        <w:rPr>
          <w:sz w:val="28"/>
          <w:szCs w:val="28"/>
        </w:rPr>
        <w:t xml:space="preserve">ководитель кадровой службы. </w:t>
      </w:r>
      <w:r>
        <w:rPr>
          <w:sz w:val="28"/>
          <w:szCs w:val="28"/>
        </w:rPr>
        <w:br/>
        <w:t xml:space="preserve">Секретарь. </w:t>
      </w:r>
      <w:r>
        <w:rPr>
          <w:sz w:val="28"/>
          <w:szCs w:val="28"/>
        </w:rPr>
        <w:br/>
        <w:t xml:space="preserve">Руководитель организации.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72304E">
        <w:rPr>
          <w:b/>
          <w:sz w:val="28"/>
          <w:szCs w:val="28"/>
        </w:rPr>
        <w:t xml:space="preserve">81. В каких случаях ежегодный оплачиваемый отпуск должен быть продлен? </w:t>
      </w:r>
      <w:r w:rsidRPr="0072304E">
        <w:rPr>
          <w:b/>
          <w:sz w:val="28"/>
          <w:szCs w:val="28"/>
        </w:rPr>
        <w:br/>
      </w: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>В случае временной нетрудоспособ</w:t>
      </w:r>
      <w:r>
        <w:rPr>
          <w:sz w:val="28"/>
          <w:szCs w:val="28"/>
        </w:rPr>
        <w:t xml:space="preserve">ности работника. </w:t>
      </w:r>
      <w:r>
        <w:rPr>
          <w:sz w:val="28"/>
          <w:szCs w:val="28"/>
        </w:rPr>
        <w:br/>
        <w:t xml:space="preserve">В случае дня рождения.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В случае отсутствия билетов на самолет или поезд.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72304E">
        <w:rPr>
          <w:b/>
          <w:sz w:val="28"/>
          <w:szCs w:val="28"/>
        </w:rPr>
        <w:t>82. При каком условии допускает</w:t>
      </w:r>
      <w:r>
        <w:rPr>
          <w:b/>
          <w:sz w:val="28"/>
          <w:szCs w:val="28"/>
        </w:rPr>
        <w:t xml:space="preserve">ся отзыв работника из отпуска? </w:t>
      </w:r>
      <w:r>
        <w:rPr>
          <w:sz w:val="28"/>
          <w:szCs w:val="28"/>
        </w:rPr>
        <w:t xml:space="preserve">По инициативе работодателя.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По ин</w:t>
      </w:r>
      <w:r>
        <w:rPr>
          <w:sz w:val="28"/>
          <w:szCs w:val="28"/>
        </w:rPr>
        <w:t xml:space="preserve">ициативе начальника отдела.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Только с письменного согласия работника.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741EDF">
        <w:rPr>
          <w:b/>
          <w:sz w:val="28"/>
          <w:szCs w:val="28"/>
        </w:rPr>
        <w:t xml:space="preserve">83. В каком случае допускается замена ежегодного оплачиваемого отпуска денежной компенсацией? </w:t>
      </w:r>
      <w:r w:rsidRPr="00741EDF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Когда этого хочет работник.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Когда отпуск пре</w:t>
      </w:r>
      <w:r>
        <w:rPr>
          <w:sz w:val="28"/>
          <w:szCs w:val="28"/>
        </w:rPr>
        <w:t xml:space="preserve">вышает 28 календарных дней.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Когда руководитель не отпускает в отпуск в связи с производственной необходимостью.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741EDF">
        <w:rPr>
          <w:b/>
          <w:sz w:val="28"/>
          <w:szCs w:val="28"/>
        </w:rPr>
        <w:t xml:space="preserve">84. За сколько дней до увольнения с работы (максимально) работником подается заявление? </w:t>
      </w:r>
      <w:r w:rsidRPr="00741EDF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За 3 дня. </w:t>
      </w:r>
      <w:r>
        <w:rPr>
          <w:sz w:val="28"/>
          <w:szCs w:val="28"/>
        </w:rPr>
        <w:br/>
        <w:t xml:space="preserve">+ За 14 дней.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За 30 дней.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741EDF">
        <w:rPr>
          <w:b/>
          <w:sz w:val="28"/>
          <w:szCs w:val="28"/>
        </w:rPr>
        <w:t xml:space="preserve">85. Если работник подал заявление об увольнении по собственному желанию за 14 дней, когда начинается течение указанного срока? </w:t>
      </w:r>
      <w:r w:rsidRPr="00741EDF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>На следующий день после получения работодателем заявлен</w:t>
      </w:r>
      <w:r>
        <w:rPr>
          <w:sz w:val="28"/>
          <w:szCs w:val="28"/>
        </w:rPr>
        <w:t xml:space="preserve">ия работника об увольнении.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В день подачи заявлен</w:t>
      </w:r>
      <w:r>
        <w:rPr>
          <w:sz w:val="28"/>
          <w:szCs w:val="28"/>
        </w:rPr>
        <w:t xml:space="preserve">ия работника об увольнении.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По желанию руководителя.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741EDF">
        <w:rPr>
          <w:b/>
          <w:sz w:val="28"/>
          <w:szCs w:val="28"/>
        </w:rPr>
        <w:t xml:space="preserve">86. Когда работник не имеет права отозвать свое заявление об увольнении? </w:t>
      </w:r>
      <w:r w:rsidRPr="00741EDF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>Когда с момента написания заявления об</w:t>
      </w:r>
      <w:r>
        <w:rPr>
          <w:sz w:val="28"/>
          <w:szCs w:val="28"/>
        </w:rPr>
        <w:t xml:space="preserve"> увольнении прошло 10 дней. </w:t>
      </w:r>
      <w:r w:rsidRPr="00327A52">
        <w:rPr>
          <w:sz w:val="28"/>
          <w:szCs w:val="28"/>
        </w:rPr>
        <w:t>Когда работодател</w:t>
      </w:r>
      <w:r>
        <w:rPr>
          <w:sz w:val="28"/>
          <w:szCs w:val="28"/>
        </w:rPr>
        <w:t xml:space="preserve">ь настаивает на увольнении.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Когда на его место в письменной форме приглашен другой работник, которому не может быть отказано в зак</w:t>
      </w:r>
      <w:r>
        <w:rPr>
          <w:sz w:val="28"/>
          <w:szCs w:val="28"/>
        </w:rPr>
        <w:t xml:space="preserve">лючении трудового договора.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741EDF">
        <w:rPr>
          <w:b/>
          <w:sz w:val="28"/>
          <w:szCs w:val="28"/>
        </w:rPr>
        <w:t xml:space="preserve">87. Когда работодатель не имеет права по своей инициативе расторгнуть трудовой договор (за исключением случая ликвидации организации)? </w:t>
      </w:r>
      <w:r w:rsidRPr="00741EDF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>При неудовлетвори</w:t>
      </w:r>
      <w:r>
        <w:rPr>
          <w:sz w:val="28"/>
          <w:szCs w:val="28"/>
        </w:rPr>
        <w:t xml:space="preserve">тельном результате испытания.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Если работник не соответствует занимаемой должности или выполняемой работе вследствие недостаточной квалификации, подтвержденн</w:t>
      </w:r>
      <w:r>
        <w:rPr>
          <w:sz w:val="28"/>
          <w:szCs w:val="28"/>
        </w:rPr>
        <w:t xml:space="preserve">ой результатами аттестации.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Если работник - одинокая мать, воспитывающая ре</w:t>
      </w:r>
      <w:r>
        <w:rPr>
          <w:sz w:val="28"/>
          <w:szCs w:val="28"/>
        </w:rPr>
        <w:t xml:space="preserve">бенка в возрасте до 14 лет.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741EDF">
        <w:rPr>
          <w:b/>
          <w:sz w:val="28"/>
          <w:szCs w:val="28"/>
        </w:rPr>
        <w:t>88. Что является основным документом о трудовой деятельности и трудовом стаже работника?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+Трудовая книжка.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Страховое свидетельство государственн</w:t>
      </w:r>
      <w:r>
        <w:rPr>
          <w:sz w:val="28"/>
          <w:szCs w:val="28"/>
        </w:rPr>
        <w:t xml:space="preserve">ого пенсионного страхования.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 Трудовой договор.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741EDF">
        <w:rPr>
          <w:b/>
          <w:sz w:val="28"/>
          <w:szCs w:val="28"/>
        </w:rPr>
        <w:t>89.</w:t>
      </w:r>
      <w:r w:rsidRPr="00327A52">
        <w:rPr>
          <w:sz w:val="28"/>
          <w:szCs w:val="28"/>
        </w:rPr>
        <w:t xml:space="preserve"> </w:t>
      </w:r>
      <w:r w:rsidRPr="00741EDF">
        <w:rPr>
          <w:b/>
          <w:sz w:val="28"/>
          <w:szCs w:val="28"/>
        </w:rPr>
        <w:t xml:space="preserve">Какими цифрами производятся записи дат в трудовой книжке? </w:t>
      </w:r>
      <w:r w:rsidRPr="00741EDF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Римскими. </w:t>
      </w:r>
      <w:r>
        <w:rPr>
          <w:sz w:val="28"/>
          <w:szCs w:val="28"/>
        </w:rPr>
        <w:br/>
        <w:t xml:space="preserve">+Арабскими.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Римскими и арабскими.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741EDF">
        <w:rPr>
          <w:b/>
          <w:sz w:val="28"/>
          <w:szCs w:val="28"/>
        </w:rPr>
        <w:t xml:space="preserve">90. Что служит основанием для внесения записей в трудовую книжку? </w:t>
      </w:r>
      <w:r w:rsidRPr="00741EDF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Заявление работника.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Ус</w:t>
      </w:r>
      <w:r>
        <w:rPr>
          <w:sz w:val="28"/>
          <w:szCs w:val="28"/>
        </w:rPr>
        <w:t xml:space="preserve">тное указание руководителя.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Приказ (распоряжение).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741EDF">
        <w:rPr>
          <w:b/>
          <w:sz w:val="28"/>
          <w:szCs w:val="28"/>
        </w:rPr>
        <w:t xml:space="preserve">91. Пастой какого цвета нельзя делать записи в трудовой книжке? </w:t>
      </w:r>
      <w:r w:rsidRPr="00741EDF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 xml:space="preserve">Черной. </w:t>
      </w:r>
      <w:r w:rsidRPr="00327A52">
        <w:rPr>
          <w:sz w:val="28"/>
          <w:szCs w:val="28"/>
        </w:rPr>
        <w:br/>
      </w:r>
      <w:r>
        <w:rPr>
          <w:sz w:val="28"/>
          <w:szCs w:val="28"/>
        </w:rPr>
        <w:t xml:space="preserve">Синей.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 Красной.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741EDF">
        <w:rPr>
          <w:b/>
          <w:sz w:val="28"/>
          <w:szCs w:val="28"/>
        </w:rPr>
        <w:t xml:space="preserve">92. На основании каких документов записываются Ф.И.О. работника на титульном листе трудовой книжки? </w:t>
      </w:r>
      <w:r w:rsidRPr="00741EDF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>На основании за</w:t>
      </w:r>
      <w:r>
        <w:rPr>
          <w:sz w:val="28"/>
          <w:szCs w:val="28"/>
        </w:rPr>
        <w:t xml:space="preserve">явления о приеме на работу. </w:t>
      </w:r>
      <w:r>
        <w:rPr>
          <w:sz w:val="28"/>
          <w:szCs w:val="28"/>
        </w:rPr>
        <w:br/>
        <w:t xml:space="preserve">На основании приказа. </w:t>
      </w:r>
      <w:r>
        <w:rPr>
          <w:sz w:val="28"/>
          <w:szCs w:val="28"/>
        </w:rPr>
        <w:br/>
      </w:r>
      <w:r>
        <w:rPr>
          <w:sz w:val="28"/>
          <w:szCs w:val="28"/>
          <w:vertAlign w:val="subscript"/>
        </w:rPr>
        <w:t>+</w:t>
      </w:r>
      <w:r w:rsidRPr="00327A52">
        <w:rPr>
          <w:sz w:val="28"/>
          <w:szCs w:val="28"/>
        </w:rPr>
        <w:t xml:space="preserve">На основании паспорта или другого документа, удостоверяющего личность.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66008D">
        <w:rPr>
          <w:b/>
          <w:sz w:val="28"/>
          <w:szCs w:val="28"/>
        </w:rPr>
        <w:t xml:space="preserve">93. Каким способом, записывается дата рождения работника на титульном листе? </w:t>
      </w:r>
      <w:r w:rsidRPr="0066008D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Цифровым. </w:t>
      </w:r>
      <w:r>
        <w:rPr>
          <w:sz w:val="28"/>
          <w:szCs w:val="28"/>
        </w:rPr>
        <w:br/>
        <w:t xml:space="preserve">Буквенным.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Буквенно-цифровым.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66008D">
        <w:rPr>
          <w:b/>
          <w:sz w:val="28"/>
          <w:szCs w:val="28"/>
        </w:rPr>
        <w:t xml:space="preserve">94. На основании чего записываются на титульном листе трудовой книжки сведения о профессии, специальности? </w:t>
      </w:r>
      <w:r w:rsidRPr="0066008D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 xml:space="preserve">Со слов работника. </w:t>
      </w:r>
      <w:r w:rsidRPr="00327A52">
        <w:rPr>
          <w:sz w:val="28"/>
          <w:szCs w:val="28"/>
        </w:rPr>
        <w:br/>
        <w:t>На ос</w:t>
      </w:r>
      <w:r>
        <w:rPr>
          <w:sz w:val="28"/>
          <w:szCs w:val="28"/>
        </w:rPr>
        <w:t xml:space="preserve">новании трудового договора.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Ha основании документов об образовании, квалификации.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624F34">
        <w:rPr>
          <w:b/>
          <w:sz w:val="28"/>
          <w:szCs w:val="28"/>
        </w:rPr>
        <w:t xml:space="preserve">95. Кто не должен расписываться на титульном листе трудовой книжки? </w:t>
      </w:r>
      <w:r w:rsidRPr="00624F34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+Руководитель предприятия. </w:t>
      </w:r>
      <w:r>
        <w:rPr>
          <w:sz w:val="28"/>
          <w:szCs w:val="28"/>
        </w:rPr>
        <w:br/>
        <w:t xml:space="preserve">Работник.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Сотрудник, отвечающий за ведение трудовых книжек.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624F34">
        <w:rPr>
          <w:b/>
          <w:sz w:val="28"/>
          <w:szCs w:val="28"/>
        </w:rPr>
        <w:t>96. При отсутствии какого реквизита на титульном листе трудовая книжка является недействительной?</w:t>
      </w:r>
      <w:r w:rsidRPr="00624F34">
        <w:rPr>
          <w:b/>
          <w:sz w:val="28"/>
          <w:szCs w:val="28"/>
        </w:rPr>
        <w:br/>
      </w: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>Подписи</w:t>
      </w:r>
      <w:r>
        <w:rPr>
          <w:sz w:val="28"/>
          <w:szCs w:val="28"/>
        </w:rPr>
        <w:t xml:space="preserve"> владельца трудовой книжки.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Даты </w:t>
      </w:r>
      <w:r>
        <w:rPr>
          <w:sz w:val="28"/>
          <w:szCs w:val="28"/>
        </w:rPr>
        <w:t xml:space="preserve">заполнения трудовой книжки.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Печати организации или отдела кадров.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624F34">
        <w:rPr>
          <w:b/>
          <w:sz w:val="28"/>
          <w:szCs w:val="28"/>
        </w:rPr>
        <w:t xml:space="preserve">97. Что при изменении сведений о работнике на титульном листе трудовой книжки не зачеркивается, а лишь дополняется? </w:t>
      </w:r>
      <w:r w:rsidRPr="00624F34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Фамилия. </w:t>
      </w:r>
      <w:r>
        <w:rPr>
          <w:sz w:val="28"/>
          <w:szCs w:val="28"/>
        </w:rPr>
        <w:br/>
        <w:t xml:space="preserve">Имя.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Образование. </w:t>
      </w:r>
      <w:r w:rsidRPr="00327A52">
        <w:rPr>
          <w:sz w:val="28"/>
          <w:szCs w:val="28"/>
        </w:rPr>
        <w:br/>
      </w:r>
    </w:p>
    <w:p w:rsidR="00567EB3" w:rsidRDefault="00567EB3" w:rsidP="00624F34">
      <w:pPr>
        <w:pStyle w:val="NormalWeb"/>
        <w:shd w:val="clear" w:color="auto" w:fill="FFFFFF"/>
        <w:spacing w:before="0" w:beforeAutospacing="0" w:after="0" w:afterAutospacing="0"/>
        <w:ind w:left="735"/>
        <w:rPr>
          <w:b/>
          <w:sz w:val="28"/>
          <w:szCs w:val="28"/>
        </w:rPr>
      </w:pPr>
      <w:r w:rsidRPr="00624F34">
        <w:rPr>
          <w:b/>
          <w:sz w:val="28"/>
          <w:szCs w:val="28"/>
        </w:rPr>
        <w:t xml:space="preserve">98. Какие записи в трудовой книжке в графе «Сведения о работе» не нумеруются? </w:t>
      </w:r>
      <w:r w:rsidRPr="00624F34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+Название организации. </w:t>
      </w:r>
      <w:r>
        <w:rPr>
          <w:sz w:val="28"/>
          <w:szCs w:val="28"/>
        </w:rPr>
        <w:br/>
        <w:t xml:space="preserve">Перевод на другую работу.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Установление нового разряда. </w:t>
      </w:r>
      <w:r w:rsidRPr="00327A52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24F34">
        <w:rPr>
          <w:b/>
          <w:sz w:val="28"/>
          <w:szCs w:val="28"/>
        </w:rPr>
        <w:t xml:space="preserve">99. Какая запись в трудовой книжке в графе «Сведения о работе» вносится по желанию работника? </w:t>
      </w:r>
      <w:r w:rsidRPr="00624F34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>О служ</w:t>
      </w:r>
      <w:r>
        <w:rPr>
          <w:sz w:val="28"/>
          <w:szCs w:val="28"/>
        </w:rPr>
        <w:t xml:space="preserve">бе в рядах Вооруженных сил.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О получении второ</w:t>
      </w:r>
      <w:r>
        <w:rPr>
          <w:sz w:val="28"/>
          <w:szCs w:val="28"/>
        </w:rPr>
        <w:t xml:space="preserve">й профессии.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О работе по совместительству.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>
        <w:rPr>
          <w:b/>
          <w:sz w:val="28"/>
          <w:szCs w:val="28"/>
        </w:rPr>
        <w:t>100</w:t>
      </w:r>
      <w:r w:rsidRPr="00462B8B">
        <w:rPr>
          <w:b/>
          <w:sz w:val="28"/>
          <w:szCs w:val="28"/>
        </w:rPr>
        <w:t>. В какой день вносится в трудовую книжку запись об увольнении работника?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В день написан</w:t>
      </w:r>
      <w:r>
        <w:rPr>
          <w:sz w:val="28"/>
          <w:szCs w:val="28"/>
        </w:rPr>
        <w:t xml:space="preserve">ия заявления об увольнении.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В день изд</w:t>
      </w:r>
      <w:r>
        <w:rPr>
          <w:sz w:val="28"/>
          <w:szCs w:val="28"/>
        </w:rPr>
        <w:t xml:space="preserve">ания приказа об увольнении.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В день увольнения, т. е. последний день работы.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>
        <w:rPr>
          <w:b/>
          <w:sz w:val="28"/>
          <w:szCs w:val="28"/>
        </w:rPr>
        <w:t>101</w:t>
      </w:r>
      <w:r w:rsidRPr="00462B8B">
        <w:rPr>
          <w:b/>
          <w:sz w:val="28"/>
          <w:szCs w:val="28"/>
        </w:rPr>
        <w:t>. Какие записи в трудовой книжке заверяются печатью организации или отдела кадров?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Запись о приеме на работу.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Запись о</w:t>
      </w:r>
      <w:r>
        <w:rPr>
          <w:sz w:val="28"/>
          <w:szCs w:val="28"/>
        </w:rPr>
        <w:t xml:space="preserve"> переводе на другую работу. </w:t>
      </w:r>
      <w:r>
        <w:rPr>
          <w:sz w:val="28"/>
          <w:szCs w:val="28"/>
        </w:rPr>
        <w:br/>
        <w:t xml:space="preserve">+Запись об увольнении.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586E0A">
        <w:rPr>
          <w:b/>
          <w:sz w:val="28"/>
          <w:szCs w:val="28"/>
        </w:rPr>
        <w:t xml:space="preserve">102. Сколько подписей ставится в трудовой книжке после записи об увольнении работника? </w:t>
      </w:r>
      <w:r w:rsidRPr="00586E0A">
        <w:rPr>
          <w:b/>
          <w:sz w:val="28"/>
          <w:szCs w:val="28"/>
        </w:rPr>
        <w:br/>
      </w: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>Одна (руководителя организации или сотрудника, отвечающего з</w:t>
      </w:r>
      <w:r>
        <w:rPr>
          <w:sz w:val="28"/>
          <w:szCs w:val="28"/>
        </w:rPr>
        <w:t xml:space="preserve">а ведение трудовых книжек).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Две (руководителя организации или сотрудника, отвечающего за ведение тру</w:t>
      </w:r>
      <w:r>
        <w:rPr>
          <w:sz w:val="28"/>
          <w:szCs w:val="28"/>
        </w:rPr>
        <w:t xml:space="preserve">довых книжек, и работника),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Три (руководителя организации, сотрудника, отвечающего за ведение тр</w:t>
      </w:r>
      <w:r>
        <w:rPr>
          <w:sz w:val="28"/>
          <w:szCs w:val="28"/>
        </w:rPr>
        <w:t xml:space="preserve">удовых книжек, работника).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F2010A">
        <w:rPr>
          <w:b/>
          <w:sz w:val="28"/>
          <w:szCs w:val="28"/>
        </w:rPr>
        <w:t xml:space="preserve">103. Чему должна точно соответствовать запись в трудовой книжке о причине увольнения работника? </w:t>
      </w:r>
      <w:r w:rsidRPr="00F2010A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>Желани</w:t>
      </w:r>
      <w:r>
        <w:rPr>
          <w:sz w:val="28"/>
          <w:szCs w:val="28"/>
        </w:rPr>
        <w:t xml:space="preserve">ю руководителя организации. </w:t>
      </w:r>
      <w:r>
        <w:rPr>
          <w:sz w:val="28"/>
          <w:szCs w:val="28"/>
        </w:rPr>
        <w:br/>
        <w:t xml:space="preserve">Коллективному договору.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Формулировкам Трудового кодекса РФ.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>
        <w:rPr>
          <w:b/>
          <w:sz w:val="28"/>
          <w:szCs w:val="28"/>
        </w:rPr>
        <w:t>104</w:t>
      </w:r>
      <w:r w:rsidRPr="00F2010A">
        <w:rPr>
          <w:b/>
          <w:sz w:val="28"/>
          <w:szCs w:val="28"/>
        </w:rPr>
        <w:t xml:space="preserve">. Что вначале должен сделать специалист отдела кадров в случае невозможности выдать трудовую книжку работнику в день его увольнения (отсутствует на работе)? </w:t>
      </w:r>
      <w:r w:rsidRPr="00F2010A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>Передать трудовую книжку через</w:t>
      </w:r>
      <w:r>
        <w:rPr>
          <w:sz w:val="28"/>
          <w:szCs w:val="28"/>
        </w:rPr>
        <w:t xml:space="preserve"> коллегу по работе.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Выслат</w:t>
      </w:r>
      <w:r>
        <w:rPr>
          <w:sz w:val="28"/>
          <w:szCs w:val="28"/>
        </w:rPr>
        <w:t xml:space="preserve">ь трудовую книжку по почте.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Направить работнику заказное письмо с уведомлением о необходимости явиться за трудовой книжкой или дать согласие на отправление ее по почте. Сохранить квитанцию об отправлении письма.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>
        <w:rPr>
          <w:b/>
          <w:sz w:val="28"/>
          <w:szCs w:val="28"/>
        </w:rPr>
        <w:t>105</w:t>
      </w:r>
      <w:r w:rsidRPr="00BE30BE">
        <w:rPr>
          <w:b/>
          <w:sz w:val="28"/>
          <w:szCs w:val="28"/>
        </w:rPr>
        <w:t xml:space="preserve">. Какие сведения о награждениях (поощрениях) не вносятся в </w:t>
      </w:r>
      <w:r>
        <w:rPr>
          <w:b/>
          <w:sz w:val="28"/>
          <w:szCs w:val="28"/>
        </w:rPr>
        <w:t xml:space="preserve">трудовую книжку? </w:t>
      </w:r>
    </w:p>
    <w:p w:rsidR="00567EB3" w:rsidRPr="006C1977" w:rsidRDefault="00567EB3" w:rsidP="0071766E">
      <w:pPr>
        <w:pStyle w:val="NormalWeb"/>
        <w:shd w:val="clear" w:color="auto" w:fill="FFFFFF"/>
        <w:spacing w:before="0" w:beforeAutospacing="0" w:after="0" w:afterAutospacing="0"/>
        <w:ind w:left="735"/>
        <w:rPr>
          <w:sz w:val="28"/>
          <w:szCs w:val="28"/>
        </w:rPr>
      </w:pPr>
      <w:r>
        <w:rPr>
          <w:sz w:val="28"/>
          <w:szCs w:val="28"/>
        </w:rPr>
        <w:t xml:space="preserve">Присвоение почетных званий.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Награ</w:t>
      </w:r>
      <w:r>
        <w:rPr>
          <w:sz w:val="28"/>
          <w:szCs w:val="28"/>
        </w:rPr>
        <w:t xml:space="preserve">ждение почетными грамотами.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Регулярно выплачиваемые </w:t>
      </w:r>
      <w:r>
        <w:rPr>
          <w:sz w:val="28"/>
          <w:szCs w:val="28"/>
        </w:rPr>
        <w:t xml:space="preserve">премии.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7A4B99">
        <w:rPr>
          <w:b/>
          <w:sz w:val="28"/>
          <w:szCs w:val="28"/>
        </w:rPr>
        <w:t xml:space="preserve">106. Что необходимо сделать сотруднику отдела кадров, если в трудовой книжке заполнены все страницы хотя бы одного раздела? </w:t>
      </w:r>
      <w:r w:rsidRPr="007A4B99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>Выпи</w:t>
      </w:r>
      <w:r>
        <w:rPr>
          <w:sz w:val="28"/>
          <w:szCs w:val="28"/>
        </w:rPr>
        <w:t xml:space="preserve">сать новую трудовую книжку.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Вк</w:t>
      </w:r>
      <w:r>
        <w:rPr>
          <w:sz w:val="28"/>
          <w:szCs w:val="28"/>
        </w:rPr>
        <w:t xml:space="preserve">леить дополнительные листы.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Подшить </w:t>
      </w:r>
      <w:r>
        <w:rPr>
          <w:sz w:val="28"/>
          <w:szCs w:val="28"/>
        </w:rPr>
        <w:t xml:space="preserve">в трудовую книжку вкладыш.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7A4B99">
        <w:rPr>
          <w:b/>
          <w:sz w:val="28"/>
          <w:szCs w:val="28"/>
        </w:rPr>
        <w:t xml:space="preserve">107. Действителен ли вкладыш без трудовой книжки? </w:t>
      </w:r>
      <w:r w:rsidRPr="007A4B99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Да. </w:t>
      </w:r>
      <w:r>
        <w:rPr>
          <w:sz w:val="28"/>
          <w:szCs w:val="28"/>
        </w:rPr>
        <w:br/>
        <w:t xml:space="preserve">+Нет. </w:t>
      </w:r>
      <w:r>
        <w:rPr>
          <w:sz w:val="28"/>
          <w:szCs w:val="28"/>
        </w:rPr>
        <w:br/>
        <w:t xml:space="preserve">Иногда.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7A4B99">
        <w:rPr>
          <w:b/>
          <w:sz w:val="28"/>
          <w:szCs w:val="28"/>
        </w:rPr>
        <w:t xml:space="preserve">108. Как ведется нумерация сведений о работе во вкладыше? </w:t>
      </w:r>
      <w:r w:rsidRPr="007A4B99">
        <w:rPr>
          <w:b/>
          <w:sz w:val="28"/>
          <w:szCs w:val="28"/>
        </w:rPr>
        <w:br/>
      </w:r>
      <w:r>
        <w:rPr>
          <w:sz w:val="28"/>
          <w:szCs w:val="28"/>
        </w:rPr>
        <w:t>С первого номера.</w:t>
      </w:r>
      <w:r>
        <w:rPr>
          <w:sz w:val="28"/>
          <w:szCs w:val="28"/>
        </w:rPr>
        <w:br/>
        <w:t xml:space="preserve">+Продолжается.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По желанию работодателя.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7A4B99">
        <w:rPr>
          <w:b/>
          <w:sz w:val="28"/>
          <w:szCs w:val="28"/>
        </w:rPr>
        <w:t xml:space="preserve">109. В каком месте в трудовой книжке необходимо сделать запись: «Выдан вкладыш N »? </w:t>
      </w:r>
      <w:r w:rsidRPr="007A4B99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На обложке трудовой книжки.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На титул</w:t>
      </w:r>
      <w:r>
        <w:rPr>
          <w:sz w:val="28"/>
          <w:szCs w:val="28"/>
        </w:rPr>
        <w:t xml:space="preserve">ьном листе трудовой книжки.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В ра</w:t>
      </w:r>
      <w:r>
        <w:rPr>
          <w:sz w:val="28"/>
          <w:szCs w:val="28"/>
        </w:rPr>
        <w:t xml:space="preserve">зделе «Сведения о работе».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7A4B99">
        <w:rPr>
          <w:b/>
          <w:sz w:val="28"/>
          <w:szCs w:val="28"/>
        </w:rPr>
        <w:t xml:space="preserve">110. Что следует предпринять сотруднику отдела кадров, если трудовая книжка пришла в негодность или утеряна? </w:t>
      </w:r>
      <w:r w:rsidRPr="007A4B99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>Выписать</w:t>
      </w:r>
      <w:r>
        <w:rPr>
          <w:sz w:val="28"/>
          <w:szCs w:val="28"/>
        </w:rPr>
        <w:t xml:space="preserve"> новую трудовую книжку. </w:t>
      </w:r>
      <w:r>
        <w:rPr>
          <w:sz w:val="28"/>
          <w:szCs w:val="28"/>
        </w:rPr>
        <w:br/>
        <w:t xml:space="preserve">Выдать вкладыш.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Выдать дубликат.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>
        <w:rPr>
          <w:b/>
          <w:sz w:val="28"/>
          <w:szCs w:val="28"/>
        </w:rPr>
        <w:t>111</w:t>
      </w:r>
      <w:r w:rsidRPr="00C93943">
        <w:rPr>
          <w:b/>
          <w:sz w:val="28"/>
          <w:szCs w:val="28"/>
        </w:rPr>
        <w:t xml:space="preserve">. Какая особая отметка должна стоять на титульном листе дубликата? </w:t>
      </w:r>
      <w:r w:rsidRPr="00C93943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+Дубликат. </w:t>
      </w:r>
      <w:r>
        <w:rPr>
          <w:sz w:val="28"/>
          <w:szCs w:val="28"/>
        </w:rPr>
        <w:br/>
        <w:t xml:space="preserve">Повтор. </w:t>
      </w:r>
      <w:r>
        <w:rPr>
          <w:sz w:val="28"/>
          <w:szCs w:val="28"/>
        </w:rPr>
        <w:br/>
        <w:t xml:space="preserve">Копия.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C93943">
        <w:rPr>
          <w:b/>
          <w:sz w:val="28"/>
          <w:szCs w:val="28"/>
        </w:rPr>
        <w:t xml:space="preserve">112. В течение какого срока следует оформить дубликат трудовой книжки? </w:t>
      </w:r>
      <w:r w:rsidRPr="00C93943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>В теч</w:t>
      </w:r>
      <w:r>
        <w:rPr>
          <w:sz w:val="28"/>
          <w:szCs w:val="28"/>
        </w:rPr>
        <w:t xml:space="preserve">ение 10 дней.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В течение 15 дней. </w:t>
      </w:r>
      <w:r w:rsidRPr="00327A52">
        <w:rPr>
          <w:sz w:val="28"/>
          <w:szCs w:val="28"/>
        </w:rPr>
        <w:br/>
        <w:t xml:space="preserve">В течение 30 дней.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>
        <w:rPr>
          <w:b/>
          <w:sz w:val="28"/>
          <w:szCs w:val="28"/>
        </w:rPr>
        <w:t>113</w:t>
      </w:r>
      <w:r w:rsidRPr="00B0456E">
        <w:rPr>
          <w:b/>
          <w:sz w:val="28"/>
          <w:szCs w:val="28"/>
        </w:rPr>
        <w:t xml:space="preserve">. На кого возлагается ответственность за организацию работы по ведению, учету, хранению и выдаче трудовых книжек? </w:t>
      </w:r>
      <w:r w:rsidRPr="00B0456E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На работодателя.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Н</w:t>
      </w:r>
      <w:r>
        <w:rPr>
          <w:sz w:val="28"/>
          <w:szCs w:val="28"/>
        </w:rPr>
        <w:t xml:space="preserve">а начальника отдела кадров.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На главного бухгалт</w:t>
      </w:r>
      <w:r>
        <w:rPr>
          <w:sz w:val="28"/>
          <w:szCs w:val="28"/>
        </w:rPr>
        <w:t xml:space="preserve">ера.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B0456E">
        <w:rPr>
          <w:b/>
          <w:sz w:val="28"/>
          <w:szCs w:val="28"/>
        </w:rPr>
        <w:t xml:space="preserve">114. Кем ведется приходно-расходная книга по учету бланков трудовой книжки и вкладыша в нее? </w:t>
      </w:r>
      <w:r w:rsidRPr="00B0456E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+Начальником отдела кадров. </w:t>
      </w:r>
      <w:r>
        <w:rPr>
          <w:sz w:val="28"/>
          <w:szCs w:val="28"/>
        </w:rPr>
        <w:br/>
        <w:t xml:space="preserve">Главным бухгалтером. </w:t>
      </w:r>
      <w:r>
        <w:rPr>
          <w:sz w:val="28"/>
          <w:szCs w:val="28"/>
        </w:rPr>
        <w:br/>
        <w:t xml:space="preserve">Кассиром бухгалтерии.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B0456E">
        <w:rPr>
          <w:b/>
          <w:sz w:val="28"/>
          <w:szCs w:val="28"/>
        </w:rPr>
        <w:t xml:space="preserve">115. Какой элемент является лишним при оформлении приходно-расходной книги по учету бланков трудовой книжки и вкладыша в нее? </w:t>
      </w:r>
      <w:r w:rsidRPr="00B0456E">
        <w:rPr>
          <w:b/>
          <w:sz w:val="28"/>
          <w:szCs w:val="28"/>
        </w:rPr>
        <w:br/>
      </w:r>
      <w:r w:rsidRPr="00327A52">
        <w:rPr>
          <w:sz w:val="28"/>
          <w:szCs w:val="28"/>
        </w:rPr>
        <w:t>Листы книги пр</w:t>
      </w:r>
      <w:r>
        <w:rPr>
          <w:sz w:val="28"/>
          <w:szCs w:val="28"/>
        </w:rPr>
        <w:t xml:space="preserve">онумерованы и прошнурованы.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>Книга заверена подписью руководителя и с</w:t>
      </w:r>
      <w:r>
        <w:rPr>
          <w:sz w:val="28"/>
          <w:szCs w:val="28"/>
        </w:rPr>
        <w:t xml:space="preserve">креплена сургучной печатью.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Нa всех листах книги стоит п</w:t>
      </w:r>
      <w:r>
        <w:rPr>
          <w:sz w:val="28"/>
          <w:szCs w:val="28"/>
        </w:rPr>
        <w:t xml:space="preserve">одпись главного бухгалтера.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4122E3">
        <w:rPr>
          <w:b/>
          <w:sz w:val="28"/>
          <w:szCs w:val="28"/>
        </w:rPr>
        <w:t xml:space="preserve">116. Где регистрируются все трудовые книжки, принятые от работников при поступлении на работу? </w:t>
      </w:r>
      <w:r w:rsidRPr="004122E3">
        <w:rPr>
          <w:b/>
          <w:sz w:val="28"/>
          <w:szCs w:val="28"/>
        </w:rPr>
        <w:br/>
      </w:r>
      <w:r>
        <w:rPr>
          <w:sz w:val="28"/>
          <w:szCs w:val="28"/>
        </w:rPr>
        <w:t>+</w:t>
      </w:r>
      <w:r w:rsidRPr="00327A52">
        <w:rPr>
          <w:sz w:val="28"/>
          <w:szCs w:val="28"/>
        </w:rPr>
        <w:t>В книге учет</w:t>
      </w:r>
      <w:r>
        <w:rPr>
          <w:sz w:val="28"/>
          <w:szCs w:val="28"/>
        </w:rPr>
        <w:t xml:space="preserve">а движения трудовых книжек. </w:t>
      </w:r>
      <w:r>
        <w:rPr>
          <w:sz w:val="28"/>
          <w:szCs w:val="28"/>
        </w:rPr>
        <w:br/>
        <w:t xml:space="preserve">В книге поступлений.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В книге регистрации входящих документов.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CD0254">
        <w:rPr>
          <w:b/>
          <w:sz w:val="28"/>
          <w:szCs w:val="28"/>
        </w:rPr>
        <w:t xml:space="preserve">117. Кем ведется книга учета движения трудовых книжек и вкладышей в нее? </w:t>
      </w:r>
      <w:r w:rsidRPr="00CD0254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Кассиром бухгалтерии.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 xml:space="preserve">Сотрудником, отвечающим за ведение, учет </w:t>
      </w:r>
      <w:r>
        <w:rPr>
          <w:sz w:val="28"/>
          <w:szCs w:val="28"/>
        </w:rPr>
        <w:t xml:space="preserve">и хранение трудовых книжек.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Руководителем организации. </w:t>
      </w:r>
      <w:r w:rsidRPr="00327A52">
        <w:rPr>
          <w:sz w:val="28"/>
          <w:szCs w:val="28"/>
        </w:rPr>
        <w:br/>
      </w:r>
      <w:r w:rsidRPr="00327A52">
        <w:rPr>
          <w:sz w:val="28"/>
          <w:szCs w:val="28"/>
        </w:rPr>
        <w:br/>
      </w:r>
      <w:r w:rsidRPr="00CD0254">
        <w:rPr>
          <w:b/>
          <w:sz w:val="28"/>
          <w:szCs w:val="28"/>
        </w:rPr>
        <w:br/>
        <w:t>11</w:t>
      </w:r>
      <w:r>
        <w:rPr>
          <w:b/>
          <w:sz w:val="28"/>
          <w:szCs w:val="28"/>
        </w:rPr>
        <w:t>8</w:t>
      </w:r>
      <w:r w:rsidRPr="00CD0254">
        <w:rPr>
          <w:b/>
          <w:sz w:val="28"/>
          <w:szCs w:val="28"/>
        </w:rPr>
        <w:t xml:space="preserve">. Что следует делать с испорченными при заполнении бланками трудовых книжек? </w:t>
      </w:r>
      <w:r w:rsidRPr="00CD0254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Оставить в отделе кадров. </w:t>
      </w:r>
      <w:r>
        <w:rPr>
          <w:sz w:val="28"/>
          <w:szCs w:val="28"/>
        </w:rPr>
        <w:br/>
        <w:t>+</w:t>
      </w:r>
      <w:r w:rsidRPr="00327A52">
        <w:rPr>
          <w:sz w:val="28"/>
          <w:szCs w:val="28"/>
        </w:rPr>
        <w:t>Списать по акту и уничтожить в п</w:t>
      </w:r>
      <w:r>
        <w:rPr>
          <w:sz w:val="28"/>
          <w:szCs w:val="28"/>
        </w:rPr>
        <w:t xml:space="preserve">рисутствии членов комиссии. </w:t>
      </w:r>
      <w:r>
        <w:rPr>
          <w:sz w:val="28"/>
          <w:szCs w:val="28"/>
        </w:rPr>
        <w:br/>
      </w:r>
      <w:r w:rsidRPr="00327A52">
        <w:rPr>
          <w:sz w:val="28"/>
          <w:szCs w:val="28"/>
        </w:rPr>
        <w:t xml:space="preserve">Передать на хранение в архив. </w:t>
      </w:r>
      <w:r w:rsidRPr="00327A52">
        <w:rPr>
          <w:sz w:val="28"/>
          <w:szCs w:val="28"/>
        </w:rPr>
        <w:br/>
      </w:r>
      <w:r w:rsidRPr="006C1977">
        <w:rPr>
          <w:sz w:val="28"/>
          <w:szCs w:val="28"/>
        </w:rPr>
        <w:br/>
      </w:r>
      <w:r w:rsidRPr="006C1977">
        <w:rPr>
          <w:b/>
          <w:sz w:val="28"/>
          <w:szCs w:val="28"/>
        </w:rPr>
        <w:t>119. Сколько раз в год можно вносить изменения в штатное расписание?</w:t>
      </w:r>
      <w:r w:rsidRPr="006C1977">
        <w:rPr>
          <w:sz w:val="28"/>
          <w:szCs w:val="28"/>
        </w:rPr>
        <w:br/>
        <w:t>один;</w:t>
      </w:r>
      <w:r w:rsidRPr="006C1977">
        <w:rPr>
          <w:sz w:val="28"/>
          <w:szCs w:val="28"/>
        </w:rPr>
        <w:br/>
        <w:t>два;</w:t>
      </w:r>
    </w:p>
    <w:p w:rsidR="00567EB3" w:rsidRDefault="00567EB3" w:rsidP="0071766E">
      <w:pPr>
        <w:pStyle w:val="NormalWeb"/>
        <w:shd w:val="clear" w:color="auto" w:fill="FFFFFF"/>
        <w:spacing w:before="0" w:beforeAutospacing="0" w:after="0" w:afterAutospacing="0"/>
        <w:ind w:left="735"/>
        <w:rPr>
          <w:sz w:val="28"/>
          <w:szCs w:val="28"/>
        </w:rPr>
      </w:pPr>
      <w:r w:rsidRPr="006C1977">
        <w:rPr>
          <w:sz w:val="28"/>
          <w:szCs w:val="28"/>
        </w:rPr>
        <w:t>+ограничения на этот счет законодательством не установлены;</w:t>
      </w:r>
      <w:r w:rsidRPr="006C1977">
        <w:rPr>
          <w:sz w:val="28"/>
          <w:szCs w:val="28"/>
        </w:rPr>
        <w:br/>
        <w:t>не более трех раз;</w:t>
      </w:r>
      <w:r w:rsidRPr="006C1977">
        <w:rPr>
          <w:sz w:val="28"/>
          <w:szCs w:val="28"/>
        </w:rPr>
        <w:br/>
        <w:t>не более шести раз;</w:t>
      </w:r>
      <w:r w:rsidRPr="006C1977">
        <w:rPr>
          <w:sz w:val="28"/>
          <w:szCs w:val="28"/>
        </w:rPr>
        <w:br/>
        <w:t>изменять его в течение года нельзя.</w:t>
      </w:r>
      <w:r w:rsidRPr="006C1977">
        <w:rPr>
          <w:sz w:val="28"/>
          <w:szCs w:val="28"/>
        </w:rPr>
        <w:br/>
      </w:r>
      <w:r w:rsidRPr="006C1977">
        <w:rPr>
          <w:rFonts w:ascii="Tahoma" w:hAnsi="Tahoma" w:cs="Tahoma"/>
          <w:sz w:val="17"/>
          <w:szCs w:val="17"/>
        </w:rPr>
        <w:br/>
      </w:r>
      <w:r w:rsidRPr="006C1977">
        <w:rPr>
          <w:b/>
          <w:sz w:val="28"/>
          <w:szCs w:val="28"/>
        </w:rPr>
        <w:t>120. Нужно ли вносить в трудовую книжку запись о переименовании организации?</w:t>
      </w:r>
      <w:r w:rsidRPr="006C1977">
        <w:rPr>
          <w:sz w:val="28"/>
          <w:szCs w:val="28"/>
        </w:rPr>
        <w:br/>
        <w:t>+нужно;</w:t>
      </w:r>
      <w:r w:rsidRPr="006C1977">
        <w:rPr>
          <w:sz w:val="28"/>
          <w:szCs w:val="28"/>
        </w:rPr>
        <w:br/>
        <w:t>не нужно;</w:t>
      </w:r>
      <w:r w:rsidRPr="006C1977">
        <w:rPr>
          <w:sz w:val="28"/>
          <w:szCs w:val="28"/>
        </w:rPr>
        <w:br/>
        <w:t>на усмотрение работодателя;</w:t>
      </w:r>
      <w:r w:rsidRPr="006C1977">
        <w:rPr>
          <w:sz w:val="28"/>
          <w:szCs w:val="28"/>
        </w:rPr>
        <w:br/>
        <w:t>нужно только если организация при этом сменила организационно-правовую форму;</w:t>
      </w:r>
      <w:r w:rsidRPr="006C1977">
        <w:rPr>
          <w:sz w:val="28"/>
          <w:szCs w:val="28"/>
        </w:rPr>
        <w:br/>
        <w:t>нужно только тем работникам, которые увольняются из организации;</w:t>
      </w:r>
      <w:r w:rsidRPr="006C1977">
        <w:rPr>
          <w:sz w:val="28"/>
          <w:szCs w:val="28"/>
        </w:rPr>
        <w:br/>
        <w:t>нужно кроме случая, когда организация сменила организационно-правовую форму.</w:t>
      </w:r>
      <w:r w:rsidRPr="006C1977">
        <w:rPr>
          <w:sz w:val="28"/>
          <w:szCs w:val="28"/>
        </w:rPr>
        <w:br/>
      </w:r>
      <w:r w:rsidRPr="006C1977">
        <w:rPr>
          <w:sz w:val="28"/>
          <w:szCs w:val="28"/>
        </w:rPr>
        <w:br/>
      </w:r>
      <w:r w:rsidRPr="006C1977">
        <w:rPr>
          <w:b/>
          <w:sz w:val="28"/>
          <w:szCs w:val="28"/>
        </w:rPr>
        <w:t>121. При заключении трудового договора гражданин, поступающий на работу, не должен предъявлять работодателю:</w:t>
      </w:r>
      <w:r w:rsidRPr="006C1977">
        <w:rPr>
          <w:sz w:val="28"/>
          <w:szCs w:val="28"/>
        </w:rPr>
        <w:br/>
        <w:t xml:space="preserve"> +свидетельство о рождении ребенка;</w:t>
      </w:r>
      <w:r w:rsidRPr="006C1977">
        <w:rPr>
          <w:sz w:val="28"/>
          <w:szCs w:val="28"/>
        </w:rPr>
        <w:br/>
        <w:t>паспорт;</w:t>
      </w:r>
      <w:r w:rsidRPr="006C1977">
        <w:rPr>
          <w:sz w:val="28"/>
          <w:szCs w:val="28"/>
        </w:rPr>
        <w:br/>
        <w:t>страховое свидетельство государственного пенсионного страхования;</w:t>
      </w:r>
      <w:r w:rsidRPr="006C1977">
        <w:rPr>
          <w:sz w:val="28"/>
          <w:szCs w:val="28"/>
        </w:rPr>
        <w:br/>
        <w:t>трудовую книжку;</w:t>
      </w:r>
      <w:r w:rsidRPr="006C1977">
        <w:rPr>
          <w:sz w:val="28"/>
          <w:szCs w:val="28"/>
        </w:rPr>
        <w:br/>
        <w:t>военный билет;</w:t>
      </w:r>
      <w:r w:rsidRPr="006C1977">
        <w:rPr>
          <w:sz w:val="28"/>
          <w:szCs w:val="28"/>
        </w:rPr>
        <w:br/>
        <w:t>документ об образовании, квалификации, наличии специальных знаний.</w:t>
      </w:r>
      <w:r w:rsidRPr="006C1977">
        <w:rPr>
          <w:sz w:val="28"/>
          <w:szCs w:val="28"/>
        </w:rPr>
        <w:br/>
      </w:r>
      <w:r w:rsidRPr="006C1977">
        <w:rPr>
          <w:sz w:val="28"/>
          <w:szCs w:val="28"/>
        </w:rPr>
        <w:br/>
      </w:r>
      <w:r w:rsidRPr="006C1977">
        <w:rPr>
          <w:b/>
          <w:sz w:val="28"/>
          <w:szCs w:val="28"/>
        </w:rPr>
        <w:t>122. В унифицированной форме личной карточки работника (№ Т-2) нет графы:</w:t>
      </w:r>
      <w:r w:rsidRPr="006C1977">
        <w:rPr>
          <w:sz w:val="28"/>
          <w:szCs w:val="28"/>
        </w:rPr>
        <w:br/>
        <w:t>«гражданство»;</w:t>
      </w:r>
      <w:r w:rsidRPr="006C1977">
        <w:rPr>
          <w:sz w:val="28"/>
          <w:szCs w:val="28"/>
        </w:rPr>
        <w:br/>
        <w:t>«состав семьи»;</w:t>
      </w:r>
      <w:r w:rsidRPr="006C1977">
        <w:rPr>
          <w:sz w:val="28"/>
          <w:szCs w:val="28"/>
        </w:rPr>
        <w:br/>
        <w:t xml:space="preserve"> «состояние в браке»;</w:t>
      </w:r>
      <w:r w:rsidRPr="006C1977">
        <w:rPr>
          <w:sz w:val="28"/>
          <w:szCs w:val="28"/>
        </w:rPr>
        <w:br/>
        <w:t>«знание иностранного языка»;</w:t>
      </w:r>
      <w:r w:rsidRPr="006C1977">
        <w:rPr>
          <w:sz w:val="28"/>
          <w:szCs w:val="28"/>
        </w:rPr>
        <w:br/>
        <w:t>+«национальность»;</w:t>
      </w:r>
      <w:r w:rsidRPr="006C1977">
        <w:rPr>
          <w:sz w:val="28"/>
          <w:szCs w:val="28"/>
        </w:rPr>
        <w:br/>
        <w:t>«место рождения».</w:t>
      </w:r>
      <w:r w:rsidRPr="006C1977">
        <w:rPr>
          <w:sz w:val="28"/>
          <w:szCs w:val="28"/>
        </w:rPr>
        <w:br/>
      </w:r>
      <w:r w:rsidRPr="006C1977">
        <w:rPr>
          <w:sz w:val="28"/>
          <w:szCs w:val="28"/>
        </w:rPr>
        <w:br/>
      </w:r>
      <w:r w:rsidRPr="006C1977">
        <w:rPr>
          <w:b/>
          <w:sz w:val="28"/>
          <w:szCs w:val="28"/>
        </w:rPr>
        <w:t>123. График отпусков подписывает:</w:t>
      </w:r>
      <w:r w:rsidRPr="006C1977">
        <w:rPr>
          <w:sz w:val="28"/>
          <w:szCs w:val="28"/>
        </w:rPr>
        <w:br/>
        <w:t>руководитель организации;</w:t>
      </w:r>
      <w:r w:rsidRPr="006C1977">
        <w:rPr>
          <w:sz w:val="28"/>
          <w:szCs w:val="28"/>
        </w:rPr>
        <w:br/>
        <w:t>+руководитель кадровой службы;</w:t>
      </w:r>
      <w:r w:rsidRPr="006C1977">
        <w:rPr>
          <w:sz w:val="28"/>
          <w:szCs w:val="28"/>
        </w:rPr>
        <w:br/>
        <w:t>начальник юридического отдела;</w:t>
      </w:r>
      <w:r w:rsidRPr="006C1977">
        <w:rPr>
          <w:sz w:val="28"/>
          <w:szCs w:val="28"/>
        </w:rPr>
        <w:br/>
        <w:t>руководитель кадровой службы и руководители подразделений;</w:t>
      </w:r>
      <w:r w:rsidRPr="006C1977">
        <w:rPr>
          <w:sz w:val="28"/>
          <w:szCs w:val="28"/>
        </w:rPr>
        <w:br/>
        <w:t>заместитель руководителя организации;</w:t>
      </w:r>
      <w:r w:rsidRPr="006C1977">
        <w:rPr>
          <w:sz w:val="28"/>
          <w:szCs w:val="28"/>
        </w:rPr>
        <w:br/>
        <w:t>работник кадровой службы.</w:t>
      </w:r>
      <w:r w:rsidRPr="006C1977">
        <w:rPr>
          <w:sz w:val="28"/>
          <w:szCs w:val="28"/>
        </w:rPr>
        <w:br/>
      </w:r>
      <w:r w:rsidRPr="006C1977">
        <w:rPr>
          <w:sz w:val="28"/>
          <w:szCs w:val="28"/>
        </w:rPr>
        <w:br/>
      </w:r>
      <w:r w:rsidRPr="006C1977">
        <w:rPr>
          <w:b/>
          <w:sz w:val="28"/>
          <w:szCs w:val="28"/>
        </w:rPr>
        <w:t>124. Сотрудница поменяла фамилию в связи с вступлением в брак. Как изменить фамилию на титульн</w:t>
      </w:r>
      <w:r>
        <w:rPr>
          <w:b/>
          <w:sz w:val="28"/>
          <w:szCs w:val="28"/>
        </w:rPr>
        <w:t>ом листе трудовой книжки?</w:t>
      </w:r>
      <w:r>
        <w:rPr>
          <w:sz w:val="28"/>
          <w:szCs w:val="28"/>
        </w:rPr>
        <w:br/>
        <w:t>фамилию исправлять не надо;</w:t>
      </w:r>
      <w:r>
        <w:rPr>
          <w:sz w:val="28"/>
          <w:szCs w:val="28"/>
        </w:rPr>
        <w:br/>
      </w:r>
      <w:r w:rsidRPr="006C1977">
        <w:rPr>
          <w:sz w:val="28"/>
          <w:szCs w:val="28"/>
        </w:rPr>
        <w:t xml:space="preserve">выдать сотруднице вкладыш к трудовой книжке </w:t>
      </w:r>
      <w:r>
        <w:rPr>
          <w:sz w:val="28"/>
          <w:szCs w:val="28"/>
        </w:rPr>
        <w:t>и вписать туда новую фамилию;</w:t>
      </w:r>
      <w:r>
        <w:rPr>
          <w:sz w:val="28"/>
          <w:szCs w:val="28"/>
        </w:rPr>
        <w:br/>
      </w:r>
      <w:r w:rsidRPr="006C1977">
        <w:rPr>
          <w:sz w:val="28"/>
          <w:szCs w:val="28"/>
        </w:rPr>
        <w:t>заштриховать прежнюю фамилию корректирующе</w:t>
      </w:r>
      <w:r>
        <w:rPr>
          <w:sz w:val="28"/>
          <w:szCs w:val="28"/>
        </w:rPr>
        <w:t>й жидкостью и написать новую;</w:t>
      </w:r>
      <w:r>
        <w:rPr>
          <w:sz w:val="28"/>
          <w:szCs w:val="28"/>
        </w:rPr>
        <w:br/>
      </w:r>
      <w:r w:rsidRPr="006C1977">
        <w:rPr>
          <w:sz w:val="28"/>
          <w:szCs w:val="28"/>
        </w:rPr>
        <w:t>взять прежнюю фамилию в скобки, а рядом написат</w:t>
      </w:r>
      <w:r>
        <w:rPr>
          <w:sz w:val="28"/>
          <w:szCs w:val="28"/>
        </w:rPr>
        <w:t>ь новую;</w:t>
      </w:r>
      <w:r>
        <w:rPr>
          <w:sz w:val="28"/>
          <w:szCs w:val="28"/>
        </w:rPr>
        <w:br/>
      </w:r>
      <w:r w:rsidRPr="006C1977">
        <w:rPr>
          <w:sz w:val="28"/>
          <w:szCs w:val="28"/>
        </w:rPr>
        <w:t>рядом с прежней фамил</w:t>
      </w:r>
      <w:r>
        <w:rPr>
          <w:sz w:val="28"/>
          <w:szCs w:val="28"/>
        </w:rPr>
        <w:t>ией написать новую в скобках;</w:t>
      </w:r>
      <w:r>
        <w:rPr>
          <w:sz w:val="28"/>
          <w:szCs w:val="28"/>
        </w:rPr>
        <w:br/>
        <w:t>+</w:t>
      </w:r>
      <w:r w:rsidRPr="006C1977">
        <w:rPr>
          <w:sz w:val="28"/>
          <w:szCs w:val="28"/>
        </w:rPr>
        <w:t>зачеркнуть прежнюю фамилию одной че</w:t>
      </w:r>
      <w:r>
        <w:rPr>
          <w:sz w:val="28"/>
          <w:szCs w:val="28"/>
        </w:rPr>
        <w:t>ртой, а рядом написать новую.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C1977">
        <w:rPr>
          <w:b/>
          <w:sz w:val="28"/>
          <w:szCs w:val="28"/>
        </w:rPr>
        <w:t>125. Как следует прикре</w:t>
      </w:r>
      <w:r>
        <w:rPr>
          <w:b/>
          <w:sz w:val="28"/>
          <w:szCs w:val="28"/>
        </w:rPr>
        <w:t>пить вкладыш к трудовой книжке?</w:t>
      </w:r>
      <w:r>
        <w:rPr>
          <w:sz w:val="28"/>
          <w:szCs w:val="28"/>
        </w:rPr>
        <w:br/>
        <w:t>приклеить;</w:t>
      </w:r>
      <w:r>
        <w:rPr>
          <w:sz w:val="28"/>
          <w:szCs w:val="28"/>
        </w:rPr>
        <w:br/>
        <w:t>+вшить нитками;</w:t>
      </w:r>
      <w:r>
        <w:rPr>
          <w:sz w:val="28"/>
          <w:szCs w:val="28"/>
        </w:rPr>
        <w:br/>
        <w:t>приколоть степлером;</w:t>
      </w:r>
      <w:r>
        <w:rPr>
          <w:sz w:val="28"/>
          <w:szCs w:val="28"/>
        </w:rPr>
        <w:br/>
      </w:r>
      <w:r w:rsidRPr="006C1977">
        <w:rPr>
          <w:sz w:val="28"/>
          <w:szCs w:val="28"/>
        </w:rPr>
        <w:t>приколоть канцеля</w:t>
      </w:r>
      <w:r>
        <w:rPr>
          <w:sz w:val="28"/>
          <w:szCs w:val="28"/>
        </w:rPr>
        <w:t>рскими скрепками;</w:t>
      </w:r>
      <w:r>
        <w:rPr>
          <w:sz w:val="28"/>
          <w:szCs w:val="28"/>
        </w:rPr>
        <w:br/>
      </w:r>
      <w:r w:rsidRPr="006C1977">
        <w:rPr>
          <w:sz w:val="28"/>
          <w:szCs w:val="28"/>
        </w:rPr>
        <w:t>вложить в сере</w:t>
      </w:r>
      <w:r>
        <w:rPr>
          <w:sz w:val="28"/>
          <w:szCs w:val="28"/>
        </w:rPr>
        <w:t>дину книжки без прикрепления;</w:t>
      </w:r>
      <w:r>
        <w:rPr>
          <w:sz w:val="28"/>
          <w:szCs w:val="28"/>
        </w:rPr>
        <w:br/>
      </w:r>
      <w:r w:rsidRPr="006C1977">
        <w:rPr>
          <w:sz w:val="28"/>
          <w:szCs w:val="28"/>
        </w:rPr>
        <w:t>можно использовать люб</w:t>
      </w:r>
      <w:r>
        <w:rPr>
          <w:sz w:val="28"/>
          <w:szCs w:val="28"/>
        </w:rPr>
        <w:t>ой из перечисленных способов.</w:t>
      </w:r>
    </w:p>
    <w:p w:rsidR="00567EB3" w:rsidRDefault="00567EB3" w:rsidP="0071766E">
      <w:pPr>
        <w:pStyle w:val="NormalWeb"/>
        <w:shd w:val="clear" w:color="auto" w:fill="FFFFFF"/>
        <w:spacing w:before="0" w:beforeAutospacing="0" w:after="0" w:afterAutospacing="0"/>
        <w:ind w:left="735"/>
        <w:rPr>
          <w:sz w:val="28"/>
          <w:szCs w:val="28"/>
        </w:rPr>
      </w:pPr>
      <w:r>
        <w:rPr>
          <w:sz w:val="28"/>
          <w:szCs w:val="28"/>
        </w:rPr>
        <w:br/>
      </w:r>
      <w:r w:rsidRPr="00250D5A">
        <w:rPr>
          <w:b/>
          <w:sz w:val="28"/>
          <w:szCs w:val="28"/>
        </w:rPr>
        <w:t>126. Перечень материалов,</w:t>
      </w:r>
      <w:r>
        <w:rPr>
          <w:b/>
          <w:sz w:val="28"/>
          <w:szCs w:val="28"/>
        </w:rPr>
        <w:t xml:space="preserve"> помещенных в дело, называется:</w:t>
      </w:r>
      <w:r>
        <w:rPr>
          <w:sz w:val="28"/>
          <w:szCs w:val="28"/>
        </w:rPr>
        <w:br/>
      </w:r>
      <w:r w:rsidRPr="006C1977">
        <w:rPr>
          <w:sz w:val="28"/>
          <w:szCs w:val="28"/>
        </w:rPr>
        <w:t>лист-заверит</w:t>
      </w:r>
      <w:r>
        <w:rPr>
          <w:sz w:val="28"/>
          <w:szCs w:val="28"/>
        </w:rPr>
        <w:t>ель дела;</w:t>
      </w:r>
      <w:r>
        <w:rPr>
          <w:sz w:val="28"/>
          <w:szCs w:val="28"/>
        </w:rPr>
        <w:br/>
        <w:t>номенклатура дел;</w:t>
      </w:r>
      <w:r>
        <w:rPr>
          <w:sz w:val="28"/>
          <w:szCs w:val="28"/>
        </w:rPr>
        <w:br/>
        <w:t>+внутренняя опись;</w:t>
      </w:r>
      <w:r>
        <w:rPr>
          <w:sz w:val="28"/>
          <w:szCs w:val="28"/>
        </w:rPr>
        <w:br/>
        <w:t>подшивка;</w:t>
      </w:r>
      <w:r>
        <w:rPr>
          <w:sz w:val="28"/>
          <w:szCs w:val="28"/>
        </w:rPr>
        <w:br/>
      </w:r>
      <w:r w:rsidRPr="006C1977">
        <w:rPr>
          <w:sz w:val="28"/>
          <w:szCs w:val="28"/>
        </w:rPr>
        <w:t>ито</w:t>
      </w:r>
      <w:r>
        <w:rPr>
          <w:sz w:val="28"/>
          <w:szCs w:val="28"/>
        </w:rPr>
        <w:t>говая запись;</w:t>
      </w:r>
      <w:r>
        <w:rPr>
          <w:sz w:val="28"/>
          <w:szCs w:val="28"/>
        </w:rPr>
        <w:br/>
      </w:r>
      <w:r w:rsidRPr="006C1977">
        <w:rPr>
          <w:sz w:val="28"/>
          <w:szCs w:val="28"/>
        </w:rPr>
        <w:t>оглавление.</w:t>
      </w:r>
      <w:r w:rsidRPr="006C1977">
        <w:rPr>
          <w:sz w:val="28"/>
          <w:szCs w:val="28"/>
        </w:rPr>
        <w:br/>
      </w:r>
      <w:r w:rsidRPr="006C1977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FB396D">
        <w:rPr>
          <w:b/>
          <w:sz w:val="28"/>
          <w:szCs w:val="28"/>
        </w:rPr>
        <w:t>127. Сколько исправлений допускается на бл</w:t>
      </w:r>
      <w:r>
        <w:rPr>
          <w:b/>
          <w:sz w:val="28"/>
          <w:szCs w:val="28"/>
        </w:rPr>
        <w:t>анке листка нетрудоспособности?</w:t>
      </w:r>
      <w:r w:rsidRPr="00FB396D">
        <w:rPr>
          <w:sz w:val="28"/>
          <w:szCs w:val="28"/>
        </w:rPr>
        <w:br/>
      </w:r>
      <w:r>
        <w:rPr>
          <w:sz w:val="28"/>
          <w:szCs w:val="28"/>
        </w:rPr>
        <w:t>не более трех;</w:t>
      </w:r>
      <w:r>
        <w:rPr>
          <w:sz w:val="28"/>
          <w:szCs w:val="28"/>
        </w:rPr>
        <w:br/>
        <w:t>+</w:t>
      </w:r>
      <w:r w:rsidRPr="00211C9A">
        <w:rPr>
          <w:sz w:val="28"/>
          <w:szCs w:val="28"/>
        </w:rPr>
        <w:t>исправления в листок нетру</w:t>
      </w:r>
      <w:r>
        <w:rPr>
          <w:sz w:val="28"/>
          <w:szCs w:val="28"/>
        </w:rPr>
        <w:t>доспособности вносить нельзя;</w:t>
      </w:r>
      <w:r>
        <w:rPr>
          <w:sz w:val="28"/>
          <w:szCs w:val="28"/>
        </w:rPr>
        <w:br/>
        <w:t>не более четырех;</w:t>
      </w:r>
      <w:r>
        <w:rPr>
          <w:sz w:val="28"/>
          <w:szCs w:val="28"/>
        </w:rPr>
        <w:br/>
        <w:t>не более одного;</w:t>
      </w:r>
    </w:p>
    <w:p w:rsidR="00567EB3" w:rsidRDefault="00567EB3" w:rsidP="0071766E">
      <w:pPr>
        <w:pStyle w:val="NormalWeb"/>
        <w:shd w:val="clear" w:color="auto" w:fill="FFFFFF"/>
        <w:spacing w:before="0" w:beforeAutospacing="0" w:after="0" w:afterAutospacing="0"/>
        <w:ind w:left="735"/>
        <w:rPr>
          <w:b/>
          <w:sz w:val="28"/>
          <w:szCs w:val="28"/>
        </w:rPr>
      </w:pPr>
      <w:r w:rsidRPr="00211C9A">
        <w:rPr>
          <w:sz w:val="28"/>
          <w:szCs w:val="28"/>
        </w:rPr>
        <w:t xml:space="preserve">таких ограничений </w:t>
      </w:r>
      <w:r>
        <w:rPr>
          <w:sz w:val="28"/>
          <w:szCs w:val="28"/>
        </w:rPr>
        <w:t>законодательство не содержит;</w:t>
      </w:r>
      <w:r>
        <w:rPr>
          <w:sz w:val="28"/>
          <w:szCs w:val="28"/>
        </w:rPr>
        <w:br/>
        <w:t>не более двух.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FB396D">
        <w:rPr>
          <w:b/>
          <w:sz w:val="28"/>
          <w:szCs w:val="28"/>
        </w:rPr>
        <w:t>128. Можно ли наградить сотрудника денежной премией, если незадолго до этого на него наложили дисциплинарное взыскание?</w:t>
      </w:r>
      <w:r w:rsidRPr="00FB396D">
        <w:rPr>
          <w:b/>
          <w:sz w:val="28"/>
          <w:szCs w:val="28"/>
        </w:rPr>
        <w:br/>
      </w:r>
      <w:r>
        <w:rPr>
          <w:sz w:val="28"/>
          <w:szCs w:val="28"/>
        </w:rPr>
        <w:br/>
        <w:t>+можно;</w:t>
      </w:r>
      <w:r>
        <w:rPr>
          <w:sz w:val="28"/>
          <w:szCs w:val="28"/>
        </w:rPr>
        <w:br/>
      </w:r>
      <w:r w:rsidRPr="00211C9A">
        <w:rPr>
          <w:sz w:val="28"/>
          <w:szCs w:val="28"/>
        </w:rPr>
        <w:t>можно, но сначала нужно приказом сн</w:t>
      </w:r>
      <w:r>
        <w:rPr>
          <w:sz w:val="28"/>
          <w:szCs w:val="28"/>
        </w:rPr>
        <w:t>ять дисциплинарное взыскание;</w:t>
      </w:r>
      <w:r>
        <w:rPr>
          <w:sz w:val="28"/>
          <w:szCs w:val="28"/>
        </w:rPr>
        <w:br/>
        <w:t>нельзя;</w:t>
      </w:r>
      <w:r>
        <w:rPr>
          <w:sz w:val="28"/>
          <w:szCs w:val="28"/>
        </w:rPr>
        <w:br/>
      </w:r>
      <w:r w:rsidRPr="00211C9A">
        <w:rPr>
          <w:sz w:val="28"/>
          <w:szCs w:val="28"/>
        </w:rPr>
        <w:t>нельзя в течение года со дня наложения дисциплинарного взыскания;</w:t>
      </w:r>
      <w:r w:rsidRPr="00211C9A">
        <w:rPr>
          <w:sz w:val="28"/>
          <w:szCs w:val="28"/>
        </w:rPr>
        <w:br/>
        <w:t>нельзя в течение шести месяцев со дня наложен</w:t>
      </w:r>
      <w:r>
        <w:rPr>
          <w:sz w:val="28"/>
          <w:szCs w:val="28"/>
        </w:rPr>
        <w:t>ия дисциплинарного взыскания;</w:t>
      </w:r>
      <w:r>
        <w:rPr>
          <w:sz w:val="28"/>
          <w:szCs w:val="28"/>
        </w:rPr>
        <w:br/>
      </w:r>
      <w:r w:rsidRPr="00211C9A">
        <w:rPr>
          <w:sz w:val="28"/>
          <w:szCs w:val="28"/>
        </w:rPr>
        <w:t>в таких случаях допускается только моральное поощрение.</w:t>
      </w:r>
      <w:r w:rsidRPr="00211C9A">
        <w:rPr>
          <w:sz w:val="28"/>
          <w:szCs w:val="28"/>
        </w:rPr>
        <w:br/>
      </w:r>
      <w:r w:rsidRPr="00211C9A">
        <w:rPr>
          <w:sz w:val="28"/>
          <w:szCs w:val="28"/>
        </w:rPr>
        <w:br/>
      </w:r>
      <w:r w:rsidRPr="005C1F06">
        <w:rPr>
          <w:b/>
          <w:sz w:val="28"/>
          <w:szCs w:val="28"/>
        </w:rPr>
        <w:t>129. Должен ли работодатель - физическое лицо вести трудовые книжки на своих работников?</w:t>
      </w:r>
      <w:r w:rsidRPr="005C1F06">
        <w:rPr>
          <w:b/>
          <w:sz w:val="28"/>
          <w:szCs w:val="28"/>
        </w:rPr>
        <w:br/>
      </w:r>
      <w:r>
        <w:rPr>
          <w:sz w:val="28"/>
          <w:szCs w:val="28"/>
        </w:rPr>
        <w:br/>
      </w:r>
      <w:r w:rsidRPr="00211C9A">
        <w:rPr>
          <w:sz w:val="28"/>
          <w:szCs w:val="28"/>
        </w:rPr>
        <w:t>бе</w:t>
      </w:r>
      <w:r>
        <w:rPr>
          <w:sz w:val="28"/>
          <w:szCs w:val="28"/>
        </w:rPr>
        <w:t>зусловно, должен;</w:t>
      </w:r>
      <w:r>
        <w:rPr>
          <w:sz w:val="28"/>
          <w:szCs w:val="28"/>
        </w:rPr>
        <w:br/>
        <w:t>не должен;</w:t>
      </w:r>
      <w:r>
        <w:rPr>
          <w:sz w:val="28"/>
          <w:szCs w:val="28"/>
        </w:rPr>
        <w:br/>
      </w:r>
      <w:r w:rsidRPr="00211C9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211C9A">
        <w:rPr>
          <w:sz w:val="28"/>
          <w:szCs w:val="28"/>
        </w:rPr>
        <w:t>должен, если он является инд</w:t>
      </w:r>
      <w:r>
        <w:rPr>
          <w:sz w:val="28"/>
          <w:szCs w:val="28"/>
        </w:rPr>
        <w:t>ивидуальным предпринимателем;</w:t>
      </w:r>
      <w:r>
        <w:rPr>
          <w:sz w:val="28"/>
          <w:szCs w:val="28"/>
        </w:rPr>
        <w:br/>
      </w:r>
      <w:r w:rsidRPr="00211C9A">
        <w:rPr>
          <w:sz w:val="28"/>
          <w:szCs w:val="28"/>
        </w:rPr>
        <w:t>должен, есл</w:t>
      </w:r>
      <w:r>
        <w:rPr>
          <w:sz w:val="28"/>
          <w:szCs w:val="28"/>
        </w:rPr>
        <w:t>и у него более 10 работников;</w:t>
      </w:r>
      <w:r>
        <w:rPr>
          <w:sz w:val="28"/>
          <w:szCs w:val="28"/>
        </w:rPr>
        <w:br/>
      </w:r>
      <w:r w:rsidRPr="00211C9A">
        <w:rPr>
          <w:sz w:val="28"/>
          <w:szCs w:val="28"/>
        </w:rPr>
        <w:t>должен, если он не является индивидуальным пр</w:t>
      </w:r>
      <w:r>
        <w:rPr>
          <w:sz w:val="28"/>
          <w:szCs w:val="28"/>
        </w:rPr>
        <w:t>едпринимателем ;</w:t>
      </w:r>
      <w:r>
        <w:rPr>
          <w:sz w:val="28"/>
          <w:szCs w:val="28"/>
        </w:rPr>
        <w:br/>
      </w:r>
      <w:r w:rsidRPr="00211C9A">
        <w:rPr>
          <w:sz w:val="28"/>
          <w:szCs w:val="28"/>
        </w:rPr>
        <w:t>на усмотрение работодателя.</w:t>
      </w:r>
      <w:r w:rsidRPr="00211C9A">
        <w:rPr>
          <w:sz w:val="28"/>
          <w:szCs w:val="28"/>
        </w:rPr>
        <w:br/>
      </w:r>
      <w:r w:rsidRPr="00211C9A">
        <w:rPr>
          <w:sz w:val="28"/>
          <w:szCs w:val="28"/>
        </w:rPr>
        <w:br/>
      </w:r>
      <w:r w:rsidRPr="005C1F06">
        <w:rPr>
          <w:b/>
          <w:sz w:val="28"/>
          <w:szCs w:val="28"/>
        </w:rPr>
        <w:t>130. Для каких кадровых приказов не существует законодательно закрепленных унифицированных форм</w:t>
      </w:r>
      <w:r>
        <w:rPr>
          <w:b/>
          <w:sz w:val="28"/>
          <w:szCs w:val="28"/>
        </w:rPr>
        <w:t>?</w:t>
      </w:r>
    </w:p>
    <w:p w:rsidR="00567EB3" w:rsidRPr="00327A52" w:rsidRDefault="00567EB3" w:rsidP="006F4870">
      <w:pPr>
        <w:pStyle w:val="NormalWeb"/>
        <w:shd w:val="clear" w:color="auto" w:fill="FFFFFF"/>
        <w:spacing w:before="0" w:beforeAutospacing="0" w:after="0" w:afterAutospacing="0"/>
        <w:ind w:left="735"/>
        <w:rPr>
          <w:sz w:val="28"/>
          <w:szCs w:val="28"/>
        </w:rPr>
      </w:pPr>
      <w:r>
        <w:rPr>
          <w:sz w:val="28"/>
          <w:szCs w:val="28"/>
        </w:rPr>
        <w:br/>
        <w:t>о приеме работника на работу;</w:t>
      </w:r>
      <w:r>
        <w:rPr>
          <w:sz w:val="28"/>
          <w:szCs w:val="28"/>
        </w:rPr>
        <w:br/>
      </w:r>
      <w:r w:rsidRPr="00211C9A">
        <w:rPr>
          <w:sz w:val="28"/>
          <w:szCs w:val="28"/>
        </w:rPr>
        <w:t>о прекращении (расторжении) трудового догов</w:t>
      </w:r>
      <w:r>
        <w:rPr>
          <w:sz w:val="28"/>
          <w:szCs w:val="28"/>
        </w:rPr>
        <w:t>ора с работником (увольнении);</w:t>
      </w:r>
      <w:r>
        <w:rPr>
          <w:sz w:val="28"/>
          <w:szCs w:val="28"/>
        </w:rPr>
        <w:br/>
        <w:t>+</w:t>
      </w:r>
      <w:r w:rsidRPr="00211C9A">
        <w:rPr>
          <w:sz w:val="28"/>
          <w:szCs w:val="28"/>
        </w:rPr>
        <w:t xml:space="preserve"> о наложен</w:t>
      </w:r>
      <w:r>
        <w:rPr>
          <w:sz w:val="28"/>
          <w:szCs w:val="28"/>
        </w:rPr>
        <w:t>ии дисциплинарного взыскания;</w:t>
      </w:r>
      <w:r>
        <w:rPr>
          <w:sz w:val="28"/>
          <w:szCs w:val="28"/>
        </w:rPr>
        <w:br/>
      </w:r>
      <w:r w:rsidRPr="00211C9A">
        <w:rPr>
          <w:sz w:val="28"/>
          <w:szCs w:val="28"/>
        </w:rPr>
        <w:t>о поощрении р</w:t>
      </w:r>
      <w:r>
        <w:rPr>
          <w:sz w:val="28"/>
          <w:szCs w:val="28"/>
        </w:rPr>
        <w:t>аботника;</w:t>
      </w:r>
      <w:r>
        <w:rPr>
          <w:sz w:val="28"/>
          <w:szCs w:val="28"/>
        </w:rPr>
        <w:br/>
      </w:r>
      <w:r w:rsidRPr="00211C9A">
        <w:rPr>
          <w:sz w:val="28"/>
          <w:szCs w:val="28"/>
        </w:rPr>
        <w:t>о поощрении работников.</w:t>
      </w:r>
      <w:r w:rsidRPr="00211C9A">
        <w:rPr>
          <w:sz w:val="28"/>
          <w:szCs w:val="28"/>
        </w:rPr>
        <w:br/>
      </w:r>
      <w:r w:rsidRPr="00211C9A">
        <w:rPr>
          <w:sz w:val="28"/>
          <w:szCs w:val="28"/>
        </w:rPr>
        <w:br/>
      </w:r>
      <w:r w:rsidRPr="005C1F06">
        <w:rPr>
          <w:b/>
          <w:sz w:val="28"/>
          <w:szCs w:val="28"/>
        </w:rPr>
        <w:t>131. Какие из перечисленных приказов относятся к приказам по основной деятельности?</w:t>
      </w:r>
      <w:r w:rsidRPr="005C1F06">
        <w:rPr>
          <w:b/>
          <w:sz w:val="28"/>
          <w:szCs w:val="28"/>
        </w:rPr>
        <w:br/>
      </w:r>
      <w:r>
        <w:rPr>
          <w:sz w:val="28"/>
          <w:szCs w:val="28"/>
        </w:rPr>
        <w:t>о приеме работника на работу;</w:t>
      </w:r>
      <w:r>
        <w:rPr>
          <w:sz w:val="28"/>
          <w:szCs w:val="28"/>
        </w:rPr>
        <w:br/>
      </w:r>
      <w:r w:rsidRPr="00211C9A">
        <w:rPr>
          <w:sz w:val="28"/>
          <w:szCs w:val="28"/>
        </w:rPr>
        <w:t>об утв</w:t>
      </w:r>
      <w:r>
        <w:rPr>
          <w:sz w:val="28"/>
          <w:szCs w:val="28"/>
        </w:rPr>
        <w:t>ерждении штатного расписания;</w:t>
      </w:r>
      <w:r>
        <w:rPr>
          <w:sz w:val="28"/>
          <w:szCs w:val="28"/>
        </w:rPr>
        <w:br/>
        <w:t>о перемещении;</w:t>
      </w:r>
      <w:r>
        <w:rPr>
          <w:sz w:val="28"/>
          <w:szCs w:val="28"/>
        </w:rPr>
        <w:br/>
      </w:r>
      <w:r w:rsidRPr="00211C9A">
        <w:rPr>
          <w:sz w:val="28"/>
          <w:szCs w:val="28"/>
        </w:rPr>
        <w:t>о направле</w:t>
      </w:r>
      <w:r>
        <w:rPr>
          <w:sz w:val="28"/>
          <w:szCs w:val="28"/>
        </w:rPr>
        <w:t>нии работника в командировку;</w:t>
      </w:r>
      <w:r>
        <w:rPr>
          <w:sz w:val="28"/>
          <w:szCs w:val="28"/>
        </w:rPr>
        <w:br/>
        <w:t>+</w:t>
      </w:r>
      <w:r w:rsidRPr="00211C9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 локальные нормативные акты;</w:t>
      </w:r>
      <w:r>
        <w:rPr>
          <w:sz w:val="28"/>
          <w:szCs w:val="28"/>
        </w:rPr>
        <w:br/>
      </w:r>
      <w:r w:rsidRPr="00211C9A">
        <w:rPr>
          <w:sz w:val="28"/>
          <w:szCs w:val="28"/>
        </w:rPr>
        <w:t>о переводе работника на другую работу.</w:t>
      </w:r>
      <w:r w:rsidRPr="00211C9A">
        <w:rPr>
          <w:sz w:val="28"/>
          <w:szCs w:val="28"/>
        </w:rPr>
        <w:br/>
      </w:r>
    </w:p>
    <w:sectPr w:rsidR="00567EB3" w:rsidRPr="00327A52" w:rsidSect="00204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61A"/>
    <w:multiLevelType w:val="hybridMultilevel"/>
    <w:tmpl w:val="409E7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5498C"/>
    <w:multiLevelType w:val="hybridMultilevel"/>
    <w:tmpl w:val="9CE8F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63037"/>
    <w:multiLevelType w:val="hybridMultilevel"/>
    <w:tmpl w:val="DE90E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47CAD"/>
    <w:multiLevelType w:val="hybridMultilevel"/>
    <w:tmpl w:val="8D849AF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824DC8"/>
    <w:multiLevelType w:val="hybridMultilevel"/>
    <w:tmpl w:val="6A8E4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50F4D"/>
    <w:multiLevelType w:val="hybridMultilevel"/>
    <w:tmpl w:val="83D4C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02486"/>
    <w:multiLevelType w:val="hybridMultilevel"/>
    <w:tmpl w:val="B0F682E0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109B3542"/>
    <w:multiLevelType w:val="hybridMultilevel"/>
    <w:tmpl w:val="AD8C7664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11466AD0"/>
    <w:multiLevelType w:val="hybridMultilevel"/>
    <w:tmpl w:val="0E7E4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133C8"/>
    <w:multiLevelType w:val="hybridMultilevel"/>
    <w:tmpl w:val="5B788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3D73A2"/>
    <w:multiLevelType w:val="hybridMultilevel"/>
    <w:tmpl w:val="B55051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0137EB"/>
    <w:multiLevelType w:val="hybridMultilevel"/>
    <w:tmpl w:val="D7F8E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F07656"/>
    <w:multiLevelType w:val="hybridMultilevel"/>
    <w:tmpl w:val="BBDA222E"/>
    <w:lvl w:ilvl="0" w:tplc="29307504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275843"/>
    <w:multiLevelType w:val="hybridMultilevel"/>
    <w:tmpl w:val="76A66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231893"/>
    <w:multiLevelType w:val="hybridMultilevel"/>
    <w:tmpl w:val="EE806DE4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>
    <w:nsid w:val="2B326AAF"/>
    <w:multiLevelType w:val="hybridMultilevel"/>
    <w:tmpl w:val="FB4E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0B421F"/>
    <w:multiLevelType w:val="hybridMultilevel"/>
    <w:tmpl w:val="C1FA0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390DC6"/>
    <w:multiLevelType w:val="hybridMultilevel"/>
    <w:tmpl w:val="32C64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B5B0B"/>
    <w:multiLevelType w:val="hybridMultilevel"/>
    <w:tmpl w:val="EA685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EE3FC9"/>
    <w:multiLevelType w:val="hybridMultilevel"/>
    <w:tmpl w:val="915A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392395"/>
    <w:multiLevelType w:val="hybridMultilevel"/>
    <w:tmpl w:val="6882E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A2587"/>
    <w:multiLevelType w:val="hybridMultilevel"/>
    <w:tmpl w:val="BC72D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937850"/>
    <w:multiLevelType w:val="hybridMultilevel"/>
    <w:tmpl w:val="F398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0D30C2"/>
    <w:multiLevelType w:val="hybridMultilevel"/>
    <w:tmpl w:val="77AC6E24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4">
    <w:nsid w:val="39390943"/>
    <w:multiLevelType w:val="hybridMultilevel"/>
    <w:tmpl w:val="FEB04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172D9"/>
    <w:multiLevelType w:val="hybridMultilevel"/>
    <w:tmpl w:val="6B46F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F150FB"/>
    <w:multiLevelType w:val="hybridMultilevel"/>
    <w:tmpl w:val="C34233C4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>
    <w:nsid w:val="402A596A"/>
    <w:multiLevelType w:val="hybridMultilevel"/>
    <w:tmpl w:val="0564469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8">
    <w:nsid w:val="41AC1E6E"/>
    <w:multiLevelType w:val="hybridMultilevel"/>
    <w:tmpl w:val="501A7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DD7E0D"/>
    <w:multiLevelType w:val="hybridMultilevel"/>
    <w:tmpl w:val="03D2C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1B5AA0"/>
    <w:multiLevelType w:val="hybridMultilevel"/>
    <w:tmpl w:val="571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63252D"/>
    <w:multiLevelType w:val="hybridMultilevel"/>
    <w:tmpl w:val="D6007E52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2">
    <w:nsid w:val="48C91E0D"/>
    <w:multiLevelType w:val="hybridMultilevel"/>
    <w:tmpl w:val="08A26B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9080D85"/>
    <w:multiLevelType w:val="hybridMultilevel"/>
    <w:tmpl w:val="921E0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A183DCB"/>
    <w:multiLevelType w:val="hybridMultilevel"/>
    <w:tmpl w:val="BA140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95184D"/>
    <w:multiLevelType w:val="hybridMultilevel"/>
    <w:tmpl w:val="EB20D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933337"/>
    <w:multiLevelType w:val="hybridMultilevel"/>
    <w:tmpl w:val="E0222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5D7978"/>
    <w:multiLevelType w:val="hybridMultilevel"/>
    <w:tmpl w:val="8D269732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8">
    <w:nsid w:val="517379C4"/>
    <w:multiLevelType w:val="hybridMultilevel"/>
    <w:tmpl w:val="6B446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7B49EE"/>
    <w:multiLevelType w:val="hybridMultilevel"/>
    <w:tmpl w:val="CCDA5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B37F0E"/>
    <w:multiLevelType w:val="hybridMultilevel"/>
    <w:tmpl w:val="198C5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1819CA"/>
    <w:multiLevelType w:val="hybridMultilevel"/>
    <w:tmpl w:val="6DA49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774BA7"/>
    <w:multiLevelType w:val="hybridMultilevel"/>
    <w:tmpl w:val="0EC0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E760E0"/>
    <w:multiLevelType w:val="hybridMultilevel"/>
    <w:tmpl w:val="8E92F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3038FC"/>
    <w:multiLevelType w:val="hybridMultilevel"/>
    <w:tmpl w:val="D7661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6836249C"/>
    <w:multiLevelType w:val="hybridMultilevel"/>
    <w:tmpl w:val="7D525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472939"/>
    <w:multiLevelType w:val="hybridMultilevel"/>
    <w:tmpl w:val="78340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8C924C3"/>
    <w:multiLevelType w:val="hybridMultilevel"/>
    <w:tmpl w:val="EFD0C0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69DF557B"/>
    <w:multiLevelType w:val="hybridMultilevel"/>
    <w:tmpl w:val="DE26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C4A24BE"/>
    <w:multiLevelType w:val="hybridMultilevel"/>
    <w:tmpl w:val="8838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E6087B"/>
    <w:multiLevelType w:val="hybridMultilevel"/>
    <w:tmpl w:val="7556F3AE"/>
    <w:lvl w:ilvl="0" w:tplc="05C003AC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09E2B4D"/>
    <w:multiLevelType w:val="hybridMultilevel"/>
    <w:tmpl w:val="5922C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3095E9A"/>
    <w:multiLevelType w:val="hybridMultilevel"/>
    <w:tmpl w:val="1410EC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63E002C"/>
    <w:multiLevelType w:val="hybridMultilevel"/>
    <w:tmpl w:val="A68CC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6821F14"/>
    <w:multiLevelType w:val="hybridMultilevel"/>
    <w:tmpl w:val="D3E0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8F452C"/>
    <w:multiLevelType w:val="hybridMultilevel"/>
    <w:tmpl w:val="726AA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8"/>
  </w:num>
  <w:num w:numId="3">
    <w:abstractNumId w:val="44"/>
  </w:num>
  <w:num w:numId="4">
    <w:abstractNumId w:val="52"/>
  </w:num>
  <w:num w:numId="5">
    <w:abstractNumId w:val="10"/>
  </w:num>
  <w:num w:numId="6">
    <w:abstractNumId w:val="0"/>
  </w:num>
  <w:num w:numId="7">
    <w:abstractNumId w:val="3"/>
  </w:num>
  <w:num w:numId="8">
    <w:abstractNumId w:val="29"/>
  </w:num>
  <w:num w:numId="9">
    <w:abstractNumId w:val="18"/>
  </w:num>
  <w:num w:numId="10">
    <w:abstractNumId w:val="28"/>
  </w:num>
  <w:num w:numId="11">
    <w:abstractNumId w:val="55"/>
  </w:num>
  <w:num w:numId="12">
    <w:abstractNumId w:val="36"/>
  </w:num>
  <w:num w:numId="13">
    <w:abstractNumId w:val="39"/>
  </w:num>
  <w:num w:numId="14">
    <w:abstractNumId w:val="1"/>
  </w:num>
  <w:num w:numId="15">
    <w:abstractNumId w:val="54"/>
  </w:num>
  <w:num w:numId="16">
    <w:abstractNumId w:val="41"/>
  </w:num>
  <w:num w:numId="17">
    <w:abstractNumId w:val="8"/>
  </w:num>
  <w:num w:numId="18">
    <w:abstractNumId w:val="22"/>
  </w:num>
  <w:num w:numId="19">
    <w:abstractNumId w:val="51"/>
  </w:num>
  <w:num w:numId="20">
    <w:abstractNumId w:val="45"/>
  </w:num>
  <w:num w:numId="21">
    <w:abstractNumId w:val="43"/>
  </w:num>
  <w:num w:numId="22">
    <w:abstractNumId w:val="34"/>
  </w:num>
  <w:num w:numId="23">
    <w:abstractNumId w:val="30"/>
  </w:num>
  <w:num w:numId="24">
    <w:abstractNumId w:val="40"/>
  </w:num>
  <w:num w:numId="25">
    <w:abstractNumId w:val="53"/>
  </w:num>
  <w:num w:numId="26">
    <w:abstractNumId w:val="24"/>
  </w:num>
  <w:num w:numId="27">
    <w:abstractNumId w:val="19"/>
  </w:num>
  <w:num w:numId="28">
    <w:abstractNumId w:val="35"/>
  </w:num>
  <w:num w:numId="29">
    <w:abstractNumId w:val="4"/>
  </w:num>
  <w:num w:numId="30">
    <w:abstractNumId w:val="42"/>
  </w:num>
  <w:num w:numId="31">
    <w:abstractNumId w:val="25"/>
  </w:num>
  <w:num w:numId="32">
    <w:abstractNumId w:val="32"/>
  </w:num>
  <w:num w:numId="33">
    <w:abstractNumId w:val="50"/>
  </w:num>
  <w:num w:numId="34">
    <w:abstractNumId w:val="9"/>
  </w:num>
  <w:num w:numId="35">
    <w:abstractNumId w:val="15"/>
  </w:num>
  <w:num w:numId="36">
    <w:abstractNumId w:val="33"/>
  </w:num>
  <w:num w:numId="37">
    <w:abstractNumId w:val="20"/>
  </w:num>
  <w:num w:numId="38">
    <w:abstractNumId w:val="5"/>
  </w:num>
  <w:num w:numId="39">
    <w:abstractNumId w:val="21"/>
  </w:num>
  <w:num w:numId="40">
    <w:abstractNumId w:val="16"/>
  </w:num>
  <w:num w:numId="41">
    <w:abstractNumId w:val="13"/>
  </w:num>
  <w:num w:numId="42">
    <w:abstractNumId w:val="17"/>
  </w:num>
  <w:num w:numId="43">
    <w:abstractNumId w:val="49"/>
  </w:num>
  <w:num w:numId="44">
    <w:abstractNumId w:val="11"/>
  </w:num>
  <w:num w:numId="45">
    <w:abstractNumId w:val="46"/>
  </w:num>
  <w:num w:numId="46">
    <w:abstractNumId w:val="12"/>
  </w:num>
  <w:num w:numId="47">
    <w:abstractNumId w:val="23"/>
  </w:num>
  <w:num w:numId="48">
    <w:abstractNumId w:val="47"/>
  </w:num>
  <w:num w:numId="49">
    <w:abstractNumId w:val="6"/>
  </w:num>
  <w:num w:numId="50">
    <w:abstractNumId w:val="27"/>
  </w:num>
  <w:num w:numId="51">
    <w:abstractNumId w:val="38"/>
  </w:num>
  <w:num w:numId="52">
    <w:abstractNumId w:val="31"/>
  </w:num>
  <w:num w:numId="53">
    <w:abstractNumId w:val="37"/>
  </w:num>
  <w:num w:numId="54">
    <w:abstractNumId w:val="14"/>
  </w:num>
  <w:num w:numId="55">
    <w:abstractNumId w:val="7"/>
  </w:num>
  <w:num w:numId="56">
    <w:abstractNumId w:val="26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770"/>
    <w:rsid w:val="00006D2E"/>
    <w:rsid w:val="000426CE"/>
    <w:rsid w:val="00046E1D"/>
    <w:rsid w:val="00050A1A"/>
    <w:rsid w:val="0005611C"/>
    <w:rsid w:val="000676D2"/>
    <w:rsid w:val="00070FA2"/>
    <w:rsid w:val="00071A0C"/>
    <w:rsid w:val="000974E5"/>
    <w:rsid w:val="000C71BA"/>
    <w:rsid w:val="000F4623"/>
    <w:rsid w:val="000F4A81"/>
    <w:rsid w:val="000F6ECB"/>
    <w:rsid w:val="000F7084"/>
    <w:rsid w:val="00101975"/>
    <w:rsid w:val="00102770"/>
    <w:rsid w:val="00122DE2"/>
    <w:rsid w:val="001432A2"/>
    <w:rsid w:val="00146AB8"/>
    <w:rsid w:val="00153036"/>
    <w:rsid w:val="0016786A"/>
    <w:rsid w:val="00180D4A"/>
    <w:rsid w:val="00184EE9"/>
    <w:rsid w:val="001A01FC"/>
    <w:rsid w:val="001A1198"/>
    <w:rsid w:val="001A4A53"/>
    <w:rsid w:val="001B446B"/>
    <w:rsid w:val="001C5A99"/>
    <w:rsid w:val="001C7436"/>
    <w:rsid w:val="001C7A5C"/>
    <w:rsid w:val="001D295C"/>
    <w:rsid w:val="001E2B31"/>
    <w:rsid w:val="002040A0"/>
    <w:rsid w:val="002064B0"/>
    <w:rsid w:val="002075A2"/>
    <w:rsid w:val="0021083A"/>
    <w:rsid w:val="00211C9A"/>
    <w:rsid w:val="002151D1"/>
    <w:rsid w:val="0023269F"/>
    <w:rsid w:val="00250D5A"/>
    <w:rsid w:val="00276DDE"/>
    <w:rsid w:val="0028562C"/>
    <w:rsid w:val="00291668"/>
    <w:rsid w:val="002A239E"/>
    <w:rsid w:val="002A2444"/>
    <w:rsid w:val="002C038A"/>
    <w:rsid w:val="002D58A9"/>
    <w:rsid w:val="002E0BE7"/>
    <w:rsid w:val="002F7636"/>
    <w:rsid w:val="003005BF"/>
    <w:rsid w:val="00300F64"/>
    <w:rsid w:val="00327A52"/>
    <w:rsid w:val="0033673B"/>
    <w:rsid w:val="00345B3B"/>
    <w:rsid w:val="00350B71"/>
    <w:rsid w:val="00360244"/>
    <w:rsid w:val="00360F80"/>
    <w:rsid w:val="00364848"/>
    <w:rsid w:val="003711F9"/>
    <w:rsid w:val="0037145A"/>
    <w:rsid w:val="00375B24"/>
    <w:rsid w:val="00397980"/>
    <w:rsid w:val="003B5274"/>
    <w:rsid w:val="003B6FDB"/>
    <w:rsid w:val="003D0C0C"/>
    <w:rsid w:val="003D2BBD"/>
    <w:rsid w:val="003E6A7A"/>
    <w:rsid w:val="003E6D2B"/>
    <w:rsid w:val="003F556F"/>
    <w:rsid w:val="0040090A"/>
    <w:rsid w:val="00401EB5"/>
    <w:rsid w:val="00404DC1"/>
    <w:rsid w:val="00407C20"/>
    <w:rsid w:val="004121EF"/>
    <w:rsid w:val="004122E3"/>
    <w:rsid w:val="0041404C"/>
    <w:rsid w:val="00442F77"/>
    <w:rsid w:val="004470E6"/>
    <w:rsid w:val="00452489"/>
    <w:rsid w:val="00462B8B"/>
    <w:rsid w:val="004631D2"/>
    <w:rsid w:val="0046790F"/>
    <w:rsid w:val="00481522"/>
    <w:rsid w:val="00496E20"/>
    <w:rsid w:val="0049754F"/>
    <w:rsid w:val="004B458F"/>
    <w:rsid w:val="004C7AE5"/>
    <w:rsid w:val="004D6F98"/>
    <w:rsid w:val="004E7931"/>
    <w:rsid w:val="004F2DAA"/>
    <w:rsid w:val="00500CF5"/>
    <w:rsid w:val="005145FC"/>
    <w:rsid w:val="005201F2"/>
    <w:rsid w:val="0052460F"/>
    <w:rsid w:val="00537C49"/>
    <w:rsid w:val="0054162B"/>
    <w:rsid w:val="00565648"/>
    <w:rsid w:val="00566377"/>
    <w:rsid w:val="00567EB3"/>
    <w:rsid w:val="00572299"/>
    <w:rsid w:val="00586E0A"/>
    <w:rsid w:val="00586FFE"/>
    <w:rsid w:val="005C1F06"/>
    <w:rsid w:val="005C2C45"/>
    <w:rsid w:val="005E2944"/>
    <w:rsid w:val="005F6BB2"/>
    <w:rsid w:val="006021D5"/>
    <w:rsid w:val="00602924"/>
    <w:rsid w:val="00605227"/>
    <w:rsid w:val="00606A35"/>
    <w:rsid w:val="00611686"/>
    <w:rsid w:val="006211AD"/>
    <w:rsid w:val="00624F34"/>
    <w:rsid w:val="00625848"/>
    <w:rsid w:val="0062712E"/>
    <w:rsid w:val="00641B47"/>
    <w:rsid w:val="0065222A"/>
    <w:rsid w:val="00652291"/>
    <w:rsid w:val="0066008D"/>
    <w:rsid w:val="006904F7"/>
    <w:rsid w:val="006932EC"/>
    <w:rsid w:val="006A1EDD"/>
    <w:rsid w:val="006C1977"/>
    <w:rsid w:val="006D2C9B"/>
    <w:rsid w:val="006E36D8"/>
    <w:rsid w:val="006E47AB"/>
    <w:rsid w:val="006F4870"/>
    <w:rsid w:val="006F5BF5"/>
    <w:rsid w:val="00700A85"/>
    <w:rsid w:val="00701CAF"/>
    <w:rsid w:val="00713112"/>
    <w:rsid w:val="0071766E"/>
    <w:rsid w:val="00717889"/>
    <w:rsid w:val="0072304E"/>
    <w:rsid w:val="0072385B"/>
    <w:rsid w:val="00741EDF"/>
    <w:rsid w:val="00753E90"/>
    <w:rsid w:val="0076748C"/>
    <w:rsid w:val="0077434A"/>
    <w:rsid w:val="0079016F"/>
    <w:rsid w:val="007A24F3"/>
    <w:rsid w:val="007A4B99"/>
    <w:rsid w:val="007A74B1"/>
    <w:rsid w:val="007A78A2"/>
    <w:rsid w:val="007C20C9"/>
    <w:rsid w:val="007D13A7"/>
    <w:rsid w:val="007D2651"/>
    <w:rsid w:val="007F609B"/>
    <w:rsid w:val="00801A6F"/>
    <w:rsid w:val="00805260"/>
    <w:rsid w:val="00820399"/>
    <w:rsid w:val="008242ED"/>
    <w:rsid w:val="008725EB"/>
    <w:rsid w:val="008765F7"/>
    <w:rsid w:val="008A438B"/>
    <w:rsid w:val="008C6191"/>
    <w:rsid w:val="008E7145"/>
    <w:rsid w:val="008F63AF"/>
    <w:rsid w:val="009062B1"/>
    <w:rsid w:val="00913D60"/>
    <w:rsid w:val="00927E38"/>
    <w:rsid w:val="00927F9E"/>
    <w:rsid w:val="00940CEA"/>
    <w:rsid w:val="009470F9"/>
    <w:rsid w:val="00947513"/>
    <w:rsid w:val="00950A1F"/>
    <w:rsid w:val="00952888"/>
    <w:rsid w:val="009627FB"/>
    <w:rsid w:val="009816DD"/>
    <w:rsid w:val="00987C57"/>
    <w:rsid w:val="009C2B83"/>
    <w:rsid w:val="009C37F6"/>
    <w:rsid w:val="009E1CA7"/>
    <w:rsid w:val="00A06A0A"/>
    <w:rsid w:val="00A06B95"/>
    <w:rsid w:val="00A27ADF"/>
    <w:rsid w:val="00A55648"/>
    <w:rsid w:val="00A5609F"/>
    <w:rsid w:val="00A615C4"/>
    <w:rsid w:val="00A67834"/>
    <w:rsid w:val="00A84220"/>
    <w:rsid w:val="00A922CF"/>
    <w:rsid w:val="00A97AE4"/>
    <w:rsid w:val="00AA7B82"/>
    <w:rsid w:val="00AB0937"/>
    <w:rsid w:val="00AC4EE3"/>
    <w:rsid w:val="00AD7126"/>
    <w:rsid w:val="00AF052B"/>
    <w:rsid w:val="00AF2C95"/>
    <w:rsid w:val="00AF63C5"/>
    <w:rsid w:val="00B0456E"/>
    <w:rsid w:val="00B27C9D"/>
    <w:rsid w:val="00B27E77"/>
    <w:rsid w:val="00B627A8"/>
    <w:rsid w:val="00B67195"/>
    <w:rsid w:val="00BB37DC"/>
    <w:rsid w:val="00BD5748"/>
    <w:rsid w:val="00BE30BE"/>
    <w:rsid w:val="00BF4929"/>
    <w:rsid w:val="00C52F77"/>
    <w:rsid w:val="00C54D5E"/>
    <w:rsid w:val="00C93943"/>
    <w:rsid w:val="00C969B5"/>
    <w:rsid w:val="00CB6ACD"/>
    <w:rsid w:val="00CC45A1"/>
    <w:rsid w:val="00CD0254"/>
    <w:rsid w:val="00CE3ABE"/>
    <w:rsid w:val="00CE64E8"/>
    <w:rsid w:val="00D00B5B"/>
    <w:rsid w:val="00D104A4"/>
    <w:rsid w:val="00D11F8F"/>
    <w:rsid w:val="00D31BF7"/>
    <w:rsid w:val="00D56CE7"/>
    <w:rsid w:val="00D5719E"/>
    <w:rsid w:val="00D73EE6"/>
    <w:rsid w:val="00D87180"/>
    <w:rsid w:val="00DA242A"/>
    <w:rsid w:val="00DB3061"/>
    <w:rsid w:val="00DB3286"/>
    <w:rsid w:val="00DD4450"/>
    <w:rsid w:val="00DD5F34"/>
    <w:rsid w:val="00DE5E94"/>
    <w:rsid w:val="00DE699E"/>
    <w:rsid w:val="00DF6514"/>
    <w:rsid w:val="00E057C4"/>
    <w:rsid w:val="00E16351"/>
    <w:rsid w:val="00E20A92"/>
    <w:rsid w:val="00E22814"/>
    <w:rsid w:val="00E443F7"/>
    <w:rsid w:val="00E507E0"/>
    <w:rsid w:val="00E51406"/>
    <w:rsid w:val="00E57ACE"/>
    <w:rsid w:val="00E61AEA"/>
    <w:rsid w:val="00E7307B"/>
    <w:rsid w:val="00E73103"/>
    <w:rsid w:val="00E814C7"/>
    <w:rsid w:val="00E861B2"/>
    <w:rsid w:val="00E9308B"/>
    <w:rsid w:val="00EA2722"/>
    <w:rsid w:val="00EB1238"/>
    <w:rsid w:val="00EC02A1"/>
    <w:rsid w:val="00ED1B51"/>
    <w:rsid w:val="00EE1258"/>
    <w:rsid w:val="00EE5307"/>
    <w:rsid w:val="00EF0FE7"/>
    <w:rsid w:val="00F2010A"/>
    <w:rsid w:val="00F27584"/>
    <w:rsid w:val="00F32724"/>
    <w:rsid w:val="00F35CA7"/>
    <w:rsid w:val="00F37237"/>
    <w:rsid w:val="00F47DB4"/>
    <w:rsid w:val="00F6422B"/>
    <w:rsid w:val="00F77B73"/>
    <w:rsid w:val="00F82425"/>
    <w:rsid w:val="00F82515"/>
    <w:rsid w:val="00F904C5"/>
    <w:rsid w:val="00FA1AF9"/>
    <w:rsid w:val="00FA4248"/>
    <w:rsid w:val="00FB396D"/>
    <w:rsid w:val="00FE35A7"/>
    <w:rsid w:val="00FE3982"/>
    <w:rsid w:val="00FE5021"/>
    <w:rsid w:val="00FF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A0"/>
    <w:pPr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E77"/>
    <w:pPr>
      <w:spacing w:after="200" w:line="276" w:lineRule="auto"/>
      <w:ind w:left="720"/>
      <w:contextualSpacing/>
      <w:jc w:val="left"/>
    </w:pPr>
  </w:style>
  <w:style w:type="character" w:customStyle="1" w:styleId="apple-converted-space">
    <w:name w:val="apple-converted-space"/>
    <w:basedOn w:val="DefaultParagraphFont"/>
    <w:uiPriority w:val="99"/>
    <w:rsid w:val="00DE5E94"/>
    <w:rPr>
      <w:rFonts w:cs="Times New Roman"/>
    </w:rPr>
  </w:style>
  <w:style w:type="character" w:styleId="Hyperlink">
    <w:name w:val="Hyperlink"/>
    <w:basedOn w:val="DefaultParagraphFont"/>
    <w:uiPriority w:val="99"/>
    <w:rsid w:val="00DE5E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27E3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27E38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27ADF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  <w:b/>
      <w:bCs/>
      <w:color w:val="000000"/>
      <w:kern w:val="2"/>
      <w:sz w:val="28"/>
      <w:szCs w:val="23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27ADF"/>
    <w:rPr>
      <w:rFonts w:ascii="Times New Roman" w:hAnsi="Times New Roman" w:cs="Times New Roman"/>
      <w:b/>
      <w:bCs/>
      <w:color w:val="000000"/>
      <w:kern w:val="2"/>
      <w:sz w:val="23"/>
      <w:szCs w:val="23"/>
      <w:shd w:val="clear" w:color="auto" w:fill="FFFFFF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45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5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0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D%D1%84%D0%BE%D1%80%D0%BC%D0%B0%D1%86%D0%B8%D1%8F" TargetMode="External"/><Relationship Id="rId5" Type="http://schemas.openxmlformats.org/officeDocument/2006/relationships/hyperlink" Target="http://infocon.ru/napravleniya/proverka-delovih-partnerov-kontragent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22</Pages>
  <Words>4200</Words>
  <Characters>23945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марина</cp:lastModifiedBy>
  <cp:revision>3</cp:revision>
  <dcterms:created xsi:type="dcterms:W3CDTF">2017-12-25T06:01:00Z</dcterms:created>
  <dcterms:modified xsi:type="dcterms:W3CDTF">2020-12-22T03:21:00Z</dcterms:modified>
</cp:coreProperties>
</file>