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161F27">
        <w:trPr>
          <w:jc w:val="center"/>
        </w:trPr>
        <w:tc>
          <w:tcPr>
            <w:tcW w:w="4785" w:type="dxa"/>
          </w:tcPr>
          <w:p w:rsidR="00190DE8" w:rsidRPr="0075692D" w:rsidRDefault="00190DE8" w:rsidP="00161F27">
            <w:pPr>
              <w:spacing w:after="0"/>
              <w:jc w:val="center"/>
              <w:rPr>
                <w:rFonts w:ascii="Times New Roman" w:hAnsi="Times New Roman"/>
                <w:b/>
                <w:color w:val="FF6600"/>
                <w:sz w:val="18"/>
                <w:szCs w:val="18"/>
              </w:rPr>
            </w:pPr>
            <w:r w:rsidRPr="0075692D">
              <w:rPr>
                <w:rFonts w:ascii="Times New Roman" w:hAnsi="Times New Roman"/>
                <w:b/>
                <w:color w:val="FF6600"/>
                <w:sz w:val="18"/>
                <w:szCs w:val="18"/>
              </w:rPr>
              <w:t>Ответы на билеты должны быть написаны от руки бумаге на формат А4 с указанием группы, ФИО студента и номера билета</w:t>
            </w:r>
            <w:r>
              <w:rPr>
                <w:rFonts w:ascii="Times New Roman" w:hAnsi="Times New Roman"/>
                <w:b/>
                <w:color w:val="FF6600"/>
                <w:sz w:val="18"/>
                <w:szCs w:val="18"/>
              </w:rPr>
              <w:t>, сфотографированы или отсканированы и размещены в личном кабинете студента.</w:t>
            </w:r>
            <w:r w:rsidRPr="0075692D">
              <w:rPr>
                <w:rFonts w:ascii="Times New Roman" w:hAnsi="Times New Roman"/>
                <w:b/>
                <w:color w:val="FF6600"/>
                <w:sz w:val="18"/>
                <w:szCs w:val="18"/>
              </w:rPr>
              <w:t xml:space="preserve"> </w:t>
            </w:r>
          </w:p>
          <w:p w:rsidR="00190DE8" w:rsidRPr="00E744F8" w:rsidRDefault="00190DE8" w:rsidP="0016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</w:tcPr>
          <w:p w:rsidR="00190DE8" w:rsidRPr="00E744F8" w:rsidRDefault="00190DE8" w:rsidP="00161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Анпилогова </w:t>
            </w: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B202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8E7A59" w:rsidRDefault="00190DE8" w:rsidP="00F361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 xml:space="preserve">Основные термины делопроизводства. </w:t>
      </w:r>
    </w:p>
    <w:p w:rsidR="00190DE8" w:rsidRPr="008E7A59" w:rsidRDefault="00190DE8" w:rsidP="00F361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Организационно-правовая документация.</w:t>
      </w:r>
    </w:p>
    <w:p w:rsidR="00190DE8" w:rsidRPr="008E7A59" w:rsidRDefault="00190DE8" w:rsidP="00F361E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>01 - герб (Государственный герб Российской Федерации, герб субъекта Российско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F8B">
        <w:rPr>
          <w:rFonts w:ascii="Times New Roman" w:hAnsi="Times New Roman"/>
          <w:sz w:val="24"/>
          <w:szCs w:val="24"/>
        </w:rPr>
        <w:t>й Федерации, герб (геральдический знак) муниципального образования);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F8B">
        <w:rPr>
          <w:rFonts w:ascii="Times New Roman" w:hAnsi="Times New Roman"/>
          <w:sz w:val="24"/>
          <w:szCs w:val="24"/>
        </w:rPr>
        <w:t>30 - отметка о направлении документа в дело;</w:t>
      </w:r>
    </w:p>
    <w:p w:rsidR="00190DE8" w:rsidRPr="008E7A59" w:rsidRDefault="00190DE8" w:rsidP="00F361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Устав: определение, содержание, структура, состав реквизитов.</w:t>
      </w:r>
    </w:p>
    <w:p w:rsidR="00190DE8" w:rsidRPr="00E15FF4" w:rsidRDefault="00190DE8" w:rsidP="009F561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Бурдинский</w:t>
            </w: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</w:t>
            </w:r>
          </w:p>
          <w:p w:rsidR="00190DE8" w:rsidRPr="00E744F8" w:rsidRDefault="00190DE8" w:rsidP="008E7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 xml:space="preserve"> «Управление персоналом»</w:t>
            </w:r>
          </w:p>
          <w:p w:rsidR="00190DE8" w:rsidRPr="00E744F8" w:rsidRDefault="00190DE8" w:rsidP="000733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8E7A59" w:rsidRDefault="00190DE8" w:rsidP="008E7A59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Функции документации: общие и специфические.</w:t>
      </w:r>
    </w:p>
    <w:p w:rsidR="00190DE8" w:rsidRDefault="00190DE8" w:rsidP="008E7A59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Распорядительная документация.</w:t>
      </w:r>
    </w:p>
    <w:p w:rsidR="00190DE8" w:rsidRDefault="00190DE8" w:rsidP="00F361E5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color w:val="000000"/>
          <w:sz w:val="24"/>
          <w:szCs w:val="24"/>
        </w:rPr>
        <w:t xml:space="preserve">Реквизиты управленческой документации: </w:t>
      </w:r>
      <w:r w:rsidRPr="00F361E5">
        <w:rPr>
          <w:rFonts w:ascii="Times New Roman" w:hAnsi="Times New Roman"/>
          <w:sz w:val="24"/>
          <w:szCs w:val="24"/>
        </w:rPr>
        <w:t>02 – эмблема;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1E5">
        <w:rPr>
          <w:rFonts w:ascii="Times New Roman" w:hAnsi="Times New Roman"/>
          <w:sz w:val="24"/>
          <w:szCs w:val="24"/>
        </w:rPr>
        <w:t>29 - отметка о контроле;</w:t>
      </w:r>
    </w:p>
    <w:p w:rsidR="00190DE8" w:rsidRPr="00F361E5" w:rsidRDefault="00190DE8" w:rsidP="00F361E5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color w:val="000000"/>
          <w:sz w:val="24"/>
          <w:szCs w:val="24"/>
        </w:rPr>
        <w:t>Служебная записка: определение, содержание, структура, состав реквизитов.</w:t>
      </w:r>
    </w:p>
    <w:p w:rsidR="00190DE8" w:rsidRPr="008E7A59" w:rsidRDefault="00190DE8" w:rsidP="008E7A5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Куликова </w:t>
            </w: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F361E5" w:rsidRDefault="00190DE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>Классификация документации.</w:t>
      </w:r>
    </w:p>
    <w:p w:rsidR="00190DE8" w:rsidRPr="00F361E5" w:rsidRDefault="00190DE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>Виды документационных потоков и пути движения документов в организации.</w:t>
      </w:r>
    </w:p>
    <w:p w:rsidR="00190DE8" w:rsidRPr="00F361E5" w:rsidRDefault="00190DE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 xml:space="preserve">Реквизиты управленческой документации: 03 - товарный знак (знак обслуживания); </w:t>
      </w:r>
      <w:r w:rsidRPr="00F361E5">
        <w:rPr>
          <w:rFonts w:ascii="Times New Roman" w:hAnsi="Times New Roman"/>
        </w:rPr>
        <w:t>28 - резолюция;</w:t>
      </w:r>
    </w:p>
    <w:p w:rsidR="00190DE8" w:rsidRPr="00F361E5" w:rsidRDefault="00190DE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>Служебная записка: определение, содержание, структура, состав реквизитов.</w:t>
      </w:r>
    </w:p>
    <w:p w:rsidR="00190DE8" w:rsidRPr="00E15FF4" w:rsidRDefault="00190DE8" w:rsidP="000733D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Наделяева</w:t>
            </w: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4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0733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D80A0F" w:rsidRDefault="00190DE8" w:rsidP="00D80A0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0A0F">
        <w:rPr>
          <w:rFonts w:ascii="Times New Roman" w:hAnsi="Times New Roman"/>
          <w:sz w:val="24"/>
          <w:szCs w:val="24"/>
        </w:rPr>
        <w:t>Нормативно методическая база делопроизводства.</w:t>
      </w:r>
    </w:p>
    <w:p w:rsidR="00190DE8" w:rsidRPr="00D80A0F" w:rsidRDefault="00190DE8" w:rsidP="00D80A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0F">
        <w:rPr>
          <w:rFonts w:ascii="Times New Roman" w:hAnsi="Times New Roman"/>
          <w:sz w:val="24"/>
          <w:szCs w:val="24"/>
        </w:rPr>
        <w:t>Приказное делопроизводство.</w:t>
      </w:r>
    </w:p>
    <w:p w:rsidR="00190DE8" w:rsidRPr="00CA4E95" w:rsidRDefault="00190DE8" w:rsidP="00CA4E9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A4E95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 xml:space="preserve">04 - код формы документа; </w:t>
      </w:r>
      <w:r w:rsidRPr="00CA4E95">
        <w:rPr>
          <w:rFonts w:ascii="Times New Roman" w:hAnsi="Times New Roman"/>
          <w:sz w:val="24"/>
          <w:szCs w:val="24"/>
        </w:rPr>
        <w:t>27 - отметка о поступлении документа;</w:t>
      </w:r>
    </w:p>
    <w:p w:rsidR="00190DE8" w:rsidRPr="00CA4E95" w:rsidRDefault="00190DE8" w:rsidP="00D80A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E95">
        <w:rPr>
          <w:rFonts w:ascii="Times New Roman" w:hAnsi="Times New Roman"/>
          <w:sz w:val="24"/>
          <w:szCs w:val="24"/>
        </w:rPr>
        <w:t>Договор: определение, содержание, структура, состав реквизитов.</w:t>
      </w:r>
    </w:p>
    <w:p w:rsidR="00190DE8" w:rsidRPr="008E7A59" w:rsidRDefault="00190DE8" w:rsidP="000733D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Pr="002C7F66" w:rsidRDefault="00190DE8" w:rsidP="000733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Тюкавкин</w:t>
            </w: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5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1B1FBF" w:rsidRDefault="00190DE8" w:rsidP="001B1FB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FBF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190DE8" w:rsidRDefault="00190DE8" w:rsidP="001B1F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1FBF">
        <w:rPr>
          <w:rFonts w:ascii="Times New Roman" w:hAnsi="Times New Roman"/>
          <w:sz w:val="24"/>
          <w:szCs w:val="24"/>
        </w:rPr>
        <w:t>Коллежское делопроизводство.</w:t>
      </w:r>
    </w:p>
    <w:p w:rsidR="00190DE8" w:rsidRDefault="00190DE8" w:rsidP="00F706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06AB">
        <w:rPr>
          <w:rFonts w:ascii="Times New Roman" w:hAnsi="Times New Roman"/>
          <w:sz w:val="24"/>
          <w:szCs w:val="24"/>
        </w:rPr>
        <w:t>Реквизиты управленческой документации: 05 - наименование организации - автора документа; 26 - отметка о заверении копии;</w:t>
      </w:r>
    </w:p>
    <w:p w:rsidR="00190DE8" w:rsidRPr="00F706AB" w:rsidRDefault="00190DE8" w:rsidP="00F706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06AB">
        <w:rPr>
          <w:rFonts w:ascii="Times New Roman" w:hAnsi="Times New Roman"/>
          <w:sz w:val="24"/>
          <w:szCs w:val="24"/>
        </w:rPr>
        <w:t xml:space="preserve">Приказ: определение, содержание, структура, состав реквизитов. </w:t>
      </w:r>
    </w:p>
    <w:p w:rsidR="00190DE8" w:rsidRPr="0004092E" w:rsidRDefault="00190DE8" w:rsidP="00E324F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Этух </w:t>
            </w: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6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3C2E7E" w:rsidRDefault="00190DE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E7E">
        <w:rPr>
          <w:rFonts w:ascii="Times New Roman" w:hAnsi="Times New Roman"/>
          <w:sz w:val="24"/>
          <w:szCs w:val="24"/>
        </w:rPr>
        <w:t>Содержание управленческой документации.</w:t>
      </w:r>
    </w:p>
    <w:p w:rsidR="00190DE8" w:rsidRDefault="00190DE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E7E">
        <w:rPr>
          <w:rFonts w:ascii="Times New Roman" w:hAnsi="Times New Roman"/>
          <w:sz w:val="24"/>
          <w:szCs w:val="24"/>
        </w:rPr>
        <w:t>Справочно-информационная документация.</w:t>
      </w:r>
    </w:p>
    <w:p w:rsidR="00190DE8" w:rsidRPr="00255A6D" w:rsidRDefault="00190DE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6D">
        <w:rPr>
          <w:rFonts w:ascii="Times New Roman" w:hAnsi="Times New Roman"/>
          <w:sz w:val="24"/>
          <w:szCs w:val="24"/>
        </w:rPr>
        <w:t>Реквизиты управленческой документации: 06 - наименование структурного подразделения - автора документа; 25 - отметка об исполнителе;</w:t>
      </w:r>
    </w:p>
    <w:p w:rsidR="00190DE8" w:rsidRPr="00255A6D" w:rsidRDefault="00190DE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6D">
        <w:rPr>
          <w:rFonts w:ascii="Times New Roman" w:hAnsi="Times New Roman"/>
          <w:sz w:val="24"/>
          <w:szCs w:val="24"/>
        </w:rPr>
        <w:t>Положение: определение, содержание, структура, состав реквизитов.</w:t>
      </w:r>
    </w:p>
    <w:p w:rsidR="00190DE8" w:rsidRPr="0004092E" w:rsidRDefault="00190DE8" w:rsidP="00E324FF">
      <w:pPr>
        <w:pStyle w:val="NormalWeb"/>
        <w:shd w:val="clear" w:color="auto" w:fill="FFFFFF"/>
        <w:ind w:left="720" w:firstLine="0"/>
        <w:rPr>
          <w:color w:val="000000"/>
        </w:rPr>
      </w:pPr>
    </w:p>
    <w:tbl>
      <w:tblPr>
        <w:tblW w:w="9437" w:type="dxa"/>
        <w:tblInd w:w="360" w:type="dxa"/>
        <w:tblLook w:val="00A0"/>
      </w:tblPr>
      <w:tblGrid>
        <w:gridCol w:w="4658"/>
        <w:gridCol w:w="64"/>
        <w:gridCol w:w="4585"/>
        <w:gridCol w:w="130"/>
      </w:tblGrid>
      <w:tr w:rsidR="00190DE8" w:rsidRPr="00E744F8" w:rsidTr="00E744F8">
        <w:trPr>
          <w:gridAfter w:val="1"/>
          <w:wAfter w:w="133" w:type="dxa"/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3A5A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FFFFF"/>
              </w:rPr>
              <w:t>Яппарова</w:t>
            </w: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7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DD4651" w:rsidRDefault="00190DE8" w:rsidP="00DD465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651">
        <w:rPr>
          <w:rFonts w:ascii="Times New Roman" w:hAnsi="Times New Roman"/>
          <w:sz w:val="24"/>
          <w:szCs w:val="24"/>
        </w:rPr>
        <w:t>Структура управленческой документации.</w:t>
      </w:r>
    </w:p>
    <w:p w:rsidR="00190DE8" w:rsidRDefault="00190DE8" w:rsidP="00DD465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651">
        <w:rPr>
          <w:rFonts w:ascii="Times New Roman" w:hAnsi="Times New Roman"/>
          <w:sz w:val="24"/>
          <w:szCs w:val="24"/>
        </w:rPr>
        <w:t>Отчетная документация.</w:t>
      </w:r>
    </w:p>
    <w:p w:rsidR="00190DE8" w:rsidRDefault="00190DE8" w:rsidP="00EF6A7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A76">
        <w:rPr>
          <w:rFonts w:ascii="Times New Roman" w:hAnsi="Times New Roman"/>
          <w:sz w:val="24"/>
          <w:szCs w:val="24"/>
        </w:rPr>
        <w:t>Реквизиты управленческой документации: 07 - наименование должности лица - автора документа; 24 - печать;</w:t>
      </w:r>
    </w:p>
    <w:p w:rsidR="00190DE8" w:rsidRPr="00EF6A76" w:rsidRDefault="00190DE8" w:rsidP="00EF6A7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A76">
        <w:rPr>
          <w:rFonts w:ascii="Times New Roman" w:hAnsi="Times New Roman"/>
          <w:sz w:val="24"/>
          <w:szCs w:val="24"/>
        </w:rPr>
        <w:t>Протокол: определение, содержание, структура, состав реквизитов.</w:t>
      </w:r>
    </w:p>
    <w:p w:rsidR="00190DE8" w:rsidRPr="00DD4651" w:rsidRDefault="00190DE8" w:rsidP="00E324FF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190DE8" w:rsidRPr="0004092E" w:rsidRDefault="00190DE8" w:rsidP="00E324FF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3D3A5A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8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9D1216" w:rsidRDefault="00190DE8" w:rsidP="009D1216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0DE8" w:rsidRPr="002A0258" w:rsidRDefault="00190DE8" w:rsidP="002A02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58">
        <w:rPr>
          <w:rFonts w:ascii="Times New Roman" w:hAnsi="Times New Roman"/>
          <w:sz w:val="24"/>
          <w:szCs w:val="24"/>
        </w:rPr>
        <w:t>Стиль изложения управленческой документации.</w:t>
      </w:r>
    </w:p>
    <w:p w:rsidR="00190DE8" w:rsidRDefault="00190DE8" w:rsidP="002A02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58">
        <w:rPr>
          <w:rFonts w:ascii="Times New Roman" w:hAnsi="Times New Roman"/>
          <w:sz w:val="24"/>
          <w:szCs w:val="24"/>
        </w:rPr>
        <w:t>Плановая документация.</w:t>
      </w:r>
    </w:p>
    <w:p w:rsidR="00190DE8" w:rsidRPr="00AA7194" w:rsidRDefault="00190DE8" w:rsidP="00AA719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194">
        <w:rPr>
          <w:rFonts w:ascii="Times New Roman" w:hAnsi="Times New Roman"/>
          <w:color w:val="000000"/>
          <w:sz w:val="24"/>
          <w:szCs w:val="24"/>
        </w:rPr>
        <w:t xml:space="preserve">Реквизиты управленческой документации: </w:t>
      </w:r>
      <w:r w:rsidRPr="00AA7194">
        <w:rPr>
          <w:rFonts w:ascii="Times New Roman" w:hAnsi="Times New Roman"/>
          <w:sz w:val="24"/>
          <w:szCs w:val="24"/>
        </w:rPr>
        <w:t>08 - справочные данные об организации;</w:t>
      </w:r>
      <w:r w:rsidRPr="00AA7194">
        <w:rPr>
          <w:rFonts w:ascii="Times New Roman" w:hAnsi="Times New Roman"/>
          <w:sz w:val="24"/>
          <w:szCs w:val="24"/>
        </w:rPr>
        <w:br/>
        <w:t>23 - отметка об электронной подписи;</w:t>
      </w:r>
    </w:p>
    <w:p w:rsidR="00190DE8" w:rsidRPr="00AA7194" w:rsidRDefault="00190DE8" w:rsidP="00E324F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 w:rsidRPr="00AA7194">
        <w:rPr>
          <w:rFonts w:ascii="Times New Roman" w:hAnsi="Times New Roman"/>
          <w:sz w:val="24"/>
          <w:szCs w:val="24"/>
        </w:rPr>
        <w:t>Справка: определение, содержание, структура, состав реквизитов.</w:t>
      </w:r>
    </w:p>
    <w:p w:rsidR="00190DE8" w:rsidRPr="0004092E" w:rsidRDefault="00190DE8" w:rsidP="00E324FF">
      <w:pPr>
        <w:spacing w:after="0" w:line="240" w:lineRule="auto"/>
        <w:ind w:left="720"/>
        <w:jc w:val="both"/>
        <w:rPr>
          <w:color w:val="000000"/>
        </w:rPr>
      </w:pPr>
      <w:r w:rsidRPr="0004092E">
        <w:rPr>
          <w:color w:val="000000"/>
        </w:rPr>
        <w:t xml:space="preserve"> </w:t>
      </w:r>
    </w:p>
    <w:tbl>
      <w:tblPr>
        <w:tblW w:w="9437" w:type="dxa"/>
        <w:tblInd w:w="360" w:type="dxa"/>
        <w:tblLook w:val="00A0"/>
      </w:tblPr>
      <w:tblGrid>
        <w:gridCol w:w="4658"/>
        <w:gridCol w:w="64"/>
        <w:gridCol w:w="4585"/>
        <w:gridCol w:w="130"/>
      </w:tblGrid>
      <w:tr w:rsidR="00190DE8" w:rsidRPr="00E744F8" w:rsidTr="00E744F8">
        <w:trPr>
          <w:gridAfter w:val="1"/>
          <w:wAfter w:w="133" w:type="dxa"/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9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2A0258" w:rsidRDefault="00190DE8" w:rsidP="002A025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документа: определение, классификация, формат бумаги, поля.</w:t>
      </w:r>
      <w:r w:rsidRPr="002A0258">
        <w:rPr>
          <w:rFonts w:ascii="Times New Roman" w:hAnsi="Times New Roman"/>
          <w:sz w:val="24"/>
          <w:szCs w:val="24"/>
        </w:rPr>
        <w:t xml:space="preserve"> </w:t>
      </w:r>
    </w:p>
    <w:p w:rsidR="00190DE8" w:rsidRDefault="00190DE8" w:rsidP="002A025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58">
        <w:rPr>
          <w:rFonts w:ascii="Times New Roman" w:hAnsi="Times New Roman"/>
          <w:sz w:val="24"/>
          <w:szCs w:val="24"/>
        </w:rPr>
        <w:t>Министерское делопроизводство.</w:t>
      </w:r>
    </w:p>
    <w:p w:rsidR="00190DE8" w:rsidRDefault="00190DE8" w:rsidP="000D344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44F">
        <w:rPr>
          <w:rFonts w:ascii="Times New Roman" w:hAnsi="Times New Roman"/>
          <w:sz w:val="24"/>
          <w:szCs w:val="24"/>
        </w:rPr>
        <w:t>Реквизиты управленческой документации: 09 - наименование вида документа; 22 - подпись;</w:t>
      </w:r>
    </w:p>
    <w:p w:rsidR="00190DE8" w:rsidRPr="000D344F" w:rsidRDefault="00190DE8" w:rsidP="000D344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44F">
        <w:rPr>
          <w:rFonts w:ascii="Times New Roman" w:hAnsi="Times New Roman"/>
          <w:sz w:val="24"/>
          <w:szCs w:val="24"/>
        </w:rPr>
        <w:t>Акт: определение, содержание, структура, состав реквизитов.</w:t>
      </w:r>
    </w:p>
    <w:p w:rsidR="00190DE8" w:rsidRPr="002A0258" w:rsidRDefault="00190DE8" w:rsidP="00E324F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9329" w:type="dxa"/>
        <w:tblInd w:w="360" w:type="dxa"/>
        <w:tblLook w:val="00A0"/>
      </w:tblPr>
      <w:tblGrid>
        <w:gridCol w:w="4569"/>
        <w:gridCol w:w="103"/>
        <w:gridCol w:w="4427"/>
        <w:gridCol w:w="230"/>
      </w:tblGrid>
      <w:tr w:rsidR="00190DE8" w:rsidRPr="00E744F8" w:rsidTr="00E744F8">
        <w:trPr>
          <w:gridAfter w:val="1"/>
          <w:wAfter w:w="241" w:type="dxa"/>
        </w:trPr>
        <w:tc>
          <w:tcPr>
            <w:tcW w:w="4678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651" w:type="dxa"/>
            <w:gridSpan w:val="2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10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54702A" w:rsidRDefault="00190DE8" w:rsidP="0054702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02A">
        <w:rPr>
          <w:rFonts w:ascii="Times New Roman" w:hAnsi="Times New Roman"/>
          <w:sz w:val="24"/>
          <w:szCs w:val="24"/>
        </w:rPr>
        <w:t>Развитие делопроизводства в период после октябрьской революции.</w:t>
      </w:r>
    </w:p>
    <w:p w:rsidR="00190DE8" w:rsidRDefault="00190DE8" w:rsidP="0054702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02A">
        <w:rPr>
          <w:rFonts w:ascii="Times New Roman" w:hAnsi="Times New Roman"/>
          <w:sz w:val="24"/>
          <w:szCs w:val="24"/>
        </w:rPr>
        <w:t>Договорная документация.</w:t>
      </w:r>
    </w:p>
    <w:p w:rsidR="00190DE8" w:rsidRDefault="00190DE8" w:rsidP="00A4266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665">
        <w:rPr>
          <w:rFonts w:ascii="Times New Roman" w:hAnsi="Times New Roman"/>
          <w:sz w:val="24"/>
          <w:szCs w:val="24"/>
        </w:rPr>
        <w:t>Реквизиты управленческой документации: 10 - дата документа; 21 - виза;</w:t>
      </w:r>
    </w:p>
    <w:p w:rsidR="00190DE8" w:rsidRPr="00A42665" w:rsidRDefault="00190DE8" w:rsidP="00A4266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665">
        <w:rPr>
          <w:rFonts w:ascii="Times New Roman" w:hAnsi="Times New Roman"/>
          <w:sz w:val="24"/>
          <w:szCs w:val="24"/>
        </w:rPr>
        <w:t xml:space="preserve">Распоряжение: определение, содержание, структура, состав реквизитов. </w:t>
      </w:r>
    </w:p>
    <w:p w:rsidR="00190DE8" w:rsidRPr="008E7A59" w:rsidRDefault="00190DE8" w:rsidP="002A02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</w:tc>
      </w:tr>
    </w:tbl>
    <w:p w:rsidR="00190DE8" w:rsidRDefault="00190DE8" w:rsidP="00D80A0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D80A0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D80A0F">
      <w:pPr>
        <w:rPr>
          <w:rFonts w:ascii="Times New Roman" w:hAnsi="Times New Roman"/>
          <w:b/>
          <w:sz w:val="28"/>
          <w:szCs w:val="28"/>
        </w:rPr>
      </w:pPr>
    </w:p>
    <w:p w:rsidR="00190DE8" w:rsidRPr="002C7F66" w:rsidRDefault="00190DE8" w:rsidP="00D80A0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11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 xml:space="preserve"> 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54702A" w:rsidRDefault="00190DE8" w:rsidP="0054702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02A">
        <w:rPr>
          <w:rFonts w:ascii="Times New Roman" w:hAnsi="Times New Roman"/>
          <w:sz w:val="24"/>
          <w:szCs w:val="24"/>
        </w:rPr>
        <w:t>Состояние и проблемы делопроизводства на современном этапе.</w:t>
      </w:r>
    </w:p>
    <w:p w:rsidR="00190DE8" w:rsidRDefault="00190DE8" w:rsidP="0054702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Входящая документация</w:t>
      </w:r>
      <w:r w:rsidRPr="0054702A">
        <w:rPr>
          <w:rFonts w:ascii="Times New Roman" w:hAnsi="Times New Roman"/>
          <w:sz w:val="24"/>
          <w:szCs w:val="24"/>
        </w:rPr>
        <w:t>.</w:t>
      </w:r>
    </w:p>
    <w:p w:rsidR="00190DE8" w:rsidRDefault="00190DE8" w:rsidP="0096507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07F">
        <w:rPr>
          <w:rFonts w:ascii="Times New Roman" w:hAnsi="Times New Roman"/>
          <w:sz w:val="24"/>
          <w:szCs w:val="24"/>
        </w:rPr>
        <w:t>Реквизиты управленческой документации: 11 - регистрационный номер документа;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07F">
        <w:rPr>
          <w:rFonts w:ascii="Times New Roman" w:hAnsi="Times New Roman"/>
          <w:sz w:val="24"/>
          <w:szCs w:val="24"/>
        </w:rPr>
        <w:t>20 - гриф согласования документа;</w:t>
      </w:r>
    </w:p>
    <w:p w:rsidR="00190DE8" w:rsidRPr="0096507F" w:rsidRDefault="00190DE8" w:rsidP="0096507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07F">
        <w:rPr>
          <w:rFonts w:ascii="Times New Roman" w:hAnsi="Times New Roman"/>
          <w:sz w:val="24"/>
          <w:szCs w:val="24"/>
        </w:rPr>
        <w:t>Правила или регламент: определение, содержание, структура, состав реквизитов.</w:t>
      </w:r>
    </w:p>
    <w:p w:rsidR="00190DE8" w:rsidRPr="0054702A" w:rsidRDefault="00190DE8" w:rsidP="0054702A">
      <w:pPr>
        <w:pStyle w:val="NormalWeb"/>
        <w:shd w:val="clear" w:color="auto" w:fill="FFFFFF"/>
        <w:ind w:left="1080" w:firstLine="0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12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 xml:space="preserve"> 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EE4679" w:rsidRDefault="00190DE8" w:rsidP="00EE46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Делопроизводство в Древней Руси.</w:t>
      </w:r>
    </w:p>
    <w:p w:rsidR="00190DE8" w:rsidRDefault="00190DE8" w:rsidP="00EE46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679">
        <w:rPr>
          <w:rFonts w:ascii="Times New Roman" w:hAnsi="Times New Roman"/>
          <w:sz w:val="24"/>
          <w:szCs w:val="24"/>
        </w:rPr>
        <w:t>Организационно-правовая документация.</w:t>
      </w:r>
    </w:p>
    <w:p w:rsidR="00190DE8" w:rsidRDefault="00190DE8" w:rsidP="00C931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1E0">
        <w:rPr>
          <w:rFonts w:ascii="Times New Roman" w:hAnsi="Times New Roman"/>
          <w:sz w:val="24"/>
          <w:szCs w:val="24"/>
        </w:rPr>
        <w:t>Реквизиты управленческой документации: 12 - ссылка на регистрационный номер и дату поступившего документа; 19 - отметка о приложении;</w:t>
      </w:r>
    </w:p>
    <w:p w:rsidR="00190DE8" w:rsidRPr="00C931E0" w:rsidRDefault="00190DE8" w:rsidP="00C931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1E0">
        <w:rPr>
          <w:rFonts w:ascii="Times New Roman" w:hAnsi="Times New Roman"/>
          <w:sz w:val="24"/>
          <w:szCs w:val="24"/>
        </w:rPr>
        <w:t>План: определение, содержание, структура, состав реквизитов.</w:t>
      </w:r>
    </w:p>
    <w:p w:rsidR="00190DE8" w:rsidRPr="008E7A59" w:rsidRDefault="00190DE8" w:rsidP="0054702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Borders>
          <w:bottom w:val="single" w:sz="4" w:space="0" w:color="auto"/>
        </w:tblBorders>
        <w:tblLook w:val="00A0"/>
      </w:tblPr>
      <w:tblGrid>
        <w:gridCol w:w="4658"/>
        <w:gridCol w:w="64"/>
        <w:gridCol w:w="4585"/>
        <w:gridCol w:w="130"/>
      </w:tblGrid>
      <w:tr w:rsidR="00190DE8" w:rsidRPr="00E744F8" w:rsidTr="00E744F8">
        <w:trPr>
          <w:gridAfter w:val="1"/>
          <w:wAfter w:w="133" w:type="dxa"/>
          <w:trHeight w:val="1956"/>
        </w:trPr>
        <w:tc>
          <w:tcPr>
            <w:tcW w:w="4720" w:type="dxa"/>
            <w:tcBorders>
              <w:bottom w:val="single" w:sz="4" w:space="0" w:color="auto"/>
            </w:tcBorders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  <w:tr w:rsidR="00190DE8" w:rsidRPr="00E744F8" w:rsidTr="00E324FF">
        <w:tblPrEx>
          <w:jc w:val="center"/>
          <w:tblBorders>
            <w:bottom w:val="none" w:sz="0" w:space="0" w:color="auto"/>
          </w:tblBorders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732BFB" w:rsidRDefault="00190DE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документация</w:t>
      </w:r>
      <w:r w:rsidRPr="00732BFB">
        <w:rPr>
          <w:rFonts w:ascii="Times New Roman" w:hAnsi="Times New Roman"/>
          <w:sz w:val="24"/>
          <w:szCs w:val="24"/>
        </w:rPr>
        <w:t>.</w:t>
      </w:r>
    </w:p>
    <w:p w:rsidR="00190DE8" w:rsidRPr="00732BFB" w:rsidRDefault="00190DE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BFB">
        <w:rPr>
          <w:rFonts w:ascii="Times New Roman" w:hAnsi="Times New Roman"/>
          <w:sz w:val="24"/>
          <w:szCs w:val="24"/>
        </w:rPr>
        <w:t>Справочно-информационная документация.</w:t>
      </w:r>
    </w:p>
    <w:p w:rsidR="00190DE8" w:rsidRDefault="00190DE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>13 - место составления (издания) документа;</w:t>
      </w:r>
      <w:r w:rsidRPr="00D10F8B">
        <w:rPr>
          <w:rFonts w:ascii="Times New Roman" w:hAnsi="Times New Roman"/>
          <w:sz w:val="24"/>
          <w:szCs w:val="24"/>
        </w:rPr>
        <w:br/>
        <w:t>18 - текст документа;</w:t>
      </w:r>
    </w:p>
    <w:p w:rsidR="00190DE8" w:rsidRPr="002753EE" w:rsidRDefault="00190DE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Отчет: определение, содержание, структура, состав реквизитов.</w:t>
      </w:r>
    </w:p>
    <w:p w:rsidR="00190DE8" w:rsidRPr="0054702A" w:rsidRDefault="00190DE8" w:rsidP="00EE4679">
      <w:pPr>
        <w:pStyle w:val="NormalWeb"/>
        <w:shd w:val="clear" w:color="auto" w:fill="FFFFFF"/>
        <w:ind w:left="1080" w:firstLine="0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14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90DE8" w:rsidRPr="00732BFB" w:rsidRDefault="00190DE8" w:rsidP="00732B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Исходящая документация</w:t>
      </w:r>
      <w:r w:rsidRPr="00732BFB">
        <w:rPr>
          <w:rFonts w:ascii="Times New Roman" w:hAnsi="Times New Roman"/>
          <w:sz w:val="24"/>
          <w:szCs w:val="24"/>
        </w:rPr>
        <w:t>.</w:t>
      </w:r>
    </w:p>
    <w:p w:rsidR="00190DE8" w:rsidRDefault="00190DE8" w:rsidP="00732B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BFB">
        <w:rPr>
          <w:rFonts w:ascii="Times New Roman" w:hAnsi="Times New Roman"/>
          <w:sz w:val="24"/>
          <w:szCs w:val="24"/>
        </w:rPr>
        <w:t>Распорядительная документация.</w:t>
      </w:r>
    </w:p>
    <w:p w:rsidR="00190DE8" w:rsidRPr="002753EE" w:rsidRDefault="00190DE8" w:rsidP="002753E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Реквизиты управленческой документации: 14 - гриф ограничения доступа к документу;</w:t>
      </w:r>
      <w:r w:rsidRPr="002753EE">
        <w:rPr>
          <w:rFonts w:ascii="Times New Roman" w:hAnsi="Times New Roman"/>
          <w:sz w:val="24"/>
          <w:szCs w:val="24"/>
        </w:rPr>
        <w:br/>
        <w:t>17 - заголовок к тексту;</w:t>
      </w:r>
    </w:p>
    <w:p w:rsidR="00190DE8" w:rsidRPr="002753EE" w:rsidRDefault="00190DE8" w:rsidP="00732B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Справка: определение, содержание, структура, состав реквизитов.</w:t>
      </w: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190DE8" w:rsidRDefault="00190DE8" w:rsidP="0054702A">
      <w:pPr>
        <w:rPr>
          <w:rFonts w:ascii="Times New Roman" w:hAnsi="Times New Roman"/>
          <w:b/>
          <w:sz w:val="28"/>
          <w:szCs w:val="28"/>
        </w:rPr>
      </w:pPr>
    </w:p>
    <w:p w:rsidR="00190DE8" w:rsidRPr="002C7F66" w:rsidRDefault="00190DE8" w:rsidP="0054702A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15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5B2BCF" w:rsidRDefault="00190DE8" w:rsidP="005B2B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BCF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190DE8" w:rsidRDefault="00190DE8" w:rsidP="00E17C1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BCF">
        <w:rPr>
          <w:rFonts w:ascii="Times New Roman" w:hAnsi="Times New Roman"/>
          <w:sz w:val="24"/>
          <w:szCs w:val="24"/>
        </w:rPr>
        <w:t xml:space="preserve">Основные элементы делопроизводства. </w:t>
      </w:r>
    </w:p>
    <w:p w:rsidR="00190DE8" w:rsidRPr="002753EE" w:rsidRDefault="00190DE8" w:rsidP="002753E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Реквизиты управленческой документации: 15 – адресат; 16 - гриф утверждения документа;</w:t>
      </w:r>
    </w:p>
    <w:p w:rsidR="00190DE8" w:rsidRPr="002753EE" w:rsidRDefault="00190DE8" w:rsidP="005B2B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Распоряжение: определение, содержание, структура, состав реквизитов.</w:t>
      </w:r>
    </w:p>
    <w:p w:rsidR="00190DE8" w:rsidRPr="0054702A" w:rsidRDefault="00190DE8" w:rsidP="00732BFB">
      <w:pPr>
        <w:pStyle w:val="NormalWeb"/>
        <w:shd w:val="clear" w:color="auto" w:fill="FFFFFF"/>
        <w:ind w:left="1080" w:firstLine="0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9C40B0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16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Default="00190DE8" w:rsidP="005B2B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BCF">
        <w:rPr>
          <w:rFonts w:ascii="Times New Roman" w:hAnsi="Times New Roman"/>
          <w:sz w:val="24"/>
          <w:szCs w:val="24"/>
        </w:rPr>
        <w:t>Этапы развития делопроизводства в России.</w:t>
      </w:r>
    </w:p>
    <w:p w:rsidR="00190DE8" w:rsidRDefault="00190DE8" w:rsidP="005B2B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Документационные потоки и пути движения документов в организации.</w:t>
      </w:r>
    </w:p>
    <w:p w:rsidR="00190DE8" w:rsidRPr="004C1D80" w:rsidRDefault="00190DE8" w:rsidP="0051323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D80">
        <w:rPr>
          <w:rFonts w:ascii="Times New Roman" w:hAnsi="Times New Roman"/>
          <w:sz w:val="24"/>
          <w:szCs w:val="24"/>
        </w:rPr>
        <w:t>Реквизиты управленческой документации: 03 - товарный знак (знак обслуживания);</w:t>
      </w:r>
    </w:p>
    <w:p w:rsidR="00190DE8" w:rsidRPr="005B2BCF" w:rsidRDefault="00190DE8" w:rsidP="004C1D80">
      <w:pPr>
        <w:pStyle w:val="NormalWeb"/>
        <w:shd w:val="clear" w:color="auto" w:fill="FFFFFF"/>
        <w:spacing w:before="0" w:beforeAutospacing="0" w:after="0" w:afterAutospacing="0"/>
        <w:ind w:left="720" w:firstLine="0"/>
      </w:pPr>
      <w:r w:rsidRPr="00D10F8B">
        <w:t>28 - резолюция;</w:t>
      </w:r>
    </w:p>
    <w:p w:rsidR="00190DE8" w:rsidRPr="005B2BCF" w:rsidRDefault="00190DE8" w:rsidP="005B2BCF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 w:rsidRPr="005B2BCF">
        <w:rPr>
          <w:rFonts w:ascii="Times New Roman" w:hAnsi="Times New Roman"/>
          <w:sz w:val="24"/>
          <w:szCs w:val="24"/>
        </w:rPr>
        <w:t>: определение, содержание, структура, состав реквизитов.</w:t>
      </w:r>
    </w:p>
    <w:p w:rsidR="00190DE8" w:rsidRPr="008E7A59" w:rsidRDefault="00190DE8" w:rsidP="00732BF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190DE8" w:rsidRDefault="00190DE8" w:rsidP="00732BFB">
      <w:pPr>
        <w:rPr>
          <w:rFonts w:ascii="Times New Roman" w:hAnsi="Times New Roman"/>
          <w:b/>
          <w:sz w:val="28"/>
          <w:szCs w:val="28"/>
        </w:rPr>
      </w:pPr>
    </w:p>
    <w:p w:rsidR="00190DE8" w:rsidRPr="002C7F66" w:rsidRDefault="00190DE8" w:rsidP="00732BF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132A4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17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0F2F23" w:rsidRDefault="00190DE8" w:rsidP="000F2F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Приказное делопроизводство.</w:t>
      </w:r>
    </w:p>
    <w:p w:rsidR="00190DE8" w:rsidRDefault="00190DE8" w:rsidP="000F2F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Отчетная документация.</w:t>
      </w:r>
    </w:p>
    <w:p w:rsidR="00190DE8" w:rsidRDefault="00190DE8" w:rsidP="002F1EF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Реквизиты управленческой документации: 04 - код формы документа; 27 - отметка о поступлении документа;</w:t>
      </w:r>
    </w:p>
    <w:p w:rsidR="00190DE8" w:rsidRPr="002F1EFF" w:rsidRDefault="00190DE8" w:rsidP="002F1EF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Инструкция: определение, содержание, структура, состав реквизитов.</w:t>
      </w:r>
    </w:p>
    <w:p w:rsidR="00190DE8" w:rsidRPr="0054702A" w:rsidRDefault="00190DE8" w:rsidP="00FA1F54">
      <w:pPr>
        <w:pStyle w:val="NormalWeb"/>
        <w:shd w:val="clear" w:color="auto" w:fill="FFFFFF"/>
        <w:ind w:left="360" w:firstLine="0"/>
        <w:jc w:val="both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132A4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18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0F2F23" w:rsidRDefault="00190DE8" w:rsidP="000F2F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Коллежское делопроизводство.</w:t>
      </w:r>
    </w:p>
    <w:p w:rsidR="00190DE8" w:rsidRDefault="00190DE8" w:rsidP="000F2F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Плановая документация.</w:t>
      </w:r>
    </w:p>
    <w:p w:rsidR="00190DE8" w:rsidRDefault="00190DE8" w:rsidP="002F1EF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Реквизиты управленческой документации: 05 - наименование организации - автора документа;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EFF">
        <w:rPr>
          <w:rFonts w:ascii="Times New Roman" w:hAnsi="Times New Roman"/>
          <w:sz w:val="24"/>
          <w:szCs w:val="24"/>
        </w:rPr>
        <w:t>26 - отметка о заверении копии;</w:t>
      </w:r>
    </w:p>
    <w:p w:rsidR="00190DE8" w:rsidRPr="002F1EFF" w:rsidRDefault="00190DE8" w:rsidP="002F1EF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Постановление: определение, содержание, структура, состав реквизитов.</w:t>
      </w:r>
    </w:p>
    <w:p w:rsidR="00190DE8" w:rsidRPr="000F2F23" w:rsidRDefault="00190DE8" w:rsidP="000F2F2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190DE8" w:rsidRDefault="00190DE8" w:rsidP="00932ECC">
      <w:pPr>
        <w:rPr>
          <w:rFonts w:ascii="Times New Roman" w:hAnsi="Times New Roman"/>
          <w:b/>
          <w:sz w:val="28"/>
          <w:szCs w:val="28"/>
        </w:rPr>
      </w:pPr>
    </w:p>
    <w:p w:rsidR="00190DE8" w:rsidRPr="002C7F66" w:rsidRDefault="00190DE8" w:rsidP="00932ECC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132A4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19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DC648D" w:rsidRDefault="00190DE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48D">
        <w:rPr>
          <w:rFonts w:ascii="Times New Roman" w:hAnsi="Times New Roman"/>
          <w:sz w:val="24"/>
          <w:szCs w:val="24"/>
        </w:rPr>
        <w:t>Министерское делопроизводство.</w:t>
      </w:r>
    </w:p>
    <w:p w:rsidR="00190DE8" w:rsidRDefault="00190DE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48D">
        <w:rPr>
          <w:rFonts w:ascii="Times New Roman" w:hAnsi="Times New Roman"/>
          <w:sz w:val="24"/>
          <w:szCs w:val="24"/>
        </w:rPr>
        <w:t>Договорная документация.</w:t>
      </w:r>
    </w:p>
    <w:p w:rsidR="00190DE8" w:rsidRPr="0074293A" w:rsidRDefault="00190DE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93A">
        <w:rPr>
          <w:rFonts w:ascii="Times New Roman" w:hAnsi="Times New Roman"/>
          <w:sz w:val="24"/>
          <w:szCs w:val="24"/>
        </w:rPr>
        <w:t>Реквизиты управленческой документации: 06 - наименование структурного подразделения - автора документа;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93A">
        <w:rPr>
          <w:rFonts w:ascii="Times New Roman" w:hAnsi="Times New Roman"/>
          <w:sz w:val="24"/>
          <w:szCs w:val="24"/>
        </w:rPr>
        <w:t>25 - отметка об исполнителе;</w:t>
      </w:r>
    </w:p>
    <w:p w:rsidR="00190DE8" w:rsidRPr="0074293A" w:rsidRDefault="00190DE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93A">
        <w:rPr>
          <w:rFonts w:ascii="Times New Roman" w:hAnsi="Times New Roman"/>
          <w:sz w:val="24"/>
          <w:szCs w:val="24"/>
        </w:rPr>
        <w:t>Решение: определение, содержание, структура, состав реквизитов.</w:t>
      </w:r>
    </w:p>
    <w:p w:rsidR="00190DE8" w:rsidRPr="00BE18F0" w:rsidRDefault="00190DE8" w:rsidP="00BE18F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BA212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20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B96084" w:rsidRDefault="00190DE8" w:rsidP="00B9608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Содержание управленческой документации.</w:t>
      </w:r>
    </w:p>
    <w:p w:rsidR="00190DE8" w:rsidRPr="00B96084" w:rsidRDefault="00190DE8" w:rsidP="00B9608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190DE8" w:rsidRDefault="00190DE8" w:rsidP="00B9608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154E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>08 - справ очные данные об организации;</w:t>
      </w:r>
      <w:r w:rsidRPr="00D10F8B">
        <w:rPr>
          <w:rFonts w:ascii="Times New Roman" w:hAnsi="Times New Roman"/>
          <w:sz w:val="24"/>
          <w:szCs w:val="24"/>
        </w:rPr>
        <w:br/>
        <w:t>23 - отметка об электронной подписи;</w:t>
      </w:r>
    </w:p>
    <w:p w:rsidR="00190DE8" w:rsidRPr="006D154E" w:rsidRDefault="00190DE8" w:rsidP="00B9608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154E">
        <w:rPr>
          <w:rFonts w:ascii="Times New Roman" w:hAnsi="Times New Roman"/>
          <w:sz w:val="24"/>
          <w:szCs w:val="24"/>
        </w:rPr>
        <w:t>Указание: определение, содержание, структура, состав реквизитов.</w:t>
      </w:r>
    </w:p>
    <w:p w:rsidR="00190DE8" w:rsidRPr="000F2F23" w:rsidRDefault="00190DE8" w:rsidP="00CD275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</w:tc>
      </w:tr>
    </w:tbl>
    <w:p w:rsidR="00190DE8" w:rsidRDefault="00190DE8" w:rsidP="00CD275C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CD275C">
      <w:pPr>
        <w:rPr>
          <w:rFonts w:ascii="Times New Roman" w:hAnsi="Times New Roman"/>
          <w:b/>
          <w:sz w:val="28"/>
          <w:szCs w:val="28"/>
        </w:rPr>
      </w:pPr>
    </w:p>
    <w:p w:rsidR="00190DE8" w:rsidRPr="002C7F66" w:rsidRDefault="00190DE8" w:rsidP="00CD275C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BA212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21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B96084" w:rsidRDefault="00190DE8" w:rsidP="00B9608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Структура управленческой документации.</w:t>
      </w:r>
    </w:p>
    <w:p w:rsidR="00190DE8" w:rsidRDefault="00190DE8" w:rsidP="00B9608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Входящая документация.</w:t>
      </w:r>
    </w:p>
    <w:p w:rsidR="00190DE8" w:rsidRDefault="00190DE8" w:rsidP="00A942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54E">
        <w:rPr>
          <w:rFonts w:ascii="Times New Roman" w:hAnsi="Times New Roman"/>
          <w:sz w:val="24"/>
          <w:szCs w:val="24"/>
        </w:rPr>
        <w:t>Реквизиты управленческой документации: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2ED">
        <w:rPr>
          <w:rFonts w:ascii="Times New Roman" w:hAnsi="Times New Roman"/>
          <w:sz w:val="24"/>
          <w:szCs w:val="24"/>
        </w:rPr>
        <w:t>09 - наименование вида документа; 22 - подпись;</w:t>
      </w:r>
    </w:p>
    <w:p w:rsidR="00190DE8" w:rsidRPr="00A942ED" w:rsidRDefault="00190DE8" w:rsidP="00A942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2ED">
        <w:rPr>
          <w:rFonts w:ascii="Times New Roman" w:hAnsi="Times New Roman"/>
          <w:sz w:val="24"/>
          <w:szCs w:val="24"/>
        </w:rPr>
        <w:t>График: определение, содержание, структура, состав реквизитов.</w:t>
      </w:r>
    </w:p>
    <w:p w:rsidR="00190DE8" w:rsidRDefault="00190DE8" w:rsidP="00B96084">
      <w:pPr>
        <w:spacing w:after="0" w:line="240" w:lineRule="auto"/>
        <w:ind w:left="720"/>
        <w:jc w:val="both"/>
        <w:rPr>
          <w:rFonts w:ascii="TimesNewRomanPSMT" w:hAnsi="TimesNewRomanPSMT" w:cs="TimesNewRomanPSMT"/>
          <w:szCs w:val="28"/>
        </w:rPr>
      </w:pPr>
    </w:p>
    <w:p w:rsidR="00190DE8" w:rsidRPr="00BC5B19" w:rsidRDefault="00190DE8" w:rsidP="00B96084">
      <w:pPr>
        <w:spacing w:after="0" w:line="240" w:lineRule="auto"/>
        <w:ind w:left="720"/>
        <w:jc w:val="both"/>
        <w:rPr>
          <w:rFonts w:ascii="TimesNewRomanPSMT" w:hAnsi="TimesNewRomanPSMT" w:cs="TimesNewRomanPSMT"/>
          <w:szCs w:val="28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BA212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22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B96084" w:rsidRDefault="00190DE8" w:rsidP="00B9608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Нормативно-методическая база делопроизводства.</w:t>
      </w:r>
    </w:p>
    <w:p w:rsidR="00190DE8" w:rsidRDefault="00190DE8" w:rsidP="00B9608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Исходящая документация</w:t>
      </w:r>
      <w:r w:rsidRPr="00B96084">
        <w:rPr>
          <w:rFonts w:ascii="Times New Roman" w:hAnsi="Times New Roman"/>
          <w:sz w:val="24"/>
          <w:szCs w:val="24"/>
        </w:rPr>
        <w:t>.</w:t>
      </w:r>
    </w:p>
    <w:p w:rsidR="00190DE8" w:rsidRDefault="00190DE8" w:rsidP="002861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175">
        <w:rPr>
          <w:rFonts w:ascii="Times New Roman" w:hAnsi="Times New Roman"/>
          <w:sz w:val="24"/>
          <w:szCs w:val="24"/>
        </w:rPr>
        <w:t xml:space="preserve">Реквизиты управленческой документации: 10 - дата документа; 21 </w:t>
      </w:r>
      <w:r>
        <w:rPr>
          <w:rFonts w:ascii="Times New Roman" w:hAnsi="Times New Roman"/>
          <w:sz w:val="24"/>
          <w:szCs w:val="24"/>
        </w:rPr>
        <w:t>–</w:t>
      </w:r>
      <w:r w:rsidRPr="00286175">
        <w:rPr>
          <w:rFonts w:ascii="Times New Roman" w:hAnsi="Times New Roman"/>
          <w:sz w:val="24"/>
          <w:szCs w:val="24"/>
        </w:rPr>
        <w:t xml:space="preserve"> виза</w:t>
      </w:r>
      <w:r>
        <w:rPr>
          <w:rFonts w:ascii="Times New Roman" w:hAnsi="Times New Roman"/>
          <w:sz w:val="24"/>
          <w:szCs w:val="24"/>
        </w:rPr>
        <w:t>;</w:t>
      </w:r>
    </w:p>
    <w:p w:rsidR="00190DE8" w:rsidRPr="00286175" w:rsidRDefault="00190DE8" w:rsidP="002861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175">
        <w:rPr>
          <w:rFonts w:ascii="Times New Roman" w:hAnsi="Times New Roman"/>
          <w:sz w:val="24"/>
          <w:szCs w:val="24"/>
        </w:rPr>
        <w:t>Договор: определение, содержание, структура, состав реквизитов.</w:t>
      </w:r>
    </w:p>
    <w:p w:rsidR="00190DE8" w:rsidRPr="000F2F23" w:rsidRDefault="00190DE8" w:rsidP="00B960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p w:rsidR="00190DE8" w:rsidRDefault="00190DE8" w:rsidP="000733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190DE8" w:rsidRPr="00E744F8" w:rsidTr="00E324FF"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BA212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8D406E" w:rsidRDefault="00190DE8" w:rsidP="008D406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D406E">
        <w:rPr>
          <w:rFonts w:ascii="Times New Roman" w:hAnsi="Times New Roman"/>
          <w:sz w:val="24"/>
          <w:szCs w:val="24"/>
        </w:rPr>
        <w:t>Стиль изложения управленческой документации.</w:t>
      </w:r>
    </w:p>
    <w:p w:rsidR="00190DE8" w:rsidRDefault="00190DE8" w:rsidP="008D406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документация.</w:t>
      </w:r>
    </w:p>
    <w:p w:rsidR="00190DE8" w:rsidRDefault="00190DE8" w:rsidP="004D18E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18E2">
        <w:rPr>
          <w:rFonts w:ascii="Times New Roman" w:hAnsi="Times New Roman"/>
          <w:sz w:val="24"/>
          <w:szCs w:val="24"/>
        </w:rPr>
        <w:t>Реквизиты управленческой документации: 11 - регистрационный номер документа; 20 - гриф согласования документа;</w:t>
      </w:r>
    </w:p>
    <w:p w:rsidR="00190DE8" w:rsidRPr="004D18E2" w:rsidRDefault="00190DE8" w:rsidP="004D18E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18E2">
        <w:rPr>
          <w:rFonts w:ascii="Times New Roman" w:hAnsi="Times New Roman"/>
          <w:sz w:val="24"/>
          <w:szCs w:val="24"/>
        </w:rPr>
        <w:t>Представление: определение, содержание, структура, состав реквизитов.</w:t>
      </w:r>
    </w:p>
    <w:p w:rsidR="00190DE8" w:rsidRPr="00DC648D" w:rsidRDefault="00190DE8" w:rsidP="00BE18F0">
      <w:pPr>
        <w:pStyle w:val="NormalWeb"/>
        <w:shd w:val="clear" w:color="auto" w:fill="FFFFFF"/>
        <w:ind w:left="720" w:firstLine="0"/>
        <w:jc w:val="both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190DE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190DE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190DE8" w:rsidRPr="00E744F8" w:rsidRDefault="00190DE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190DE8" w:rsidRPr="00E744F8" w:rsidRDefault="00190DE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190DE8" w:rsidRPr="00BA212F" w:rsidRDefault="00190DE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24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190DE8" w:rsidRPr="00E744F8" w:rsidRDefault="00190DE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190DE8" w:rsidRPr="008D406E" w:rsidRDefault="00190DE8" w:rsidP="008D406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06E">
        <w:rPr>
          <w:rFonts w:ascii="Times New Roman" w:hAnsi="Times New Roman"/>
          <w:sz w:val="24"/>
          <w:szCs w:val="24"/>
        </w:rPr>
        <w:t xml:space="preserve">Основные элементы делопроизводства. </w:t>
      </w:r>
    </w:p>
    <w:p w:rsidR="00190DE8" w:rsidRDefault="00190DE8" w:rsidP="008D406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06E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190DE8" w:rsidRDefault="00190DE8" w:rsidP="00A373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34E">
        <w:rPr>
          <w:rFonts w:ascii="Times New Roman" w:hAnsi="Times New Roman"/>
          <w:sz w:val="24"/>
          <w:szCs w:val="24"/>
        </w:rPr>
        <w:t>Реквизиты управленческой документации: 12 - ссылка на регистрационный номер и дату поступившего документа; 19 - отметка о приложении;</w:t>
      </w:r>
    </w:p>
    <w:p w:rsidR="00190DE8" w:rsidRPr="00A3734E" w:rsidRDefault="00190DE8" w:rsidP="00A373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3734E">
        <w:rPr>
          <w:rFonts w:ascii="Times New Roman" w:hAnsi="Times New Roman"/>
          <w:sz w:val="24"/>
          <w:szCs w:val="24"/>
        </w:rPr>
        <w:t>Приказ: определение, содержание, структура, состав реквизитов.</w:t>
      </w:r>
    </w:p>
    <w:p w:rsidR="00190DE8" w:rsidRPr="00BE18F0" w:rsidRDefault="00190DE8" w:rsidP="00BE18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190DE8" w:rsidRPr="00E744F8" w:rsidTr="00E744F8">
        <w:trPr>
          <w:trHeight w:val="1956"/>
        </w:trPr>
        <w:tc>
          <w:tcPr>
            <w:tcW w:w="4720" w:type="dxa"/>
          </w:tcPr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90DE8" w:rsidRPr="00E744F8" w:rsidRDefault="00190DE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90DE8" w:rsidRPr="00E744F8" w:rsidRDefault="00190DE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90DE8" w:rsidRPr="00E744F8" w:rsidRDefault="00190DE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190DE8" w:rsidRPr="00E744F8" w:rsidRDefault="00190DE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</w:tc>
      </w:tr>
    </w:tbl>
    <w:p w:rsidR="00190DE8" w:rsidRPr="002C7F66" w:rsidRDefault="00190DE8" w:rsidP="00DD4651">
      <w:pPr>
        <w:rPr>
          <w:rFonts w:ascii="Times New Roman" w:hAnsi="Times New Roman"/>
          <w:b/>
          <w:sz w:val="28"/>
          <w:szCs w:val="28"/>
        </w:rPr>
      </w:pPr>
    </w:p>
    <w:sectPr w:rsidR="00190DE8" w:rsidRPr="002C7F66" w:rsidSect="009F3B86">
      <w:pgSz w:w="11906" w:h="16838" w:code="9"/>
      <w:pgMar w:top="1134" w:right="850" w:bottom="1134" w:left="1701" w:header="709" w:footer="709" w:gutter="0"/>
      <w:cols w:space="708" w:equalWidth="0">
        <w:col w:w="9689"/>
      </w:cols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564"/>
    <w:multiLevelType w:val="hybridMultilevel"/>
    <w:tmpl w:val="B420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12026"/>
    <w:multiLevelType w:val="hybridMultilevel"/>
    <w:tmpl w:val="7D50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F6DDF"/>
    <w:multiLevelType w:val="hybridMultilevel"/>
    <w:tmpl w:val="D4FE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133F2"/>
    <w:multiLevelType w:val="hybridMultilevel"/>
    <w:tmpl w:val="5E22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D1D43"/>
    <w:multiLevelType w:val="hybridMultilevel"/>
    <w:tmpl w:val="7EDC57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E1668BE"/>
    <w:multiLevelType w:val="hybridMultilevel"/>
    <w:tmpl w:val="F9D63B5A"/>
    <w:lvl w:ilvl="0" w:tplc="B796A7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7129DA"/>
    <w:multiLevelType w:val="hybridMultilevel"/>
    <w:tmpl w:val="D478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10B28"/>
    <w:multiLevelType w:val="hybridMultilevel"/>
    <w:tmpl w:val="0D40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962F40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9D7BD1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820CF5"/>
    <w:multiLevelType w:val="hybridMultilevel"/>
    <w:tmpl w:val="2CBC9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BC4F7A"/>
    <w:multiLevelType w:val="hybridMultilevel"/>
    <w:tmpl w:val="8820CFCE"/>
    <w:lvl w:ilvl="0" w:tplc="AE628756">
      <w:start w:val="26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06714E3"/>
    <w:multiLevelType w:val="hybridMultilevel"/>
    <w:tmpl w:val="EB58394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07B13F4"/>
    <w:multiLevelType w:val="hybridMultilevel"/>
    <w:tmpl w:val="4BB28304"/>
    <w:lvl w:ilvl="0" w:tplc="0419000F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FD203A"/>
    <w:multiLevelType w:val="hybridMultilevel"/>
    <w:tmpl w:val="FE84AFE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AB038C"/>
    <w:multiLevelType w:val="hybridMultilevel"/>
    <w:tmpl w:val="2432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183B24"/>
    <w:multiLevelType w:val="hybridMultilevel"/>
    <w:tmpl w:val="06F8C4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C9F5B99"/>
    <w:multiLevelType w:val="hybridMultilevel"/>
    <w:tmpl w:val="A41C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6851DA"/>
    <w:multiLevelType w:val="hybridMultilevel"/>
    <w:tmpl w:val="E694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D03FB2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E24902"/>
    <w:multiLevelType w:val="hybridMultilevel"/>
    <w:tmpl w:val="512C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4F1BC5"/>
    <w:multiLevelType w:val="hybridMultilevel"/>
    <w:tmpl w:val="97EA4FB8"/>
    <w:lvl w:ilvl="0" w:tplc="449ED9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1600539"/>
    <w:multiLevelType w:val="hybridMultilevel"/>
    <w:tmpl w:val="13D4FA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2166012"/>
    <w:multiLevelType w:val="hybridMultilevel"/>
    <w:tmpl w:val="1A0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271451"/>
    <w:multiLevelType w:val="hybridMultilevel"/>
    <w:tmpl w:val="B4327EAC"/>
    <w:lvl w:ilvl="0" w:tplc="B5F2A4A4">
      <w:start w:val="2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9415D56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94396E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81782C"/>
    <w:multiLevelType w:val="hybridMultilevel"/>
    <w:tmpl w:val="77EC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340382"/>
    <w:multiLevelType w:val="hybridMultilevel"/>
    <w:tmpl w:val="8786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1724B1"/>
    <w:multiLevelType w:val="hybridMultilevel"/>
    <w:tmpl w:val="2734769C"/>
    <w:lvl w:ilvl="0" w:tplc="24402E36">
      <w:start w:val="2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3CF4008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3D74F9"/>
    <w:multiLevelType w:val="hybridMultilevel"/>
    <w:tmpl w:val="B984779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E0131A"/>
    <w:multiLevelType w:val="hybridMultilevel"/>
    <w:tmpl w:val="C4E04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7F4851"/>
    <w:multiLevelType w:val="hybridMultilevel"/>
    <w:tmpl w:val="10EE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E75339"/>
    <w:multiLevelType w:val="hybridMultilevel"/>
    <w:tmpl w:val="F824087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EB60592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0C08F0"/>
    <w:multiLevelType w:val="hybridMultilevel"/>
    <w:tmpl w:val="24F8CA6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3392694"/>
    <w:multiLevelType w:val="hybridMultilevel"/>
    <w:tmpl w:val="B036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75213F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B234E0"/>
    <w:multiLevelType w:val="hybridMultilevel"/>
    <w:tmpl w:val="13D4FA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6"/>
  </w:num>
  <w:num w:numId="2">
    <w:abstractNumId w:val="35"/>
  </w:num>
  <w:num w:numId="3">
    <w:abstractNumId w:val="32"/>
  </w:num>
  <w:num w:numId="4">
    <w:abstractNumId w:val="15"/>
  </w:num>
  <w:num w:numId="5">
    <w:abstractNumId w:val="20"/>
  </w:num>
  <w:num w:numId="6">
    <w:abstractNumId w:val="2"/>
  </w:num>
  <w:num w:numId="7">
    <w:abstractNumId w:val="14"/>
  </w:num>
  <w:num w:numId="8">
    <w:abstractNumId w:val="6"/>
  </w:num>
  <w:num w:numId="9">
    <w:abstractNumId w:val="31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28"/>
  </w:num>
  <w:num w:numId="15">
    <w:abstractNumId w:val="4"/>
  </w:num>
  <w:num w:numId="16">
    <w:abstractNumId w:val="23"/>
  </w:num>
  <w:num w:numId="17">
    <w:abstractNumId w:val="37"/>
  </w:num>
  <w:num w:numId="18">
    <w:abstractNumId w:val="27"/>
  </w:num>
  <w:num w:numId="19">
    <w:abstractNumId w:val="34"/>
  </w:num>
  <w:num w:numId="20">
    <w:abstractNumId w:val="10"/>
  </w:num>
  <w:num w:numId="21">
    <w:abstractNumId w:val="17"/>
  </w:num>
  <w:num w:numId="22">
    <w:abstractNumId w:val="3"/>
  </w:num>
  <w:num w:numId="23">
    <w:abstractNumId w:val="33"/>
  </w:num>
  <w:num w:numId="24">
    <w:abstractNumId w:val="18"/>
  </w:num>
  <w:num w:numId="25">
    <w:abstractNumId w:val="38"/>
  </w:num>
  <w:num w:numId="26">
    <w:abstractNumId w:val="19"/>
  </w:num>
  <w:num w:numId="27">
    <w:abstractNumId w:val="9"/>
  </w:num>
  <w:num w:numId="28">
    <w:abstractNumId w:val="39"/>
  </w:num>
  <w:num w:numId="29">
    <w:abstractNumId w:val="26"/>
  </w:num>
  <w:num w:numId="30">
    <w:abstractNumId w:val="30"/>
  </w:num>
  <w:num w:numId="31">
    <w:abstractNumId w:val="8"/>
  </w:num>
  <w:num w:numId="32">
    <w:abstractNumId w:val="25"/>
  </w:num>
  <w:num w:numId="33">
    <w:abstractNumId w:val="16"/>
  </w:num>
  <w:num w:numId="34">
    <w:abstractNumId w:val="22"/>
  </w:num>
  <w:num w:numId="35">
    <w:abstractNumId w:val="5"/>
  </w:num>
  <w:num w:numId="36">
    <w:abstractNumId w:val="21"/>
  </w:num>
  <w:num w:numId="37">
    <w:abstractNumId w:val="40"/>
  </w:num>
  <w:num w:numId="38">
    <w:abstractNumId w:val="29"/>
  </w:num>
  <w:num w:numId="39">
    <w:abstractNumId w:val="11"/>
  </w:num>
  <w:num w:numId="40">
    <w:abstractNumId w:val="24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12"/>
    <w:rsid w:val="0004092E"/>
    <w:rsid w:val="000733DF"/>
    <w:rsid w:val="000C0C2D"/>
    <w:rsid w:val="000D344F"/>
    <w:rsid w:val="000F2F23"/>
    <w:rsid w:val="000F33A4"/>
    <w:rsid w:val="0012180C"/>
    <w:rsid w:val="00132A4F"/>
    <w:rsid w:val="00161F27"/>
    <w:rsid w:val="00190DE8"/>
    <w:rsid w:val="001B1FBF"/>
    <w:rsid w:val="001F0D63"/>
    <w:rsid w:val="00255A6D"/>
    <w:rsid w:val="002573E1"/>
    <w:rsid w:val="00275312"/>
    <w:rsid w:val="002753EE"/>
    <w:rsid w:val="00286175"/>
    <w:rsid w:val="002914EA"/>
    <w:rsid w:val="00295C0B"/>
    <w:rsid w:val="002A0258"/>
    <w:rsid w:val="002A591E"/>
    <w:rsid w:val="002C7F66"/>
    <w:rsid w:val="002F1EFF"/>
    <w:rsid w:val="003A23FB"/>
    <w:rsid w:val="003C2E7E"/>
    <w:rsid w:val="003D3A5A"/>
    <w:rsid w:val="003E652B"/>
    <w:rsid w:val="003F2666"/>
    <w:rsid w:val="00413809"/>
    <w:rsid w:val="00427DDD"/>
    <w:rsid w:val="004B3D67"/>
    <w:rsid w:val="004B40B7"/>
    <w:rsid w:val="004C1D80"/>
    <w:rsid w:val="004D18E2"/>
    <w:rsid w:val="0051323C"/>
    <w:rsid w:val="00514C2C"/>
    <w:rsid w:val="005346E5"/>
    <w:rsid w:val="0054702A"/>
    <w:rsid w:val="005B2BCF"/>
    <w:rsid w:val="005E1797"/>
    <w:rsid w:val="006D154E"/>
    <w:rsid w:val="00732BFB"/>
    <w:rsid w:val="0074293A"/>
    <w:rsid w:val="0075692D"/>
    <w:rsid w:val="00760FFB"/>
    <w:rsid w:val="007E61F0"/>
    <w:rsid w:val="0080154B"/>
    <w:rsid w:val="00832204"/>
    <w:rsid w:val="0086109B"/>
    <w:rsid w:val="008753C5"/>
    <w:rsid w:val="00896277"/>
    <w:rsid w:val="008D406E"/>
    <w:rsid w:val="008E7A59"/>
    <w:rsid w:val="00901B30"/>
    <w:rsid w:val="00912D1C"/>
    <w:rsid w:val="00932ECC"/>
    <w:rsid w:val="0096507F"/>
    <w:rsid w:val="009B78D5"/>
    <w:rsid w:val="009C40B0"/>
    <w:rsid w:val="009C745D"/>
    <w:rsid w:val="009D1216"/>
    <w:rsid w:val="009F3B86"/>
    <w:rsid w:val="009F5612"/>
    <w:rsid w:val="00A048C3"/>
    <w:rsid w:val="00A1306E"/>
    <w:rsid w:val="00A3734E"/>
    <w:rsid w:val="00A42665"/>
    <w:rsid w:val="00A942ED"/>
    <w:rsid w:val="00AA7194"/>
    <w:rsid w:val="00B14859"/>
    <w:rsid w:val="00B20287"/>
    <w:rsid w:val="00B96084"/>
    <w:rsid w:val="00BA212F"/>
    <w:rsid w:val="00BA5325"/>
    <w:rsid w:val="00BC2EA7"/>
    <w:rsid w:val="00BC5B19"/>
    <w:rsid w:val="00BE18F0"/>
    <w:rsid w:val="00C10C2B"/>
    <w:rsid w:val="00C931E0"/>
    <w:rsid w:val="00CA4E95"/>
    <w:rsid w:val="00CC6A14"/>
    <w:rsid w:val="00CD275C"/>
    <w:rsid w:val="00CF1D4A"/>
    <w:rsid w:val="00CF586A"/>
    <w:rsid w:val="00D10F8B"/>
    <w:rsid w:val="00D22C48"/>
    <w:rsid w:val="00D80A0F"/>
    <w:rsid w:val="00DC1DE4"/>
    <w:rsid w:val="00DC648D"/>
    <w:rsid w:val="00DD4651"/>
    <w:rsid w:val="00E15FF4"/>
    <w:rsid w:val="00E17C1A"/>
    <w:rsid w:val="00E310EE"/>
    <w:rsid w:val="00E324FF"/>
    <w:rsid w:val="00E744F8"/>
    <w:rsid w:val="00E90623"/>
    <w:rsid w:val="00EE1C4D"/>
    <w:rsid w:val="00EE4679"/>
    <w:rsid w:val="00EF6A76"/>
    <w:rsid w:val="00F068EB"/>
    <w:rsid w:val="00F361E5"/>
    <w:rsid w:val="00F706AB"/>
    <w:rsid w:val="00F744F9"/>
    <w:rsid w:val="00F8404F"/>
    <w:rsid w:val="00F87B6B"/>
    <w:rsid w:val="00FA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612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5612"/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E7A59"/>
    <w:rPr>
      <w:rFonts w:cs="Times New Roman"/>
      <w:color w:val="50860B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D80A0F"/>
    <w:pPr>
      <w:ind w:left="720"/>
      <w:contextualSpacing/>
    </w:pPr>
  </w:style>
  <w:style w:type="paragraph" w:styleId="NormalWeb">
    <w:name w:val="Normal (Web)"/>
    <w:basedOn w:val="Normal"/>
    <w:uiPriority w:val="99"/>
    <w:rsid w:val="00D80A0F"/>
    <w:pPr>
      <w:spacing w:before="100" w:beforeAutospacing="1" w:after="100" w:afterAutospacing="1" w:line="240" w:lineRule="auto"/>
      <w:ind w:firstLine="30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92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13</Pages>
  <Words>2822</Words>
  <Characters>16090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ChuevaIA</dc:creator>
  <cp:keywords/>
  <dc:description/>
  <cp:lastModifiedBy>марина</cp:lastModifiedBy>
  <cp:revision>31</cp:revision>
  <cp:lastPrinted>2015-01-11T09:58:00Z</cp:lastPrinted>
  <dcterms:created xsi:type="dcterms:W3CDTF">2018-12-06T00:56:00Z</dcterms:created>
  <dcterms:modified xsi:type="dcterms:W3CDTF">2020-12-23T06:43:00Z</dcterms:modified>
</cp:coreProperties>
</file>