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D5" w:rsidRDefault="008E37D5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8E37D5" w:rsidRDefault="008E37D5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Практические задания для 1 семестра</w:t>
      </w:r>
    </w:p>
    <w:p w:rsidR="008E37D5" w:rsidRDefault="008E37D5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8E37D5" w:rsidRDefault="008E37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каждом из пяти заданий студент выбирает тот вариант, номер которого соответствует последней цифре номера зачетной книжки. Все задания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выполняются на языке программирования Turbo Pascal. Теоретический материал к заданиям приведен в учебном пособии: Основы программирования на языке Паскаль : учеб. пособие  / О.  В. Валова, С.  Н. Розова  ;  Забайкал.    гос.    ун-т.  –  Чита  : ЗабГУ, 2017.</w:t>
      </w:r>
    </w:p>
    <w:p w:rsidR="008E37D5" w:rsidRDefault="008E37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Контрольную работу отправить на почту batuxtina_irina@mail.ru.</w:t>
      </w:r>
    </w:p>
    <w:p w:rsidR="008E37D5" w:rsidRDefault="008E37D5">
      <w:pPr>
        <w:widowControl w:val="0"/>
        <w:ind w:right="113" w:firstLine="709"/>
        <w:rPr>
          <w:sz w:val="28"/>
          <w:szCs w:val="28"/>
        </w:rPr>
      </w:pPr>
    </w:p>
    <w:p w:rsidR="008E37D5" w:rsidRDefault="008E37D5">
      <w:pPr>
        <w:widowControl w:val="0"/>
        <w:ind w:right="113" w:firstLine="709"/>
        <w:rPr>
          <w:sz w:val="28"/>
          <w:szCs w:val="28"/>
        </w:rPr>
      </w:pPr>
      <w:r>
        <w:rPr>
          <w:sz w:val="28"/>
          <w:szCs w:val="28"/>
        </w:rPr>
        <w:t xml:space="preserve">Задание 1. </w:t>
      </w:r>
    </w:p>
    <w:p w:rsidR="008E37D5" w:rsidRDefault="008E37D5">
      <w:pPr>
        <w:widowControl w:val="0"/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Разобрать по учебнику тему «Оператор присваивания, ввод и вывод данных» стр. 29-35. Разобрать примеры 3.6-3.9.</w:t>
      </w:r>
    </w:p>
    <w:p w:rsidR="008E37D5" w:rsidRDefault="008E37D5">
      <w:pPr>
        <w:widowControl w:val="0"/>
        <w:ind w:right="11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Задание на контрольную работу. Составить программу на языке программирования Паскаль для вычисления следующих функций:</w:t>
      </w: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0.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26.5pt;height:60.75pt;visibility:visible" filled="t">
            <v:imagedata r:id="rId7" o:title=""/>
          </v:shape>
        </w:pict>
      </w:r>
    </w:p>
    <w:p w:rsidR="008E37D5" w:rsidRDefault="008E37D5">
      <w:pPr>
        <w:widowControl w:val="0"/>
        <w:ind w:left="113" w:right="113"/>
        <w:rPr>
          <w:sz w:val="16"/>
          <w:szCs w:val="16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2" o:spid="_x0000_i1026" type="#_x0000_t75" style="width:239.25pt;height:57pt;visibility:visible" filled="t">
            <v:imagedata r:id="rId8" o:title=""/>
          </v:shape>
        </w:pict>
      </w:r>
    </w:p>
    <w:p w:rsidR="008E37D5" w:rsidRDefault="008E37D5">
      <w:pPr>
        <w:widowControl w:val="0"/>
        <w:ind w:left="113" w:right="113"/>
        <w:rPr>
          <w:sz w:val="16"/>
          <w:szCs w:val="16"/>
        </w:rPr>
      </w:pPr>
    </w:p>
    <w:p w:rsidR="008E37D5" w:rsidRDefault="008E37D5">
      <w:pPr>
        <w:widowControl w:val="0"/>
        <w:tabs>
          <w:tab w:val="left" w:pos="0"/>
        </w:tabs>
        <w:ind w:left="113" w:right="113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3" o:spid="_x0000_i1027" type="#_x0000_t75" style="width:240pt;height:52.5pt;visibility:visible" filled="t">
            <v:imagedata r:id="rId9" o:title=""/>
          </v:shape>
        </w:pict>
      </w:r>
    </w:p>
    <w:p w:rsidR="008E37D5" w:rsidRDefault="008E37D5">
      <w:pPr>
        <w:widowControl w:val="0"/>
        <w:tabs>
          <w:tab w:val="left" w:pos="0"/>
        </w:tabs>
        <w:ind w:left="113" w:right="113"/>
        <w:rPr>
          <w:sz w:val="16"/>
          <w:szCs w:val="16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4" o:spid="_x0000_i1028" type="#_x0000_t75" style="width:310.5pt;height:64.5pt;visibility:visible" filled="t">
            <v:imagedata r:id="rId10" o:title=""/>
          </v:shape>
        </w:pict>
      </w:r>
    </w:p>
    <w:p w:rsidR="008E37D5" w:rsidRDefault="008E37D5">
      <w:pPr>
        <w:widowControl w:val="0"/>
        <w:ind w:left="113" w:right="113"/>
        <w:rPr>
          <w:sz w:val="16"/>
          <w:szCs w:val="16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5" o:spid="_x0000_i1029" type="#_x0000_t75" style="width:283.5pt;height:58.5pt;visibility:visible" filled="t">
            <v:imagedata r:id="rId11" o:title=""/>
          </v:shape>
        </w:pict>
      </w:r>
    </w:p>
    <w:p w:rsidR="008E37D5" w:rsidRDefault="008E37D5">
      <w:pPr>
        <w:widowControl w:val="0"/>
        <w:ind w:left="113" w:right="113"/>
        <w:rPr>
          <w:sz w:val="16"/>
          <w:szCs w:val="16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6" o:spid="_x0000_i1030" type="#_x0000_t75" style="width:306pt;height:58.5pt;visibility:visible" filled="t">
            <v:imagedata r:id="rId12" o:title=""/>
          </v:shape>
        </w:pict>
      </w:r>
    </w:p>
    <w:p w:rsidR="008E37D5" w:rsidRDefault="008E37D5">
      <w:pPr>
        <w:widowControl w:val="0"/>
        <w:ind w:left="113" w:right="113"/>
        <w:rPr>
          <w:sz w:val="16"/>
          <w:szCs w:val="16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7" o:spid="_x0000_i1031" type="#_x0000_t75" style="width:234pt;height:60.75pt;visibility:visible" filled="t">
            <v:imagedata r:id="rId13" o:title=""/>
          </v:shape>
        </w:pict>
      </w:r>
    </w:p>
    <w:p w:rsidR="008E37D5" w:rsidRDefault="008E37D5">
      <w:pPr>
        <w:widowControl w:val="0"/>
        <w:ind w:left="113" w:right="113"/>
        <w:rPr>
          <w:sz w:val="16"/>
          <w:szCs w:val="16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8" o:spid="_x0000_i1032" type="#_x0000_t75" style="width:252.75pt;height:78pt;visibility:visible" filled="t">
            <v:imagedata r:id="rId14" o:title=""/>
          </v:shape>
        </w:pict>
      </w:r>
    </w:p>
    <w:p w:rsidR="008E37D5" w:rsidRDefault="008E37D5">
      <w:pPr>
        <w:widowControl w:val="0"/>
        <w:ind w:left="113" w:right="113"/>
        <w:rPr>
          <w:sz w:val="16"/>
          <w:szCs w:val="16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9" o:spid="_x0000_i1033" type="#_x0000_t75" style="width:243.75pt;height:71.25pt;visibility:visible" filled="t">
            <v:imagedata r:id="rId15" o:title=""/>
          </v:shape>
        </w:pict>
      </w:r>
    </w:p>
    <w:p w:rsidR="008E37D5" w:rsidRDefault="008E37D5">
      <w:pPr>
        <w:widowControl w:val="0"/>
        <w:ind w:left="113" w:right="113"/>
        <w:rPr>
          <w:sz w:val="20"/>
          <w:szCs w:val="20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10" o:spid="_x0000_i1034" type="#_x0000_t75" style="width:246.75pt;height:62.25pt;visibility:visible" filled="t">
            <v:imagedata r:id="rId16" o:title=""/>
          </v:shape>
        </w:pict>
      </w:r>
      <w:r w:rsidRPr="007E3C39">
        <w:rPr>
          <w:noProof/>
        </w:rPr>
        <w:pict>
          <v:shape id="Picture 11" o:spid="_x0000_i1035" type="#_x0000_t75" style="width:9.75pt;height:18pt;visibility:visible" filled="t">
            <v:imagedata r:id="rId17" o:title=""/>
          </v:shape>
        </w:pict>
      </w:r>
    </w:p>
    <w:p w:rsidR="008E37D5" w:rsidRDefault="008E37D5">
      <w:pPr>
        <w:widowControl w:val="0"/>
        <w:ind w:left="113" w:right="113"/>
        <w:jc w:val="center"/>
        <w:rPr>
          <w:sz w:val="32"/>
          <w:szCs w:val="32"/>
        </w:rPr>
      </w:pPr>
    </w:p>
    <w:p w:rsidR="008E37D5" w:rsidRDefault="008E37D5">
      <w:pPr>
        <w:widowControl w:val="0"/>
        <w:ind w:right="113"/>
        <w:rPr>
          <w:sz w:val="28"/>
          <w:szCs w:val="28"/>
        </w:rPr>
      </w:pPr>
      <w:r>
        <w:rPr>
          <w:sz w:val="28"/>
          <w:szCs w:val="28"/>
        </w:rPr>
        <w:t xml:space="preserve">Задание 2. </w:t>
      </w:r>
    </w:p>
    <w:p w:rsidR="008E37D5" w:rsidRDefault="008E37D5">
      <w:pPr>
        <w:widowControl w:val="0"/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>1. Разобрать по учебнику тему «Операторы ветвления» стр. 36-45. Разобрать примеры 4.1, 4.2, 4.3, 4.4.</w:t>
      </w:r>
    </w:p>
    <w:p w:rsidR="008E37D5" w:rsidRDefault="008E37D5">
      <w:pPr>
        <w:widowControl w:val="0"/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Задание на контрольную работу. Составить программу на языке Паскаль для вычисления следующих функций, где </w:t>
      </w:r>
      <w:r>
        <w:rPr>
          <w:i/>
          <w:iCs/>
          <w:sz w:val="28"/>
          <w:szCs w:val="28"/>
        </w:rPr>
        <w:t xml:space="preserve">а </w:t>
      </w:r>
      <w:r>
        <w:rPr>
          <w:sz w:val="28"/>
          <w:szCs w:val="28"/>
        </w:rPr>
        <w:t xml:space="preserve">и 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</w:rPr>
        <w:t xml:space="preserve"> вводятся с клавиатуры (</w:t>
      </w:r>
      <w:r>
        <w:rPr>
          <w:rFonts w:ascii="Symbol" w:hAnsi="Symbol" w:cs="Symbol"/>
          <w:sz w:val="28"/>
          <w:szCs w:val="28"/>
        </w:rPr>
        <w:t></w:t>
      </w:r>
      <w:r>
        <w:rPr>
          <w:sz w:val="28"/>
          <w:szCs w:val="28"/>
        </w:rPr>
        <w:t xml:space="preserve"> – для любых):</w:t>
      </w:r>
    </w:p>
    <w:p w:rsidR="008E37D5" w:rsidRDefault="008E37D5">
      <w:pPr>
        <w:widowControl w:val="0"/>
        <w:ind w:left="113" w:right="113"/>
        <w:rPr>
          <w:sz w:val="28"/>
          <w:szCs w:val="28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0.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12" o:spid="_x0000_i1036" type="#_x0000_t75" style="width:242.25pt;height:105.75pt;visibility:visible" filled="t">
            <v:imagedata r:id="rId18" o:title=""/>
          </v:shape>
        </w:pict>
      </w:r>
    </w:p>
    <w:p w:rsidR="008E37D5" w:rsidRDefault="008E37D5">
      <w:pPr>
        <w:widowControl w:val="0"/>
        <w:ind w:left="113" w:right="113"/>
        <w:rPr>
          <w:sz w:val="28"/>
          <w:szCs w:val="28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13" o:spid="_x0000_i1037" type="#_x0000_t75" style="width:249pt;height:83.25pt;visibility:visible" filled="t">
            <v:imagedata r:id="rId19" o:title=""/>
          </v:shape>
        </w:pict>
      </w:r>
    </w:p>
    <w:p w:rsidR="008E37D5" w:rsidRDefault="008E37D5">
      <w:pPr>
        <w:widowControl w:val="0"/>
        <w:ind w:left="113" w:right="113"/>
        <w:rPr>
          <w:sz w:val="28"/>
          <w:szCs w:val="28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14" o:spid="_x0000_i1038" type="#_x0000_t75" style="width:274.5pt;height:91.5pt;visibility:visible" filled="t">
            <v:imagedata r:id="rId20" o:title=""/>
          </v:shape>
        </w:pict>
      </w:r>
    </w:p>
    <w:p w:rsidR="008E37D5" w:rsidRDefault="008E37D5">
      <w:pPr>
        <w:widowControl w:val="0"/>
        <w:ind w:left="113" w:right="113"/>
        <w:rPr>
          <w:sz w:val="28"/>
          <w:szCs w:val="28"/>
        </w:rPr>
      </w:pPr>
    </w:p>
    <w:p w:rsidR="008E37D5" w:rsidRDefault="008E37D5">
      <w:pPr>
        <w:widowControl w:val="0"/>
        <w:numPr>
          <w:ilvl w:val="0"/>
          <w:numId w:val="11"/>
        </w:numPr>
        <w:ind w:left="709" w:right="113" w:hanging="596"/>
        <w:rPr>
          <w:sz w:val="28"/>
          <w:szCs w:val="28"/>
        </w:rPr>
      </w:pPr>
      <w:r w:rsidRPr="007E3C39">
        <w:rPr>
          <w:noProof/>
        </w:rPr>
        <w:pict>
          <v:shape id="Picture 15" o:spid="_x0000_i1039" type="#_x0000_t75" style="width:225pt;height:86.25pt;visibility:visible" filled="t">
            <v:imagedata r:id="rId21" o:title=""/>
          </v:shape>
        </w:pict>
      </w:r>
    </w:p>
    <w:p w:rsidR="008E37D5" w:rsidRDefault="008E37D5">
      <w:pPr>
        <w:widowControl w:val="0"/>
        <w:ind w:left="113" w:right="113"/>
        <w:rPr>
          <w:sz w:val="28"/>
          <w:szCs w:val="28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16" o:spid="_x0000_i1040" type="#_x0000_t75" style="width:284.25pt;height:104.25pt;visibility:visible" filled="t">
            <v:imagedata r:id="rId22" o:title=""/>
          </v:shape>
        </w:pict>
      </w:r>
    </w:p>
    <w:p w:rsidR="008E37D5" w:rsidRDefault="008E37D5">
      <w:pPr>
        <w:widowControl w:val="0"/>
        <w:ind w:left="113" w:right="113"/>
        <w:rPr>
          <w:sz w:val="28"/>
          <w:szCs w:val="28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17" o:spid="_x0000_i1041" type="#_x0000_t75" style="width:309.75pt;height:102.75pt;visibility:visible" filled="t">
            <v:imagedata r:id="rId23" o:title=""/>
          </v:shape>
        </w:pict>
      </w:r>
    </w:p>
    <w:p w:rsidR="008E37D5" w:rsidRDefault="008E37D5">
      <w:pPr>
        <w:widowControl w:val="0"/>
        <w:ind w:left="113" w:right="113"/>
        <w:rPr>
          <w:sz w:val="28"/>
          <w:szCs w:val="28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18" o:spid="_x0000_i1042" type="#_x0000_t75" style="width:243pt;height:127.5pt;visibility:visible" filled="t">
            <v:imagedata r:id="rId24" o:title=""/>
          </v:shape>
        </w:pict>
      </w:r>
    </w:p>
    <w:p w:rsidR="008E37D5" w:rsidRDefault="008E37D5">
      <w:pPr>
        <w:widowControl w:val="0"/>
        <w:ind w:left="113" w:right="113"/>
        <w:rPr>
          <w:sz w:val="28"/>
          <w:szCs w:val="28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19" o:spid="_x0000_i1043" type="#_x0000_t75" style="width:294.75pt;height:117.75pt;visibility:visible" filled="t">
            <v:imagedata r:id="rId25" o:title=""/>
          </v:shape>
        </w:pict>
      </w:r>
    </w:p>
    <w:p w:rsidR="008E37D5" w:rsidRDefault="008E37D5">
      <w:pPr>
        <w:widowControl w:val="0"/>
        <w:ind w:left="113" w:right="113"/>
        <w:rPr>
          <w:sz w:val="28"/>
          <w:szCs w:val="28"/>
        </w:rPr>
      </w:pPr>
    </w:p>
    <w:p w:rsidR="008E37D5" w:rsidRDefault="008E37D5">
      <w:pPr>
        <w:widowControl w:val="0"/>
        <w:ind w:left="113" w:right="113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20" o:spid="_x0000_i1044" type="#_x0000_t75" style="width:345.75pt;height:76.5pt;visibility:visible" filled="t">
            <v:imagedata r:id="rId26" o:title=""/>
          </v:shape>
        </w:pict>
      </w:r>
    </w:p>
    <w:p w:rsidR="008E37D5" w:rsidRDefault="008E37D5">
      <w:pPr>
        <w:widowControl w:val="0"/>
        <w:ind w:left="113" w:right="113"/>
        <w:rPr>
          <w:sz w:val="28"/>
          <w:szCs w:val="28"/>
        </w:rPr>
      </w:pPr>
    </w:p>
    <w:p w:rsidR="008E37D5" w:rsidRDefault="008E37D5">
      <w:pPr>
        <w:widowControl w:val="0"/>
        <w:ind w:left="113" w:right="113"/>
        <w:rPr>
          <w:sz w:val="20"/>
          <w:szCs w:val="20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Pr="007E3C39">
        <w:rPr>
          <w:noProof/>
        </w:rPr>
        <w:pict>
          <v:shape id="Picture 21" o:spid="_x0000_i1045" type="#_x0000_t75" style="width:291pt;height:101.25pt;visibility:visible" filled="t">
            <v:imagedata r:id="rId27" o:title=""/>
          </v:shape>
        </w:pict>
      </w:r>
    </w:p>
    <w:p w:rsidR="008E37D5" w:rsidRDefault="008E37D5">
      <w:pPr>
        <w:widowControl w:val="0"/>
        <w:rPr>
          <w:sz w:val="20"/>
          <w:szCs w:val="20"/>
        </w:rPr>
      </w:pPr>
    </w:p>
    <w:p w:rsidR="008E37D5" w:rsidRDefault="008E37D5">
      <w:pPr>
        <w:widowControl w:val="0"/>
        <w:rPr>
          <w:sz w:val="20"/>
          <w:szCs w:val="20"/>
        </w:rPr>
      </w:pPr>
    </w:p>
    <w:p w:rsidR="008E37D5" w:rsidRDefault="008E37D5">
      <w:pPr>
        <w:widowControl w:val="0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Задание 3. </w:t>
      </w:r>
    </w:p>
    <w:p w:rsidR="008E37D5" w:rsidRDefault="008E37D5">
      <w:pPr>
        <w:widowControl w:val="0"/>
        <w:ind w:right="-284"/>
        <w:rPr>
          <w:sz w:val="28"/>
          <w:szCs w:val="28"/>
        </w:rPr>
      </w:pPr>
      <w:r>
        <w:rPr>
          <w:sz w:val="28"/>
          <w:szCs w:val="28"/>
        </w:rPr>
        <w:t>1. Разобрать по учебнику тему «Операторы циклов. Оператор for» стр. 46-53. Просмотреть примеры 5.1, 5.3, 5.6.</w:t>
      </w:r>
    </w:p>
    <w:p w:rsidR="008E37D5" w:rsidRDefault="008E37D5">
      <w:pPr>
        <w:widowControl w:val="0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2. Задание на контрольную работу. Составить программу на языке Паскаль для нахождения значений выражений </w:t>
      </w:r>
      <w:r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</w:rPr>
        <w:t>b</w:t>
      </w:r>
      <w:r>
        <w:rPr>
          <w:sz w:val="28"/>
          <w:szCs w:val="28"/>
        </w:rPr>
        <w:t>.</w:t>
      </w:r>
    </w:p>
    <w:p w:rsidR="008E37D5" w:rsidRDefault="008E37D5">
      <w:pPr>
        <w:widowControl w:val="0"/>
        <w:ind w:left="992" w:right="-284" w:hanging="1134"/>
        <w:rPr>
          <w:sz w:val="28"/>
          <w:szCs w:val="2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911"/>
        <w:gridCol w:w="4351"/>
      </w:tblGrid>
      <w:tr w:rsidR="008E37D5">
        <w:trPr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варианта</w:t>
            </w:r>
          </w:p>
        </w:tc>
        <w:tc>
          <w:tcPr>
            <w:tcW w:w="43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</w:tr>
      <w:tr w:rsidR="008E37D5">
        <w:trPr>
          <w:trHeight w:val="672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7E3C39">
              <w:rPr>
                <w:noProof/>
              </w:rPr>
              <w:pict>
                <v:shape id="Picture 22" o:spid="_x0000_i1046" type="#_x0000_t75" style="width:140.25pt;height:40.5pt;visibility:visible" filled="t">
                  <v:imagedata r:id="rId28" o:title=""/>
                </v:shape>
              </w:pict>
            </w:r>
          </w:p>
        </w:tc>
      </w:tr>
      <w:tr w:rsidR="008E37D5">
        <w:trPr>
          <w:trHeight w:val="858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7E3C39">
              <w:rPr>
                <w:noProof/>
              </w:rPr>
              <w:pict>
                <v:shape id="Picture 23" o:spid="_x0000_i1047" type="#_x0000_t75" style="width:2in;height:45pt;visibility:visible" filled="t">
                  <v:imagedata r:id="rId29" o:title=""/>
                </v:shape>
              </w:pict>
            </w:r>
          </w:p>
        </w:tc>
      </w:tr>
      <w:tr w:rsidR="008E37D5"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E37D5" w:rsidRDefault="008E37D5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7E3C39">
              <w:rPr>
                <w:noProof/>
              </w:rPr>
              <w:pict>
                <v:shape id="Picture 24" o:spid="_x0000_i1048" type="#_x0000_t75" style="width:140.25pt;height:40.5pt;visibility:visible" filled="t">
                  <v:imagedata r:id="rId30" o:title=""/>
                </v:shape>
              </w:pict>
            </w:r>
          </w:p>
        </w:tc>
      </w:tr>
      <w:tr w:rsidR="008E37D5">
        <w:tc>
          <w:tcPr>
            <w:tcW w:w="1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7E3C39">
              <w:rPr>
                <w:noProof/>
              </w:rPr>
              <w:pict>
                <v:shape id="Picture 25" o:spid="_x0000_i1049" type="#_x0000_t75" style="width:156.75pt;height:40.5pt;visibility:visible" filled="t">
                  <v:imagedata r:id="rId31" o:title=""/>
                </v:shape>
              </w:pict>
            </w:r>
          </w:p>
        </w:tc>
      </w:tr>
      <w:tr w:rsidR="008E37D5">
        <w:tc>
          <w:tcPr>
            <w:tcW w:w="1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7E3C39">
              <w:rPr>
                <w:noProof/>
              </w:rPr>
              <w:pict>
                <v:shape id="Picture 26" o:spid="_x0000_i1050" type="#_x0000_t75" style="width:167.25pt;height:40.5pt;visibility:visible" filled="t">
                  <v:imagedata r:id="rId32" o:title=""/>
                </v:shape>
              </w:pict>
            </w:r>
          </w:p>
        </w:tc>
      </w:tr>
      <w:tr w:rsidR="008E37D5">
        <w:tc>
          <w:tcPr>
            <w:tcW w:w="1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7E3C39">
              <w:rPr>
                <w:noProof/>
              </w:rPr>
              <w:pict>
                <v:shape id="Picture 27" o:spid="_x0000_i1051" type="#_x0000_t75" style="width:185.25pt;height:43.5pt;visibility:visible" filled="t">
                  <v:imagedata r:id="rId33" o:title=""/>
                </v:shape>
              </w:pict>
            </w:r>
          </w:p>
        </w:tc>
      </w:tr>
      <w:tr w:rsidR="008E37D5">
        <w:tc>
          <w:tcPr>
            <w:tcW w:w="1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7E3C39">
              <w:rPr>
                <w:noProof/>
              </w:rPr>
              <w:pict>
                <v:shape id="Picture 28" o:spid="_x0000_i1052" type="#_x0000_t75" style="width:186pt;height:39.75pt;visibility:visible" filled="t">
                  <v:imagedata r:id="rId34" o:title=""/>
                </v:shape>
              </w:pict>
            </w:r>
          </w:p>
        </w:tc>
      </w:tr>
      <w:tr w:rsidR="008E37D5">
        <w:tc>
          <w:tcPr>
            <w:tcW w:w="1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7E3C39">
              <w:rPr>
                <w:noProof/>
              </w:rPr>
              <w:pict>
                <v:shape id="Picture 29" o:spid="_x0000_i1053" type="#_x0000_t75" style="width:122.25pt;height:36.75pt;visibility:visible" filled="t">
                  <v:imagedata r:id="rId35" o:title=""/>
                </v:shape>
              </w:pict>
            </w:r>
          </w:p>
        </w:tc>
      </w:tr>
      <w:tr w:rsidR="008E37D5">
        <w:tc>
          <w:tcPr>
            <w:tcW w:w="1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7E3C39">
              <w:rPr>
                <w:noProof/>
              </w:rPr>
              <w:pict>
                <v:shape id="Picture 30" o:spid="_x0000_i1054" type="#_x0000_t75" style="width:165pt;height:40.5pt;visibility:visible" filled="t">
                  <v:imagedata r:id="rId36" o:title=""/>
                </v:shape>
              </w:pict>
            </w:r>
          </w:p>
        </w:tc>
      </w:tr>
      <w:tr w:rsidR="008E37D5"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E37D5" w:rsidRDefault="008E37D5">
            <w:pPr>
              <w:widowControl w:val="0"/>
              <w:ind w:left="113" w:right="113"/>
              <w:rPr>
                <w:sz w:val="28"/>
                <w:szCs w:val="28"/>
              </w:rPr>
            </w:pPr>
            <w:r w:rsidRPr="007E3C39">
              <w:rPr>
                <w:noProof/>
              </w:rPr>
              <w:pict>
                <v:shape id="Picture 31" o:spid="_x0000_i1055" type="#_x0000_t75" style="width:141pt;height:40.5pt;visibility:visible" filled="t">
                  <v:imagedata r:id="rId37" o:title=""/>
                </v:shape>
              </w:pict>
            </w:r>
          </w:p>
        </w:tc>
      </w:tr>
    </w:tbl>
    <w:p w:rsidR="008E37D5" w:rsidRDefault="008E37D5">
      <w:pPr>
        <w:widowControl w:val="0"/>
        <w:ind w:left="113" w:right="113"/>
        <w:rPr>
          <w:sz w:val="28"/>
          <w:szCs w:val="28"/>
        </w:rPr>
      </w:pPr>
    </w:p>
    <w:p w:rsidR="008E37D5" w:rsidRDefault="008E37D5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4. </w:t>
      </w:r>
    </w:p>
    <w:p w:rsidR="008E37D5" w:rsidRDefault="008E37D5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 Разобрать по учебнику тему «Операторы циклов. Оператор цикла с предусловием while. Оператор цикла с постусловием  repeat» стр. 53-59. Просмотреть примеры в программе Паскаль 5.8, 5.11.</w:t>
      </w:r>
    </w:p>
    <w:p w:rsidR="008E37D5" w:rsidRDefault="008E37D5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Задание на контрольную работу. Составить программу на языке Паскаль для построения таблицы значений функции </w:t>
      </w:r>
      <w:r w:rsidRPr="007E3C39">
        <w:rPr>
          <w:noProof/>
        </w:rPr>
        <w:pict>
          <v:shape id="Picture 32" o:spid="_x0000_i1056" type="#_x0000_t75" style="width:51pt;height:17.25pt;visibility:visible" filled="t">
            <v:imagedata r:id="rId38" o:title=""/>
          </v:shape>
        </w:pict>
      </w:r>
      <w:r>
        <w:rPr>
          <w:sz w:val="28"/>
          <w:szCs w:val="28"/>
        </w:rPr>
        <w:t>, аргумент изменяется на отрезке</w:t>
      </w:r>
      <w:r w:rsidRPr="007E3C39">
        <w:rPr>
          <w:noProof/>
        </w:rPr>
        <w:pict>
          <v:shape id="Picture 33" o:spid="_x0000_i1057" type="#_x0000_t75" style="width:48.75pt;height:16.5pt;visibility:visible" filled="t">
            <v:imagedata r:id="rId39" o:title=""/>
          </v:shape>
        </w:pict>
      </w:r>
      <w:r>
        <w:rPr>
          <w:sz w:val="28"/>
          <w:szCs w:val="28"/>
        </w:rPr>
        <w:t xml:space="preserve"> с постоянным шагом </w:t>
      </w:r>
      <w:r w:rsidRPr="007E3C39">
        <w:rPr>
          <w:noProof/>
        </w:rPr>
        <w:pict>
          <v:shape id="Picture 34" o:spid="_x0000_i1058" type="#_x0000_t75" style="width:10.5pt;height:14.25pt;visibility:visible" filled="t">
            <v:imagedata r:id="rId40" o:title=""/>
          </v:shape>
        </w:pict>
      </w:r>
      <w:r>
        <w:rPr>
          <w:sz w:val="28"/>
          <w:szCs w:val="28"/>
        </w:rPr>
        <w:t>. Программу составить двумя способами с помощью оператора while и repeat.</w:t>
      </w:r>
    </w:p>
    <w:p w:rsidR="008E37D5" w:rsidRDefault="008E37D5">
      <w:pPr>
        <w:widowControl w:val="0"/>
        <w:ind w:right="113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251"/>
        <w:gridCol w:w="2393"/>
        <w:gridCol w:w="2393"/>
      </w:tblGrid>
      <w:tr w:rsidR="008E37D5">
        <w:trPr>
          <w:cantSplit/>
          <w:trHeight w:val="1314"/>
          <w:tblHeader/>
        </w:trPr>
        <w:tc>
          <w:tcPr>
            <w:tcW w:w="534" w:type="dxa"/>
            <w:textDirection w:val="btLr"/>
            <w:vAlign w:val="center"/>
          </w:tcPr>
          <w:p w:rsidR="008E37D5" w:rsidRDefault="008E37D5">
            <w:pPr>
              <w:widowControl w:val="0"/>
              <w:ind w:left="113" w:right="11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Вариант</w:t>
            </w:r>
          </w:p>
        </w:tc>
        <w:tc>
          <w:tcPr>
            <w:tcW w:w="4251" w:type="dxa"/>
            <w:vAlign w:val="center"/>
          </w:tcPr>
          <w:p w:rsidR="008E37D5" w:rsidRDefault="008E37D5">
            <w:pPr>
              <w:widowControl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Функция </w:t>
            </w:r>
            <w:r w:rsidRPr="007E3C39">
              <w:rPr>
                <w:noProof/>
              </w:rPr>
              <w:pict>
                <v:shape id="Picture 35" o:spid="_x0000_i1059" type="#_x0000_t75" style="width:51pt;height:12.75pt;visibility:visible" filled="t">
                  <v:imagedata r:id="rId38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Отрезок </w:t>
            </w:r>
            <w:r w:rsidRPr="007E3C39">
              <w:rPr>
                <w:noProof/>
              </w:rPr>
              <w:pict>
                <v:shape id="Picture 36" o:spid="_x0000_i1060" type="#_x0000_t75" style="width:30pt;height:16.5pt;visibility:visible" filled="t">
                  <v:imagedata r:id="rId41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Шаг, </w:t>
            </w:r>
            <w:r w:rsidRPr="007E3C39">
              <w:rPr>
                <w:noProof/>
              </w:rPr>
              <w:pict>
                <v:shape id="Picture 37" o:spid="_x0000_i1061" type="#_x0000_t75" style="width:8.25pt;height:14.25pt;visibility:visible" filled="t">
                  <v:imagedata r:id="rId40" o:title=""/>
                </v:shape>
              </w:pict>
            </w:r>
          </w:p>
        </w:tc>
      </w:tr>
      <w:tr w:rsidR="008E37D5">
        <w:tc>
          <w:tcPr>
            <w:tcW w:w="534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1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38" o:spid="_x0000_i1062" type="#_x0000_t75" style="width:58.5pt;height:21.75pt;visibility:visible" filled="t">
                  <v:imagedata r:id="rId42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39" o:spid="_x0000_i1063" type="#_x0000_t75" style="width:45.75pt;height:16.5pt;visibility:visible" filled="t">
                  <v:imagedata r:id="rId43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40" o:spid="_x0000_i1064" type="#_x0000_t75" style="width:39pt;height:16.5pt;visibility:visible" filled="t">
                  <v:imagedata r:id="rId44" o:title=""/>
                </v:shape>
              </w:pict>
            </w:r>
          </w:p>
        </w:tc>
      </w:tr>
      <w:tr w:rsidR="008E37D5">
        <w:tc>
          <w:tcPr>
            <w:tcW w:w="534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41" o:spid="_x0000_i1065" type="#_x0000_t75" style="width:9pt;height:9pt;visibility:visible" filled="t">
                  <v:imagedata r:id="rId45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42" o:spid="_x0000_i1066" type="#_x0000_t75" style="width:51pt;height:16.5pt;visibility:visible" filled="t">
                  <v:imagedata r:id="rId46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43" o:spid="_x0000_i1067" type="#_x0000_t75" style="width:40.5pt;height:16.5pt;visibility:visible" filled="t">
                  <v:imagedata r:id="rId47" o:title=""/>
                </v:shape>
              </w:pict>
            </w:r>
          </w:p>
        </w:tc>
      </w:tr>
      <w:tr w:rsidR="008E37D5">
        <w:tc>
          <w:tcPr>
            <w:tcW w:w="534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44" o:spid="_x0000_i1068" type="#_x0000_t75" style="width:57.75pt;height:21.75pt;visibility:visible" filled="t">
                  <v:imagedata r:id="rId48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45" o:spid="_x0000_i1069" type="#_x0000_t75" style="width:47.25pt;height:16.5pt;visibility:visible" filled="t">
                  <v:imagedata r:id="rId49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46" o:spid="_x0000_i1070" type="#_x0000_t75" style="width:37.5pt;height:16.5pt;visibility:visible" filled="t">
                  <v:imagedata r:id="rId50" o:title=""/>
                </v:shape>
              </w:pict>
            </w:r>
          </w:p>
        </w:tc>
      </w:tr>
      <w:tr w:rsidR="008E37D5">
        <w:tc>
          <w:tcPr>
            <w:tcW w:w="534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47" o:spid="_x0000_i1071" type="#_x0000_t75" style="width:48.75pt;height:17.25pt;visibility:visible" filled="t">
                  <v:imagedata r:id="rId51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48" o:spid="_x0000_i1072" type="#_x0000_t75" style="width:54.75pt;height:16.5pt;visibility:visible" filled="t">
                  <v:imagedata r:id="rId52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49" o:spid="_x0000_i1073" type="#_x0000_t75" style="width:39pt;height:16.5pt;visibility:visible" filled="t">
                  <v:imagedata r:id="rId44" o:title=""/>
                </v:shape>
              </w:pict>
            </w:r>
          </w:p>
        </w:tc>
      </w:tr>
      <w:tr w:rsidR="008E37D5">
        <w:tc>
          <w:tcPr>
            <w:tcW w:w="534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50" o:spid="_x0000_i1074" type="#_x0000_t75" style="width:68.25pt;height:34.5pt;visibility:visible" filled="t">
                  <v:imagedata r:id="rId53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51" o:spid="_x0000_i1075" type="#_x0000_t75" style="width:52.5pt;height:16.5pt;visibility:visible" filled="t">
                  <v:imagedata r:id="rId54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52" o:spid="_x0000_i1076" type="#_x0000_t75" style="width:39pt;height:16.5pt;visibility:visible" filled="t">
                  <v:imagedata r:id="rId55" o:title=""/>
                </v:shape>
              </w:pict>
            </w:r>
          </w:p>
        </w:tc>
      </w:tr>
      <w:tr w:rsidR="008E37D5">
        <w:tc>
          <w:tcPr>
            <w:tcW w:w="534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53" o:spid="_x0000_i1077" type="#_x0000_t75" style="width:85.5pt;height:17.25pt;visibility:visible" filled="t">
                  <v:imagedata r:id="rId56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54" o:spid="_x0000_i1078" type="#_x0000_t75" style="width:54.75pt;height:16.5pt;visibility:visible" filled="t">
                  <v:imagedata r:id="rId57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55" o:spid="_x0000_i1079" type="#_x0000_t75" style="width:40.5pt;height:16.5pt;visibility:visible" filled="t">
                  <v:imagedata r:id="rId58" o:title=""/>
                </v:shape>
              </w:pict>
            </w:r>
          </w:p>
        </w:tc>
      </w:tr>
      <w:tr w:rsidR="008E37D5">
        <w:tc>
          <w:tcPr>
            <w:tcW w:w="534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1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56" o:spid="_x0000_i1080" type="#_x0000_t75" style="width:57.75pt;height:21.75pt;visibility:visible" filled="t">
                  <v:imagedata r:id="rId59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57" o:spid="_x0000_i1081" type="#_x0000_t75" style="width:51.75pt;height:16.5pt;visibility:visible" filled="t">
                  <v:imagedata r:id="rId60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58" o:spid="_x0000_i1082" type="#_x0000_t75" style="width:40.5pt;height:16.5pt;visibility:visible" filled="t">
                  <v:imagedata r:id="rId61" o:title=""/>
                </v:shape>
              </w:pict>
            </w:r>
          </w:p>
        </w:tc>
      </w:tr>
      <w:tr w:rsidR="008E37D5">
        <w:tc>
          <w:tcPr>
            <w:tcW w:w="534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1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59" o:spid="_x0000_i1083" type="#_x0000_t75" style="width:55.5pt;height:21pt;visibility:visible" filled="t">
                  <v:imagedata r:id="rId62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60" o:spid="_x0000_i1084" type="#_x0000_t75" style="width:54pt;height:16.5pt;visibility:visible" filled="t">
                  <v:imagedata r:id="rId63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61" o:spid="_x0000_i1085" type="#_x0000_t75" style="width:30pt;height:14.25pt;visibility:visible" filled="t">
                  <v:imagedata r:id="rId64" o:title=""/>
                </v:shape>
              </w:pict>
            </w:r>
          </w:p>
        </w:tc>
      </w:tr>
      <w:tr w:rsidR="008E37D5">
        <w:tc>
          <w:tcPr>
            <w:tcW w:w="534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1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62" o:spid="_x0000_i1086" type="#_x0000_t75" style="width:1in;height:21.75pt;visibility:visible" filled="t">
                  <v:imagedata r:id="rId65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63" o:spid="_x0000_i1087" type="#_x0000_t75" style="width:54.75pt;height:16.5pt;visibility:visible" filled="t">
                  <v:imagedata r:id="rId52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64" o:spid="_x0000_i1088" type="#_x0000_t75" style="width:47.25pt;height:16.5pt;visibility:visible" filled="t">
                  <v:imagedata r:id="rId66" o:title=""/>
                </v:shape>
              </w:pict>
            </w:r>
          </w:p>
        </w:tc>
      </w:tr>
      <w:tr w:rsidR="008E37D5">
        <w:tc>
          <w:tcPr>
            <w:tcW w:w="534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1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65" o:spid="_x0000_i1089" type="#_x0000_t75" style="width:1in;height:21.75pt;visibility:visible" filled="t">
                  <v:imagedata r:id="rId67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66" o:spid="_x0000_i1090" type="#_x0000_t75" style="width:47.25pt;height:16.5pt;visibility:visible" filled="t">
                  <v:imagedata r:id="rId49" o:title=""/>
                </v:shape>
              </w:pict>
            </w:r>
          </w:p>
        </w:tc>
        <w:tc>
          <w:tcPr>
            <w:tcW w:w="2393" w:type="dxa"/>
            <w:vAlign w:val="center"/>
          </w:tcPr>
          <w:p w:rsidR="008E37D5" w:rsidRDefault="008E37D5">
            <w:pPr>
              <w:widowControl w:val="0"/>
              <w:jc w:val="center"/>
            </w:pPr>
            <w:r w:rsidRPr="007E3C39">
              <w:rPr>
                <w:noProof/>
              </w:rPr>
              <w:pict>
                <v:shape id="Picture 67" o:spid="_x0000_i1091" type="#_x0000_t75" style="width:37.5pt;height:16.5pt;visibility:visible" filled="t">
                  <v:imagedata r:id="rId50" o:title=""/>
                </v:shape>
              </w:pict>
            </w:r>
          </w:p>
        </w:tc>
      </w:tr>
    </w:tbl>
    <w:p w:rsidR="008E37D5" w:rsidRDefault="008E37D5">
      <w:pPr>
        <w:widowControl w:val="0"/>
        <w:ind w:left="113" w:right="113"/>
        <w:rPr>
          <w:sz w:val="32"/>
          <w:szCs w:val="32"/>
        </w:rPr>
      </w:pPr>
    </w:p>
    <w:p w:rsidR="008E37D5" w:rsidRDefault="008E37D5">
      <w:pPr>
        <w:widowControl w:val="0"/>
        <w:ind w:left="113"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5. </w:t>
      </w:r>
    </w:p>
    <w:p w:rsidR="008E37D5" w:rsidRDefault="008E37D5">
      <w:pPr>
        <w:widowControl w:val="0"/>
        <w:ind w:left="113" w:right="113"/>
        <w:jc w:val="both"/>
        <w:rPr>
          <w:sz w:val="28"/>
          <w:szCs w:val="28"/>
        </w:rPr>
      </w:pPr>
      <w:r>
        <w:rPr>
          <w:sz w:val="28"/>
          <w:szCs w:val="28"/>
        </w:rPr>
        <w:t>1. Разобрать по учебнику тему «Одномерные массивы» стр. 66-72. Разобрать пример 6.10.</w:t>
      </w:r>
    </w:p>
    <w:p w:rsidR="008E37D5" w:rsidRDefault="008E37D5">
      <w:pPr>
        <w:widowControl w:val="0"/>
        <w:ind w:left="113"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Задания на контрольную работу. </w:t>
      </w:r>
    </w:p>
    <w:p w:rsidR="008E37D5" w:rsidRDefault="008E37D5">
      <w:pPr>
        <w:widowControl w:val="0"/>
        <w:ind w:left="113"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Составить программу на языке Паскаль. Дан одномерный массив </w:t>
      </w:r>
      <w:r w:rsidRPr="007E3C39">
        <w:rPr>
          <w:noProof/>
        </w:rPr>
        <w:pict>
          <v:shape id="Picture 68" o:spid="_x0000_i1092" type="#_x0000_t75" style="width:27pt;height:17.25pt;visibility:visible" filled="t">
            <v:imagedata r:id="rId68" o:title=""/>
          </v:shape>
        </w:pict>
      </w:r>
      <w:r>
        <w:rPr>
          <w:sz w:val="28"/>
          <w:szCs w:val="28"/>
        </w:rPr>
        <w:t>, состоящий из вещественных чисел (</w:t>
      </w:r>
      <w:r w:rsidRPr="007E3C39">
        <w:rPr>
          <w:noProof/>
        </w:rPr>
        <w:pict>
          <v:shape id="Picture 69" o:spid="_x0000_i1093" type="#_x0000_t75" style="width:10.5pt;height:9pt;visibility:visible" filled="t">
            <v:imagedata r:id="rId69" o:title=""/>
          </v:shape>
        </w:pict>
      </w:r>
      <w:r>
        <w:rPr>
          <w:sz w:val="28"/>
          <w:szCs w:val="28"/>
        </w:rPr>
        <w:t xml:space="preserve"> – размерность массива). Ввести значения элементов массива </w:t>
      </w:r>
      <w:r w:rsidRPr="007E3C39">
        <w:rPr>
          <w:noProof/>
        </w:rPr>
        <w:pict>
          <v:shape id="Picture 70" o:spid="_x0000_i1094" type="#_x0000_t75" style="width:27pt;height:17.25pt;visibility:visible" filled="t">
            <v:imagedata r:id="rId68" o:title=""/>
          </v:shape>
        </w:pict>
      </w:r>
      <w:r>
        <w:rPr>
          <w:sz w:val="28"/>
          <w:szCs w:val="28"/>
        </w:rPr>
        <w:t xml:space="preserve"> с клавиатуры. Вывести массив </w:t>
      </w:r>
      <w:r w:rsidRPr="007E3C39">
        <w:rPr>
          <w:noProof/>
        </w:rPr>
        <w:pict>
          <v:shape id="Picture 71" o:spid="_x0000_i1095" type="#_x0000_t75" style="width:27pt;height:17.25pt;visibility:visible" filled="t">
            <v:imagedata r:id="rId68" o:title=""/>
          </v:shape>
        </w:pict>
      </w:r>
      <w:r>
        <w:rPr>
          <w:sz w:val="28"/>
          <w:szCs w:val="28"/>
        </w:rPr>
        <w:t xml:space="preserve"> на экран. Вычислить сумму </w:t>
      </w:r>
      <w:r w:rsidRPr="007E3C39">
        <w:rPr>
          <w:noProof/>
        </w:rPr>
        <w:pict>
          <v:shape id="Picture 72" o:spid="_x0000_i1096" type="#_x0000_t75" style="width:54.75pt;height:41.25pt;visibility:visible" filled="t">
            <v:imagedata r:id="rId70" o:title=""/>
          </v:shape>
        </w:pict>
      </w:r>
      <w:r>
        <w:rPr>
          <w:sz w:val="28"/>
          <w:szCs w:val="28"/>
        </w:rPr>
        <w:t xml:space="preserve"> и произведение </w:t>
      </w:r>
      <w:r w:rsidRPr="007E3C39">
        <w:rPr>
          <w:noProof/>
        </w:rPr>
        <w:pict>
          <v:shape id="Picture 73" o:spid="_x0000_i1097" type="#_x0000_t75" style="width:58.5pt;height:41.25pt;visibility:visible" filled="t">
            <v:imagedata r:id="rId71" o:title=""/>
          </v:shape>
        </w:pict>
      </w:r>
      <w:r>
        <w:rPr>
          <w:sz w:val="28"/>
          <w:szCs w:val="28"/>
        </w:rPr>
        <w:t xml:space="preserve"> всех элементов массива. Вывести значения </w:t>
      </w:r>
      <w:r>
        <w:rPr>
          <w:i/>
          <w:iCs/>
          <w:sz w:val="28"/>
          <w:szCs w:val="28"/>
        </w:rPr>
        <w:t>s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</w:rPr>
        <w:t>p</w:t>
      </w:r>
      <w:r>
        <w:rPr>
          <w:sz w:val="28"/>
          <w:szCs w:val="28"/>
        </w:rPr>
        <w:t xml:space="preserve"> на экран.</w:t>
      </w:r>
    </w:p>
    <w:p w:rsidR="008E37D5" w:rsidRDefault="008E37D5">
      <w:pPr>
        <w:widowControl w:val="0"/>
        <w:ind w:left="113" w:right="113"/>
        <w:jc w:val="both"/>
        <w:rPr>
          <w:sz w:val="28"/>
          <w:szCs w:val="28"/>
        </w:rPr>
      </w:pPr>
    </w:p>
    <w:tbl>
      <w:tblPr>
        <w:tblW w:w="5720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10"/>
        <w:gridCol w:w="4410"/>
      </w:tblGrid>
      <w:tr w:rsidR="008E37D5">
        <w:tc>
          <w:tcPr>
            <w:tcW w:w="1310" w:type="dxa"/>
            <w:vAlign w:val="center"/>
          </w:tcPr>
          <w:p w:rsidR="008E37D5" w:rsidRDefault="008E37D5">
            <w:pPr>
              <w:widowControl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Вариант</w:t>
            </w:r>
          </w:p>
        </w:tc>
        <w:tc>
          <w:tcPr>
            <w:tcW w:w="4410" w:type="dxa"/>
            <w:vAlign w:val="center"/>
          </w:tcPr>
          <w:p w:rsidR="008E37D5" w:rsidRDefault="008E37D5">
            <w:pPr>
              <w:widowControl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Размерность одномерного массива, </w:t>
            </w:r>
            <w:r w:rsidRPr="007E3C39">
              <w:rPr>
                <w:noProof/>
              </w:rPr>
              <w:pict>
                <v:shape id="Picture 74" o:spid="_x0000_i1098" type="#_x0000_t75" style="width:10.5pt;height:9pt;visibility:visible" filled="t">
                  <v:imagedata r:id="rId69" o:title=""/>
                </v:shape>
              </w:pict>
            </w:r>
          </w:p>
        </w:tc>
      </w:tr>
      <w:tr w:rsidR="008E37D5">
        <w:tc>
          <w:tcPr>
            <w:tcW w:w="13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0</w:t>
            </w:r>
          </w:p>
        </w:tc>
        <w:tc>
          <w:tcPr>
            <w:tcW w:w="44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9</w:t>
            </w:r>
          </w:p>
        </w:tc>
      </w:tr>
      <w:tr w:rsidR="008E37D5">
        <w:tc>
          <w:tcPr>
            <w:tcW w:w="13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1</w:t>
            </w:r>
          </w:p>
        </w:tc>
        <w:tc>
          <w:tcPr>
            <w:tcW w:w="44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10</w:t>
            </w:r>
          </w:p>
        </w:tc>
      </w:tr>
      <w:tr w:rsidR="008E37D5">
        <w:tc>
          <w:tcPr>
            <w:tcW w:w="13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2</w:t>
            </w:r>
          </w:p>
        </w:tc>
        <w:tc>
          <w:tcPr>
            <w:tcW w:w="44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11</w:t>
            </w:r>
          </w:p>
        </w:tc>
      </w:tr>
      <w:tr w:rsidR="008E37D5">
        <w:tc>
          <w:tcPr>
            <w:tcW w:w="13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4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12</w:t>
            </w:r>
          </w:p>
        </w:tc>
      </w:tr>
      <w:tr w:rsidR="008E37D5">
        <w:tc>
          <w:tcPr>
            <w:tcW w:w="13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4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9</w:t>
            </w:r>
          </w:p>
        </w:tc>
      </w:tr>
      <w:tr w:rsidR="008E37D5">
        <w:tc>
          <w:tcPr>
            <w:tcW w:w="13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4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10</w:t>
            </w:r>
          </w:p>
        </w:tc>
      </w:tr>
      <w:tr w:rsidR="008E37D5">
        <w:tc>
          <w:tcPr>
            <w:tcW w:w="13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6</w:t>
            </w:r>
          </w:p>
        </w:tc>
        <w:tc>
          <w:tcPr>
            <w:tcW w:w="44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11</w:t>
            </w:r>
          </w:p>
        </w:tc>
      </w:tr>
      <w:tr w:rsidR="008E37D5">
        <w:tc>
          <w:tcPr>
            <w:tcW w:w="13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7</w:t>
            </w:r>
          </w:p>
        </w:tc>
        <w:tc>
          <w:tcPr>
            <w:tcW w:w="44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12</w:t>
            </w:r>
          </w:p>
        </w:tc>
      </w:tr>
      <w:tr w:rsidR="008E37D5">
        <w:tc>
          <w:tcPr>
            <w:tcW w:w="13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8</w:t>
            </w:r>
          </w:p>
        </w:tc>
        <w:tc>
          <w:tcPr>
            <w:tcW w:w="44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9</w:t>
            </w:r>
          </w:p>
        </w:tc>
      </w:tr>
      <w:tr w:rsidR="008E37D5">
        <w:tc>
          <w:tcPr>
            <w:tcW w:w="13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9</w:t>
            </w:r>
          </w:p>
        </w:tc>
        <w:tc>
          <w:tcPr>
            <w:tcW w:w="4410" w:type="dxa"/>
            <w:vAlign w:val="center"/>
          </w:tcPr>
          <w:p w:rsidR="008E37D5" w:rsidRDefault="008E37D5">
            <w:pPr>
              <w:widowControl w:val="0"/>
              <w:jc w:val="center"/>
            </w:pPr>
            <w:r>
              <w:t>10</w:t>
            </w:r>
          </w:p>
        </w:tc>
      </w:tr>
    </w:tbl>
    <w:p w:rsidR="008E37D5" w:rsidRDefault="008E37D5">
      <w:pPr>
        <w:widowControl w:val="0"/>
        <w:ind w:left="113" w:right="113"/>
        <w:rPr>
          <w:sz w:val="28"/>
          <w:szCs w:val="28"/>
        </w:rPr>
      </w:pPr>
    </w:p>
    <w:p w:rsidR="008E37D5" w:rsidRDefault="008E37D5">
      <w:pPr>
        <w:widowControl w:val="0"/>
        <w:ind w:left="113"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Составить программу на языке Паскаль. Дан одномерный массив </w:t>
      </w:r>
      <w:r w:rsidRPr="007E3C39">
        <w:rPr>
          <w:noProof/>
        </w:rPr>
        <w:pict>
          <v:shape id="Picture 75" o:spid="_x0000_i1099" type="#_x0000_t75" style="width:27pt;height:17.25pt;visibility:visible" filled="t">
            <v:imagedata r:id="rId68" o:title=""/>
          </v:shape>
        </w:pict>
      </w:r>
      <w:r>
        <w:rPr>
          <w:sz w:val="28"/>
          <w:szCs w:val="28"/>
        </w:rPr>
        <w:t>, состоящий из вещественных чисел (</w:t>
      </w:r>
      <w:r w:rsidRPr="007E3C39">
        <w:rPr>
          <w:noProof/>
        </w:rPr>
        <w:pict>
          <v:shape id="Picture 76" o:spid="_x0000_i1100" type="#_x0000_t75" style="width:10.5pt;height:9pt;visibility:visible" filled="t">
            <v:imagedata r:id="rId69" o:title=""/>
          </v:shape>
        </w:pict>
      </w:r>
      <w:r>
        <w:rPr>
          <w:sz w:val="28"/>
          <w:szCs w:val="28"/>
        </w:rPr>
        <w:t xml:space="preserve"> – размерность массива). Ввести значения элементов массива </w:t>
      </w:r>
      <w:r w:rsidRPr="007E3C39">
        <w:rPr>
          <w:noProof/>
        </w:rPr>
        <w:pict>
          <v:shape id="Picture 77" o:spid="_x0000_i1101" type="#_x0000_t75" style="width:27pt;height:17.25pt;visibility:visible" filled="t">
            <v:imagedata r:id="rId68" o:title=""/>
          </v:shape>
        </w:pict>
      </w:r>
      <w:r>
        <w:rPr>
          <w:sz w:val="28"/>
          <w:szCs w:val="28"/>
        </w:rPr>
        <w:t xml:space="preserve"> с клавиатуры. Вывести массив </w:t>
      </w:r>
      <w:r w:rsidRPr="007E3C39">
        <w:rPr>
          <w:noProof/>
        </w:rPr>
        <w:pict>
          <v:shape id="Picture 78" o:spid="_x0000_i1102" type="#_x0000_t75" style="width:27pt;height:17.25pt;visibility:visible" filled="t">
            <v:imagedata r:id="rId68" o:title=""/>
          </v:shape>
        </w:pict>
      </w:r>
      <w:r>
        <w:rPr>
          <w:sz w:val="28"/>
          <w:szCs w:val="28"/>
        </w:rPr>
        <w:t xml:space="preserve"> на экран. Найти </w:t>
      </w:r>
      <w:r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 xml:space="preserve"> – количество элементов массива </w:t>
      </w:r>
      <w:r w:rsidRPr="007E3C39">
        <w:rPr>
          <w:noProof/>
        </w:rPr>
        <w:pict>
          <v:shape id="Picture 79" o:spid="_x0000_i1103" type="#_x0000_t75" style="width:27pt;height:17.25pt;visibility:visible" filled="t">
            <v:imagedata r:id="rId72" o:title=""/>
          </v:shape>
        </w:pict>
      </w:r>
      <w:r>
        <w:rPr>
          <w:sz w:val="28"/>
          <w:szCs w:val="28"/>
        </w:rPr>
        <w:t xml:space="preserve">, удовлетворяющих определенному условию. Вывести значение </w:t>
      </w:r>
      <w:r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 xml:space="preserve"> на экран.</w:t>
      </w:r>
    </w:p>
    <w:p w:rsidR="008E37D5" w:rsidRDefault="008E37D5">
      <w:pPr>
        <w:widowControl w:val="0"/>
        <w:ind w:left="113" w:right="113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0A0"/>
      </w:tblPr>
      <w:tblGrid>
        <w:gridCol w:w="520"/>
        <w:gridCol w:w="2010"/>
        <w:gridCol w:w="6953"/>
      </w:tblGrid>
      <w:tr w:rsidR="008E37D5">
        <w:trPr>
          <w:cantSplit/>
          <w:trHeight w:val="1263"/>
          <w:tblHeader/>
          <w:jc w:val="center"/>
        </w:trPr>
        <w:tc>
          <w:tcPr>
            <w:tcW w:w="500" w:type="dxa"/>
            <w:textDirection w:val="btLr"/>
            <w:vAlign w:val="center"/>
          </w:tcPr>
          <w:p w:rsidR="008E37D5" w:rsidRDefault="008E37D5">
            <w:pPr>
              <w:widowControl w:val="0"/>
              <w:ind w:left="113" w:right="11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Вариант</w:t>
            </w:r>
          </w:p>
        </w:tc>
        <w:tc>
          <w:tcPr>
            <w:tcW w:w="2010" w:type="dxa"/>
            <w:vAlign w:val="center"/>
          </w:tcPr>
          <w:p w:rsidR="008E37D5" w:rsidRDefault="008E37D5">
            <w:pPr>
              <w:widowControl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Размерность одномерного массива, n</w:t>
            </w:r>
          </w:p>
        </w:tc>
        <w:tc>
          <w:tcPr>
            <w:tcW w:w="6953" w:type="dxa"/>
            <w:vAlign w:val="center"/>
          </w:tcPr>
          <w:p w:rsidR="008E37D5" w:rsidRDefault="008E37D5">
            <w:pPr>
              <w:widowControl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Найти количество элементов одномерного массива, удовлетворяющих условию</w:t>
            </w:r>
          </w:p>
        </w:tc>
      </w:tr>
      <w:tr w:rsidR="008E37D5">
        <w:trPr>
          <w:trHeight w:val="16"/>
          <w:jc w:val="center"/>
        </w:trPr>
        <w:tc>
          <w:tcPr>
            <w:tcW w:w="50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1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53" w:type="dxa"/>
            <w:vAlign w:val="center"/>
          </w:tcPr>
          <w:p w:rsidR="008E37D5" w:rsidRDefault="008E37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количество нулевых элементов массива</w:t>
            </w:r>
          </w:p>
        </w:tc>
      </w:tr>
      <w:tr w:rsidR="008E37D5">
        <w:trPr>
          <w:jc w:val="center"/>
        </w:trPr>
        <w:tc>
          <w:tcPr>
            <w:tcW w:w="50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53" w:type="dxa"/>
            <w:vAlign w:val="center"/>
          </w:tcPr>
          <w:p w:rsidR="008E37D5" w:rsidRDefault="008E37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Найти количество положительных элементов массива</w:t>
            </w:r>
          </w:p>
        </w:tc>
      </w:tr>
      <w:tr w:rsidR="008E37D5">
        <w:trPr>
          <w:jc w:val="center"/>
        </w:trPr>
        <w:tc>
          <w:tcPr>
            <w:tcW w:w="50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53" w:type="dxa"/>
            <w:vAlign w:val="center"/>
          </w:tcPr>
          <w:p w:rsidR="008E37D5" w:rsidRDefault="008E37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Найти количество отрицательных элементов массива</w:t>
            </w:r>
          </w:p>
        </w:tc>
      </w:tr>
      <w:tr w:rsidR="008E37D5">
        <w:trPr>
          <w:jc w:val="center"/>
        </w:trPr>
        <w:tc>
          <w:tcPr>
            <w:tcW w:w="50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53" w:type="dxa"/>
            <w:vAlign w:val="center"/>
          </w:tcPr>
          <w:p w:rsidR="008E37D5" w:rsidRDefault="008E37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количество элементов массива равных 1</w:t>
            </w:r>
          </w:p>
        </w:tc>
      </w:tr>
      <w:tr w:rsidR="008E37D5">
        <w:trPr>
          <w:jc w:val="center"/>
        </w:trPr>
        <w:tc>
          <w:tcPr>
            <w:tcW w:w="50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1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53" w:type="dxa"/>
            <w:vAlign w:val="center"/>
          </w:tcPr>
          <w:p w:rsidR="008E37D5" w:rsidRDefault="008E37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количество элементов массива больше 1</w:t>
            </w:r>
          </w:p>
        </w:tc>
      </w:tr>
      <w:tr w:rsidR="008E37D5">
        <w:trPr>
          <w:jc w:val="center"/>
        </w:trPr>
        <w:tc>
          <w:tcPr>
            <w:tcW w:w="50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1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53" w:type="dxa"/>
            <w:vAlign w:val="center"/>
          </w:tcPr>
          <w:p w:rsidR="008E37D5" w:rsidRDefault="008E37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количество элементов массива меньше 1</w:t>
            </w:r>
          </w:p>
        </w:tc>
      </w:tr>
      <w:tr w:rsidR="008E37D5">
        <w:trPr>
          <w:jc w:val="center"/>
        </w:trPr>
        <w:tc>
          <w:tcPr>
            <w:tcW w:w="50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1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53" w:type="dxa"/>
            <w:vAlign w:val="center"/>
          </w:tcPr>
          <w:p w:rsidR="008E37D5" w:rsidRDefault="008E37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количество элементов массива равных 2</w:t>
            </w:r>
          </w:p>
        </w:tc>
      </w:tr>
      <w:tr w:rsidR="008E37D5">
        <w:trPr>
          <w:jc w:val="center"/>
        </w:trPr>
        <w:tc>
          <w:tcPr>
            <w:tcW w:w="50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1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53" w:type="dxa"/>
            <w:vAlign w:val="center"/>
          </w:tcPr>
          <w:p w:rsidR="008E37D5" w:rsidRDefault="008E37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количество элементов массива больше 2</w:t>
            </w:r>
          </w:p>
        </w:tc>
      </w:tr>
      <w:tr w:rsidR="008E37D5">
        <w:trPr>
          <w:jc w:val="center"/>
        </w:trPr>
        <w:tc>
          <w:tcPr>
            <w:tcW w:w="50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1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53" w:type="dxa"/>
            <w:vAlign w:val="center"/>
          </w:tcPr>
          <w:p w:rsidR="008E37D5" w:rsidRDefault="008E37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количество элементов массива меньше 2</w:t>
            </w:r>
          </w:p>
        </w:tc>
      </w:tr>
      <w:tr w:rsidR="008E37D5">
        <w:trPr>
          <w:jc w:val="center"/>
        </w:trPr>
        <w:tc>
          <w:tcPr>
            <w:tcW w:w="50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10" w:type="dxa"/>
            <w:vAlign w:val="center"/>
          </w:tcPr>
          <w:p w:rsidR="008E37D5" w:rsidRDefault="008E37D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53" w:type="dxa"/>
            <w:vAlign w:val="center"/>
          </w:tcPr>
          <w:p w:rsidR="008E37D5" w:rsidRDefault="008E37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количество элементов массива равных 4</w:t>
            </w:r>
          </w:p>
        </w:tc>
      </w:tr>
    </w:tbl>
    <w:p w:rsidR="008E37D5" w:rsidRDefault="008E37D5">
      <w:pPr>
        <w:widowControl w:val="0"/>
        <w:ind w:left="113" w:right="113"/>
        <w:rPr>
          <w:sz w:val="28"/>
          <w:szCs w:val="28"/>
        </w:rPr>
      </w:pPr>
    </w:p>
    <w:sectPr w:rsidR="008E37D5" w:rsidSect="004A184A">
      <w:footerReference w:type="default" r:id="rId73"/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7D5" w:rsidRDefault="008E37D5" w:rsidP="004A184A">
      <w:r>
        <w:separator/>
      </w:r>
    </w:p>
  </w:endnote>
  <w:endnote w:type="continuationSeparator" w:id="0">
    <w:p w:rsidR="008E37D5" w:rsidRDefault="008E37D5" w:rsidP="004A1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7D5" w:rsidRDefault="008E37D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8E37D5" w:rsidRDefault="008E37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7D5" w:rsidRDefault="008E37D5" w:rsidP="004A184A">
      <w:r>
        <w:separator/>
      </w:r>
    </w:p>
  </w:footnote>
  <w:footnote w:type="continuationSeparator" w:id="0">
    <w:p w:rsidR="008E37D5" w:rsidRDefault="008E37D5" w:rsidP="004A18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2EA5"/>
    <w:multiLevelType w:val="hybridMultilevel"/>
    <w:tmpl w:val="FFFFFFFF"/>
    <w:lvl w:ilvl="0" w:tplc="65D04B86">
      <w:start w:val="1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A157DAD"/>
    <w:multiLevelType w:val="hybridMultilevel"/>
    <w:tmpl w:val="FFFFFFFF"/>
    <w:lvl w:ilvl="0" w:tplc="968E53C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9792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8CC"/>
    <w:multiLevelType w:val="hybridMultilevel"/>
    <w:tmpl w:val="FFFFFFFF"/>
    <w:lvl w:ilvl="0" w:tplc="FFFFFFFF">
      <w:start w:val="1"/>
      <w:numFmt w:val="decimal"/>
      <w:lvlText w:val="%1. "/>
      <w:legacy w:legacy="1" w:legacySpace="0" w:legacyIndent="283"/>
      <w:lvlJc w:val="left"/>
      <w:pPr>
        <w:ind w:left="396" w:hanging="283"/>
      </w:pPr>
      <w:rPr>
        <w:rFonts w:ascii="Times New Roman" w:hAnsi="Times New Roman" w:cs="Times New Roman"/>
        <w:b w:val="0"/>
        <w:bCs w:val="0"/>
        <w:i w:val="0"/>
        <w:iCs w:val="0"/>
        <w:sz w:val="28"/>
        <w:szCs w:val="28"/>
        <w:u w:val="none"/>
      </w:rPr>
    </w:lvl>
    <w:lvl w:ilvl="1" w:tplc="258F0828">
      <w:start w:val="1"/>
      <w:numFmt w:val="decimal"/>
      <w:lvlText w:val="%1."/>
      <w:lvlJc w:val="left"/>
    </w:lvl>
    <w:lvl w:ilvl="2" w:tplc="5742F595">
      <w:start w:val="1"/>
      <w:numFmt w:val="decimal"/>
      <w:lvlText w:val="%1."/>
      <w:lvlJc w:val="left"/>
    </w:lvl>
    <w:lvl w:ilvl="3" w:tplc="08EA1D45">
      <w:start w:val="1"/>
      <w:numFmt w:val="decimal"/>
      <w:lvlText w:val="%1."/>
      <w:lvlJc w:val="left"/>
    </w:lvl>
    <w:lvl w:ilvl="4" w:tplc="7DE769B6">
      <w:start w:val="1"/>
      <w:numFmt w:val="decimal"/>
      <w:lvlText w:val="%1."/>
      <w:lvlJc w:val="left"/>
    </w:lvl>
    <w:lvl w:ilvl="5" w:tplc="31A19F1E">
      <w:start w:val="1"/>
      <w:numFmt w:val="decimal"/>
      <w:lvlText w:val="%1."/>
      <w:lvlJc w:val="left"/>
    </w:lvl>
    <w:lvl w:ilvl="6" w:tplc="51F320E5">
      <w:start w:val="1"/>
      <w:numFmt w:val="decimal"/>
      <w:lvlText w:val="%1."/>
      <w:lvlJc w:val="left"/>
    </w:lvl>
    <w:lvl w:ilvl="7" w:tplc="4EDB0D16">
      <w:start w:val="1"/>
      <w:numFmt w:val="decimal"/>
      <w:lvlText w:val="%1."/>
      <w:lvlJc w:val="left"/>
    </w:lvl>
    <w:lvl w:ilvl="8" w:tplc="0A7C9474">
      <w:start w:val="1"/>
      <w:numFmt w:val="decimal"/>
      <w:lvlText w:val="%1."/>
      <w:lvlJc w:val="left"/>
    </w:lvl>
  </w:abstractNum>
  <w:abstractNum w:abstractNumId="4">
    <w:nsid w:val="124502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15772006"/>
    <w:multiLevelType w:val="multilevel"/>
    <w:tmpl w:val="FFFFFFFF"/>
    <w:lvl w:ilvl="0">
      <w:start w:val="1"/>
      <w:numFmt w:val="decimal"/>
      <w:lvlText w:val="%1."/>
      <w:lvlJc w:val="left"/>
      <w:pPr>
        <w:ind w:left="340" w:firstLine="114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2508" w:hanging="720"/>
      </w:pPr>
    </w:lvl>
    <w:lvl w:ilvl="3">
      <w:start w:val="1"/>
      <w:numFmt w:val="decimal"/>
      <w:isLgl/>
      <w:lvlText w:val="%1.%2.%3.%4."/>
      <w:lvlJc w:val="left"/>
      <w:pPr>
        <w:ind w:left="2868" w:hanging="720"/>
      </w:pPr>
    </w:lvl>
    <w:lvl w:ilvl="4">
      <w:start w:val="1"/>
      <w:numFmt w:val="decimal"/>
      <w:isLgl/>
      <w:lvlText w:val="%1.%2.%3.%4.%5."/>
      <w:lvlJc w:val="left"/>
      <w:pPr>
        <w:ind w:left="358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080"/>
      </w:pPr>
    </w:lvl>
    <w:lvl w:ilvl="6">
      <w:start w:val="1"/>
      <w:numFmt w:val="decimal"/>
      <w:isLgl/>
      <w:lvlText w:val="%1.%2.%3.%4.%5.%6.%7."/>
      <w:lvlJc w:val="left"/>
      <w:pPr>
        <w:ind w:left="4668" w:hanging="1440"/>
      </w:p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</w:lvl>
  </w:abstractNum>
  <w:abstractNum w:abstractNumId="6">
    <w:nsid w:val="15EF2402"/>
    <w:multiLevelType w:val="hybridMultilevel"/>
    <w:tmpl w:val="FFFFFFFF"/>
    <w:lvl w:ilvl="0" w:tplc="356E17C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7">
    <w:nsid w:val="1FDF7516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left" w:pos="1212"/>
        </w:tabs>
        <w:ind w:left="1212" w:hanging="360"/>
      </w:pPr>
    </w:lvl>
    <w:lvl w:ilvl="1" w:tplc="5CA494D4">
      <w:start w:val="1"/>
      <w:numFmt w:val="decimal"/>
      <w:lvlText w:val="%1."/>
      <w:lvlJc w:val="left"/>
    </w:lvl>
    <w:lvl w:ilvl="2" w:tplc="4848A33A">
      <w:start w:val="1"/>
      <w:numFmt w:val="decimal"/>
      <w:lvlText w:val="%1."/>
      <w:lvlJc w:val="left"/>
    </w:lvl>
    <w:lvl w:ilvl="3" w:tplc="4FB81C59">
      <w:start w:val="1"/>
      <w:numFmt w:val="decimal"/>
      <w:lvlText w:val="%1."/>
      <w:lvlJc w:val="left"/>
    </w:lvl>
    <w:lvl w:ilvl="4" w:tplc="2CD57488">
      <w:start w:val="1"/>
      <w:numFmt w:val="decimal"/>
      <w:lvlText w:val="%1."/>
      <w:lvlJc w:val="left"/>
    </w:lvl>
    <w:lvl w:ilvl="5" w:tplc="23000E26">
      <w:start w:val="1"/>
      <w:numFmt w:val="decimal"/>
      <w:lvlText w:val="%1."/>
      <w:lvlJc w:val="left"/>
    </w:lvl>
    <w:lvl w:ilvl="6" w:tplc="0954780E">
      <w:start w:val="1"/>
      <w:numFmt w:val="decimal"/>
      <w:lvlText w:val="%1."/>
      <w:lvlJc w:val="left"/>
    </w:lvl>
    <w:lvl w:ilvl="7" w:tplc="011F9AA5">
      <w:start w:val="1"/>
      <w:numFmt w:val="decimal"/>
      <w:lvlText w:val="%1."/>
      <w:lvlJc w:val="left"/>
    </w:lvl>
    <w:lvl w:ilvl="8" w:tplc="5E18A08B">
      <w:start w:val="1"/>
      <w:numFmt w:val="decimal"/>
      <w:lvlText w:val="%1."/>
      <w:lvlJc w:val="left"/>
    </w:lvl>
  </w:abstractNum>
  <w:abstractNum w:abstractNumId="8">
    <w:nsid w:val="235A69F2"/>
    <w:multiLevelType w:val="hybridMultilevel"/>
    <w:tmpl w:val="FFFFFFFF"/>
    <w:lvl w:ilvl="0" w:tplc="9D3ED9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vanish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1748"/>
    <w:multiLevelType w:val="hybridMultilevel"/>
    <w:tmpl w:val="FFFFFFFF"/>
    <w:lvl w:ilvl="0" w:tplc="FFFFFFFF">
      <w:start w:val="1"/>
      <w:numFmt w:val="decimal"/>
      <w:lvlText w:val="%1. "/>
      <w:legacy w:legacy="1" w:legacySpace="0" w:legacyIndent="283"/>
      <w:lvlJc w:val="left"/>
      <w:pPr>
        <w:ind w:left="396" w:hanging="283"/>
      </w:pPr>
      <w:rPr>
        <w:rFonts w:ascii="Times New Roman" w:hAnsi="Times New Roman" w:cs="Times New Roman"/>
        <w:b w:val="0"/>
        <w:bCs w:val="0"/>
        <w:i w:val="0"/>
        <w:iCs w:val="0"/>
        <w:sz w:val="28"/>
        <w:szCs w:val="28"/>
        <w:u w:val="none"/>
      </w:rPr>
    </w:lvl>
    <w:lvl w:ilvl="1" w:tplc="0809BC61">
      <w:start w:val="1"/>
      <w:numFmt w:val="decimal"/>
      <w:lvlText w:val="%1."/>
      <w:lvlJc w:val="left"/>
    </w:lvl>
    <w:lvl w:ilvl="2" w:tplc="18677209">
      <w:start w:val="1"/>
      <w:numFmt w:val="decimal"/>
      <w:lvlText w:val="%1."/>
      <w:lvlJc w:val="left"/>
    </w:lvl>
    <w:lvl w:ilvl="3" w:tplc="2E3B60C8">
      <w:start w:val="1"/>
      <w:numFmt w:val="decimal"/>
      <w:lvlText w:val="%1."/>
      <w:lvlJc w:val="left"/>
    </w:lvl>
    <w:lvl w:ilvl="4" w:tplc="2DE3F55D">
      <w:start w:val="1"/>
      <w:numFmt w:val="decimal"/>
      <w:lvlText w:val="%1."/>
      <w:lvlJc w:val="left"/>
    </w:lvl>
    <w:lvl w:ilvl="5" w:tplc="616F6DDC">
      <w:start w:val="1"/>
      <w:numFmt w:val="decimal"/>
      <w:lvlText w:val="%1."/>
      <w:lvlJc w:val="left"/>
    </w:lvl>
    <w:lvl w:ilvl="6" w:tplc="48B3A48E">
      <w:start w:val="1"/>
      <w:numFmt w:val="decimal"/>
      <w:lvlText w:val="%1."/>
      <w:lvlJc w:val="left"/>
    </w:lvl>
    <w:lvl w:ilvl="7" w:tplc="3126F740">
      <w:start w:val="1"/>
      <w:numFmt w:val="decimal"/>
      <w:lvlText w:val="%1."/>
      <w:lvlJc w:val="left"/>
    </w:lvl>
    <w:lvl w:ilvl="8" w:tplc="5A06DD7A">
      <w:start w:val="1"/>
      <w:numFmt w:val="decimal"/>
      <w:lvlText w:val="%1."/>
      <w:lvlJc w:val="left"/>
    </w:lvl>
  </w:abstractNum>
  <w:abstractNum w:abstractNumId="10">
    <w:nsid w:val="240B6968"/>
    <w:multiLevelType w:val="hybridMultilevel"/>
    <w:tmpl w:val="FFFFFFFF"/>
    <w:lvl w:ilvl="0" w:tplc="036460D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0C0005"/>
    <w:multiLevelType w:val="hybridMultilevel"/>
    <w:tmpl w:val="FFFFFFFF"/>
    <w:lvl w:ilvl="0" w:tplc="CC6E19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406CAA"/>
    <w:multiLevelType w:val="multilevel"/>
    <w:tmpl w:val="FFFFFFFF"/>
    <w:lvl w:ilvl="0">
      <w:start w:val="1"/>
      <w:numFmt w:val="decimal"/>
      <w:lvlText w:val="%1."/>
      <w:lvlJc w:val="left"/>
      <w:pPr>
        <w:ind w:left="340" w:firstLine="114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2508" w:hanging="720"/>
      </w:pPr>
    </w:lvl>
    <w:lvl w:ilvl="3">
      <w:start w:val="1"/>
      <w:numFmt w:val="decimal"/>
      <w:isLgl/>
      <w:lvlText w:val="%1.%2.%3.%4."/>
      <w:lvlJc w:val="left"/>
      <w:pPr>
        <w:ind w:left="2868" w:hanging="720"/>
      </w:pPr>
    </w:lvl>
    <w:lvl w:ilvl="4">
      <w:start w:val="1"/>
      <w:numFmt w:val="decimal"/>
      <w:isLgl/>
      <w:lvlText w:val="%1.%2.%3.%4.%5."/>
      <w:lvlJc w:val="left"/>
      <w:pPr>
        <w:ind w:left="358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080"/>
      </w:pPr>
    </w:lvl>
    <w:lvl w:ilvl="6">
      <w:start w:val="1"/>
      <w:numFmt w:val="decimal"/>
      <w:isLgl/>
      <w:lvlText w:val="%1.%2.%3.%4.%5.%6.%7."/>
      <w:lvlJc w:val="left"/>
      <w:pPr>
        <w:ind w:left="4668" w:hanging="1440"/>
      </w:p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</w:lvl>
  </w:abstractNum>
  <w:abstractNum w:abstractNumId="13">
    <w:nsid w:val="481813B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4DCE0C40"/>
    <w:multiLevelType w:val="hybridMultilevel"/>
    <w:tmpl w:val="FFFFFFFF"/>
    <w:lvl w:ilvl="0" w:tplc="9F5C34B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50B60A4D"/>
    <w:multiLevelType w:val="hybridMultilevel"/>
    <w:tmpl w:val="FFFFFFFF"/>
    <w:lvl w:ilvl="0" w:tplc="F3AEDD2A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6">
    <w:nsid w:val="61194128"/>
    <w:multiLevelType w:val="hybridMultilevel"/>
    <w:tmpl w:val="FFFFFFFF"/>
    <w:lvl w:ilvl="0" w:tplc="F63C0FDC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cs="Wingdings"/>
      </w:rPr>
    </w:lvl>
  </w:abstractNum>
  <w:abstractNum w:abstractNumId="17">
    <w:nsid w:val="6B184F9D"/>
    <w:multiLevelType w:val="hybridMultilevel"/>
    <w:tmpl w:val="FFFFFFFF"/>
    <w:lvl w:ilvl="0" w:tplc="04190011">
      <w:start w:val="4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B5611"/>
    <w:multiLevelType w:val="hybridMultilevel"/>
    <w:tmpl w:val="FFFFFFFF"/>
    <w:lvl w:ilvl="0" w:tplc="FFFFFFFF">
      <w:start w:val="1"/>
      <w:numFmt w:val="decimal"/>
      <w:lvlText w:val="%1. "/>
      <w:legacy w:legacy="1" w:legacySpace="0" w:legacyIndent="283"/>
      <w:lvlJc w:val="left"/>
      <w:pPr>
        <w:ind w:left="396" w:hanging="283"/>
      </w:pPr>
      <w:rPr>
        <w:rFonts w:ascii="Times New Roman" w:hAnsi="Times New Roman" w:cs="Times New Roman"/>
        <w:b w:val="0"/>
        <w:bCs w:val="0"/>
        <w:i w:val="0"/>
        <w:iCs w:val="0"/>
        <w:sz w:val="28"/>
        <w:szCs w:val="28"/>
        <w:u w:val="none"/>
      </w:rPr>
    </w:lvl>
    <w:lvl w:ilvl="1" w:tplc="11E6271F">
      <w:start w:val="1"/>
      <w:numFmt w:val="decimal"/>
      <w:lvlText w:val="%1."/>
      <w:lvlJc w:val="left"/>
    </w:lvl>
    <w:lvl w:ilvl="2" w:tplc="53558DAA">
      <w:start w:val="1"/>
      <w:numFmt w:val="decimal"/>
      <w:lvlText w:val="%1."/>
      <w:lvlJc w:val="left"/>
    </w:lvl>
    <w:lvl w:ilvl="3" w:tplc="381A0B29">
      <w:start w:val="1"/>
      <w:numFmt w:val="decimal"/>
      <w:lvlText w:val="%1."/>
      <w:lvlJc w:val="left"/>
    </w:lvl>
    <w:lvl w:ilvl="4" w:tplc="2ECDDFA7">
      <w:start w:val="1"/>
      <w:numFmt w:val="decimal"/>
      <w:lvlText w:val="%1."/>
      <w:lvlJc w:val="left"/>
    </w:lvl>
    <w:lvl w:ilvl="5" w:tplc="312BEFB6">
      <w:start w:val="1"/>
      <w:numFmt w:val="decimal"/>
      <w:lvlText w:val="%1."/>
      <w:lvlJc w:val="left"/>
    </w:lvl>
    <w:lvl w:ilvl="6" w:tplc="61F0D1BB">
      <w:start w:val="1"/>
      <w:numFmt w:val="decimal"/>
      <w:lvlText w:val="%1."/>
      <w:lvlJc w:val="left"/>
    </w:lvl>
    <w:lvl w:ilvl="7" w:tplc="21BA183C">
      <w:start w:val="1"/>
      <w:numFmt w:val="decimal"/>
      <w:lvlText w:val="%1."/>
      <w:lvlJc w:val="left"/>
    </w:lvl>
    <w:lvl w:ilvl="8" w:tplc="5CC4B7C8">
      <w:start w:val="1"/>
      <w:numFmt w:val="decimal"/>
      <w:lvlText w:val="%1."/>
      <w:lvlJc w:val="left"/>
    </w:lvl>
  </w:abstractNum>
  <w:abstractNum w:abstractNumId="19">
    <w:nsid w:val="72EF79FA"/>
    <w:multiLevelType w:val="hybridMultilevel"/>
    <w:tmpl w:val="FFFFFFFF"/>
    <w:lvl w:ilvl="0" w:tplc="FFFFFFFF">
      <w:start w:val="3"/>
      <w:numFmt w:val="decimal"/>
      <w:lvlText w:val="%1. "/>
      <w:legacy w:legacy="1" w:legacySpace="0" w:legacyIndent="283"/>
      <w:lvlJc w:val="left"/>
      <w:pPr>
        <w:ind w:left="396" w:hanging="283"/>
      </w:pPr>
      <w:rPr>
        <w:rFonts w:ascii="Times New Roman" w:hAnsi="Times New Roman" w:cs="Times New Roman"/>
        <w:b w:val="0"/>
        <w:bCs w:val="0"/>
        <w:i w:val="0"/>
        <w:iCs w:val="0"/>
        <w:sz w:val="28"/>
        <w:szCs w:val="28"/>
        <w:u w:val="none"/>
      </w:rPr>
    </w:lvl>
    <w:lvl w:ilvl="1" w:tplc="3295A668">
      <w:start w:val="1"/>
      <w:numFmt w:val="decimal"/>
      <w:lvlText w:val="%1."/>
      <w:lvlJc w:val="left"/>
    </w:lvl>
    <w:lvl w:ilvl="2" w:tplc="44DA757C">
      <w:start w:val="1"/>
      <w:numFmt w:val="decimal"/>
      <w:lvlText w:val="%1."/>
      <w:lvlJc w:val="left"/>
    </w:lvl>
    <w:lvl w:ilvl="3" w:tplc="58CFA36E">
      <w:start w:val="1"/>
      <w:numFmt w:val="decimal"/>
      <w:lvlText w:val="%1."/>
      <w:lvlJc w:val="left"/>
    </w:lvl>
    <w:lvl w:ilvl="4" w:tplc="6D3333CA">
      <w:start w:val="1"/>
      <w:numFmt w:val="decimal"/>
      <w:lvlText w:val="%1."/>
      <w:lvlJc w:val="left"/>
    </w:lvl>
    <w:lvl w:ilvl="5" w:tplc="51CD5897">
      <w:start w:val="1"/>
      <w:numFmt w:val="decimal"/>
      <w:lvlText w:val="%1."/>
      <w:lvlJc w:val="left"/>
    </w:lvl>
    <w:lvl w:ilvl="6" w:tplc="1C61A9F3">
      <w:start w:val="1"/>
      <w:numFmt w:val="decimal"/>
      <w:lvlText w:val="%1."/>
      <w:lvlJc w:val="left"/>
    </w:lvl>
    <w:lvl w:ilvl="7" w:tplc="168740B1">
      <w:start w:val="1"/>
      <w:numFmt w:val="decimal"/>
      <w:lvlText w:val="%1."/>
      <w:lvlJc w:val="left"/>
    </w:lvl>
    <w:lvl w:ilvl="8" w:tplc="248B3C12">
      <w:start w:val="1"/>
      <w:numFmt w:val="decimal"/>
      <w:lvlText w:val="%1."/>
      <w:lvlJc w:val="left"/>
    </w:lvl>
  </w:abstractNum>
  <w:abstractNum w:abstractNumId="20">
    <w:nsid w:val="78D544E8"/>
    <w:multiLevelType w:val="hybridMultilevel"/>
    <w:tmpl w:val="FFFFFFFF"/>
    <w:lvl w:ilvl="0" w:tplc="FFFFFFFF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  <w:lvl w:ilvl="1" w:tplc="07FCDAE2">
      <w:start w:val="1"/>
      <w:numFmt w:val="decimal"/>
      <w:lvlText w:val="%1."/>
      <w:lvlJc w:val="left"/>
    </w:lvl>
    <w:lvl w:ilvl="2" w:tplc="6BE54BE4">
      <w:start w:val="1"/>
      <w:numFmt w:val="decimal"/>
      <w:lvlText w:val="%1."/>
      <w:lvlJc w:val="left"/>
    </w:lvl>
    <w:lvl w:ilvl="3" w:tplc="1C6FEF78">
      <w:start w:val="1"/>
      <w:numFmt w:val="decimal"/>
      <w:lvlText w:val="%1."/>
      <w:lvlJc w:val="left"/>
    </w:lvl>
    <w:lvl w:ilvl="4" w:tplc="46CF2FE9">
      <w:start w:val="1"/>
      <w:numFmt w:val="decimal"/>
      <w:lvlText w:val="%1."/>
      <w:lvlJc w:val="left"/>
    </w:lvl>
    <w:lvl w:ilvl="5" w:tplc="7245CD73">
      <w:start w:val="1"/>
      <w:numFmt w:val="decimal"/>
      <w:lvlText w:val="%1."/>
      <w:lvlJc w:val="left"/>
    </w:lvl>
    <w:lvl w:ilvl="6" w:tplc="6802A4EA">
      <w:start w:val="1"/>
      <w:numFmt w:val="decimal"/>
      <w:lvlText w:val="%1."/>
      <w:lvlJc w:val="left"/>
    </w:lvl>
    <w:lvl w:ilvl="7" w:tplc="62D5A3E1">
      <w:start w:val="1"/>
      <w:numFmt w:val="decimal"/>
      <w:lvlText w:val="%1."/>
      <w:lvlJc w:val="left"/>
    </w:lvl>
    <w:lvl w:ilvl="8" w:tplc="6FCA9065">
      <w:start w:val="1"/>
      <w:numFmt w:val="decimal"/>
      <w:lvlText w:val="%1."/>
      <w:lvlJc w:val="left"/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14"/>
  </w:num>
  <w:num w:numId="7">
    <w:abstractNumId w:val="0"/>
  </w:num>
  <w:num w:numId="8">
    <w:abstractNumId w:val="16"/>
  </w:num>
  <w:num w:numId="9">
    <w:abstractNumId w:val="15"/>
  </w:num>
  <w:num w:numId="10">
    <w:abstractNumId w:val="7"/>
  </w:num>
  <w:num w:numId="11">
    <w:abstractNumId w:val="19"/>
  </w:num>
  <w:num w:numId="12">
    <w:abstractNumId w:val="3"/>
  </w:num>
  <w:num w:numId="13">
    <w:abstractNumId w:val="9"/>
  </w:num>
  <w:num w:numId="14">
    <w:abstractNumId w:val="18"/>
  </w:num>
  <w:num w:numId="15">
    <w:abstractNumId w:val="13"/>
  </w:num>
  <w:num w:numId="16">
    <w:abstractNumId w:val="11"/>
  </w:num>
  <w:num w:numId="17">
    <w:abstractNumId w:val="5"/>
  </w:num>
  <w:num w:numId="18">
    <w:abstractNumId w:val="4"/>
  </w:num>
  <w:num w:numId="19">
    <w:abstractNumId w:val="10"/>
  </w:num>
  <w:num w:numId="20">
    <w:abstractNumId w:val="8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84A"/>
    <w:rsid w:val="0012581E"/>
    <w:rsid w:val="003B2585"/>
    <w:rsid w:val="004A184A"/>
    <w:rsid w:val="007E3C39"/>
    <w:rsid w:val="008E37D5"/>
    <w:rsid w:val="00EF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84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84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184A"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A184A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184A"/>
  </w:style>
  <w:style w:type="paragraph" w:styleId="BodyTextIndent">
    <w:name w:val="Body Text Indent"/>
    <w:basedOn w:val="Normal"/>
    <w:link w:val="BodyTextIndentChar"/>
    <w:uiPriority w:val="99"/>
    <w:rsid w:val="004A18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184A"/>
  </w:style>
  <w:style w:type="paragraph" w:styleId="Footer">
    <w:name w:val="footer"/>
    <w:basedOn w:val="Normal"/>
    <w:link w:val="FooterChar"/>
    <w:uiPriority w:val="99"/>
    <w:rsid w:val="004A18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184A"/>
  </w:style>
  <w:style w:type="paragraph" w:styleId="ListParagraph">
    <w:name w:val="List Paragraph"/>
    <w:basedOn w:val="Normal"/>
    <w:uiPriority w:val="99"/>
    <w:qFormat/>
    <w:rsid w:val="004A18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4A1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A184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4A184A"/>
  </w:style>
  <w:style w:type="character" w:styleId="Hyperlink">
    <w:name w:val="Hyperlink"/>
    <w:basedOn w:val="DefaultParagraphFont"/>
    <w:uiPriority w:val="99"/>
    <w:rsid w:val="004A184A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4A184A"/>
  </w:style>
  <w:style w:type="character" w:styleId="FollowedHyperlink">
    <w:name w:val="FollowedHyperlink"/>
    <w:basedOn w:val="DefaultParagraphFont"/>
    <w:uiPriority w:val="99"/>
    <w:rsid w:val="004A184A"/>
    <w:rPr>
      <w:color w:val="800080"/>
      <w:u w:val="single"/>
    </w:rPr>
  </w:style>
  <w:style w:type="table" w:styleId="TableSimple1">
    <w:name w:val="Table Simple 1"/>
    <w:basedOn w:val="TableNormal"/>
    <w:uiPriority w:val="99"/>
    <w:rsid w:val="004A184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4A184A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A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61" Type="http://schemas.openxmlformats.org/officeDocument/2006/relationships/image" Target="media/image55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519</Words>
  <Characters>2964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2021-01-11T02:56:00Z</dcterms:created>
  <dcterms:modified xsi:type="dcterms:W3CDTF">2021-01-11T02:58:00Z</dcterms:modified>
</cp:coreProperties>
</file>