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D6" w:rsidRDefault="00DC6FD6" w:rsidP="00CE240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ЮР-оз-20_Введение в профессиональную деятельность _зачет_объявление – Дылыкова З.Д.</w:t>
      </w:r>
    </w:p>
    <w:p w:rsidR="00DC6FD6" w:rsidRDefault="00DC6FD6" w:rsidP="00CE240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студенты!</w:t>
      </w:r>
    </w:p>
    <w:p w:rsidR="00DC6FD6" w:rsidRDefault="00DC6FD6" w:rsidP="00CE240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Зачет по введению в профессиональную деятельность проводится: 1) по текущей успеваемости</w:t>
      </w:r>
      <w:r w:rsidRPr="003F03C2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 xml:space="preserve">2) онлайн. </w:t>
      </w:r>
      <w:r w:rsidRPr="003F03C2">
        <w:rPr>
          <w:rFonts w:ascii="Times New Roman" w:hAnsi="Times New Roman"/>
          <w:b/>
          <w:i/>
          <w:sz w:val="28"/>
          <w:szCs w:val="28"/>
        </w:rPr>
        <w:t>N</w:t>
      </w:r>
      <w:r w:rsidRPr="003F03C2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3F03C2">
        <w:rPr>
          <w:rFonts w:ascii="Times New Roman" w:hAnsi="Times New Roman"/>
          <w:b/>
          <w:i/>
          <w:sz w:val="28"/>
          <w:szCs w:val="28"/>
        </w:rPr>
        <w:t>B</w:t>
      </w:r>
      <w:r w:rsidRPr="003F03C2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Для получения зачета по текущей успеваемости все задания (лекции, таблицы) за ноябрь, декабрь должны быть выполнены в срок до начала зачетной недели и оценены положительно. Дата проведения онлайн-зачета: 21.01.2021 в 12-00. Для допуска к зачету все задания (лекции, таблицы) за ноябрь, декабрь также должны быть в наличии. Студенты, не получившие зачет по текущей успеваемости, выполняют дополнительные задания к онлайн-зачету. Образец письменного задания:</w:t>
      </w:r>
    </w:p>
    <w:p w:rsidR="00DC6FD6" w:rsidRPr="00DC4767" w:rsidRDefault="00DC6FD6" w:rsidP="00DC4767">
      <w:pPr>
        <w:jc w:val="center"/>
        <w:rPr>
          <w:rFonts w:ascii="Times New Roman" w:hAnsi="Times New Roman"/>
          <w:lang w:val="ru-RU"/>
        </w:rPr>
      </w:pPr>
      <w:r w:rsidRPr="00DC4767">
        <w:rPr>
          <w:rFonts w:ascii="Times New Roman" w:hAnsi="Times New Roman"/>
          <w:b/>
          <w:lang w:val="ru-RU"/>
        </w:rPr>
        <w:t>Задание № 1</w:t>
      </w:r>
    </w:p>
    <w:p w:rsidR="00DC6FD6" w:rsidRPr="00DC4767" w:rsidRDefault="00DC6FD6" w:rsidP="00DC4767">
      <w:pPr>
        <w:widowControl/>
        <w:numPr>
          <w:ilvl w:val="0"/>
          <w:numId w:val="1"/>
        </w:numPr>
        <w:ind w:left="0" w:firstLine="0"/>
        <w:contextualSpacing/>
        <w:jc w:val="left"/>
        <w:rPr>
          <w:rFonts w:ascii="Times New Roman" w:hAnsi="Times New Roman"/>
          <w:sz w:val="28"/>
          <w:szCs w:val="28"/>
          <w:lang w:val="ru-RU" w:eastAsia="ru-RU"/>
        </w:rPr>
      </w:pPr>
      <w:r w:rsidRPr="00DC4767">
        <w:rPr>
          <w:rFonts w:ascii="Times New Roman" w:hAnsi="Times New Roman"/>
          <w:sz w:val="28"/>
          <w:szCs w:val="28"/>
          <w:lang w:val="ru-RU" w:eastAsia="ru-RU"/>
        </w:rPr>
        <w:t>Юридическая наука: история развития и современность.</w:t>
      </w:r>
    </w:p>
    <w:p w:rsidR="00DC6FD6" w:rsidRPr="00DC4767" w:rsidRDefault="00DC6FD6" w:rsidP="00DC4767">
      <w:pPr>
        <w:widowControl/>
        <w:numPr>
          <w:ilvl w:val="0"/>
          <w:numId w:val="1"/>
        </w:numPr>
        <w:ind w:left="0" w:firstLine="0"/>
        <w:contextualSpacing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DC4767">
        <w:rPr>
          <w:rFonts w:ascii="Times New Roman" w:hAnsi="Times New Roman"/>
          <w:sz w:val="28"/>
          <w:szCs w:val="28"/>
          <w:lang w:val="ru-RU"/>
        </w:rPr>
        <w:t xml:space="preserve">Следователь (дознаватель) правоохранительных органов и органов безопасности. </w:t>
      </w:r>
      <w:r w:rsidRPr="00DC4767">
        <w:rPr>
          <w:rFonts w:ascii="Times New Roman" w:hAnsi="Times New Roman"/>
          <w:sz w:val="28"/>
          <w:szCs w:val="28"/>
        </w:rPr>
        <w:t>Следователь и его процессуальное положение. Полномочия следователя.</w:t>
      </w:r>
    </w:p>
    <w:p w:rsidR="00DC6FD6" w:rsidRPr="003F03C2" w:rsidRDefault="00DC6FD6" w:rsidP="00CE2402">
      <w:pPr>
        <w:rPr>
          <w:lang w:val="ru-RU"/>
        </w:rPr>
      </w:pPr>
    </w:p>
    <w:p w:rsidR="00DC6FD6" w:rsidRPr="00CE2402" w:rsidRDefault="00DC6FD6">
      <w:pPr>
        <w:rPr>
          <w:lang w:val="ru-RU"/>
        </w:rPr>
      </w:pPr>
    </w:p>
    <w:sectPr w:rsidR="00DC6FD6" w:rsidRPr="00CE2402" w:rsidSect="00D157DE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D6" w:rsidRDefault="00DC6FD6" w:rsidP="00D8588F">
      <w:r>
        <w:separator/>
      </w:r>
    </w:p>
  </w:endnote>
  <w:endnote w:type="continuationSeparator" w:id="0">
    <w:p w:rsidR="00DC6FD6" w:rsidRDefault="00DC6FD6" w:rsidP="00D85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D6" w:rsidRDefault="00DC6FD6" w:rsidP="00D8588F">
      <w:r>
        <w:separator/>
      </w:r>
    </w:p>
  </w:footnote>
  <w:footnote w:type="continuationSeparator" w:id="0">
    <w:p w:rsidR="00DC6FD6" w:rsidRDefault="00DC6FD6" w:rsidP="00D85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578"/>
    <w:multiLevelType w:val="hybridMultilevel"/>
    <w:tmpl w:val="FAEE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9B71CD"/>
    <w:multiLevelType w:val="hybridMultilevel"/>
    <w:tmpl w:val="8DE0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402"/>
    <w:rsid w:val="00064D65"/>
    <w:rsid w:val="00141E13"/>
    <w:rsid w:val="003025D9"/>
    <w:rsid w:val="00365BC6"/>
    <w:rsid w:val="003F03C2"/>
    <w:rsid w:val="0073095E"/>
    <w:rsid w:val="009105D6"/>
    <w:rsid w:val="00A653B6"/>
    <w:rsid w:val="00AF5E22"/>
    <w:rsid w:val="00C22F36"/>
    <w:rsid w:val="00CE2402"/>
    <w:rsid w:val="00D157DE"/>
    <w:rsid w:val="00D8588F"/>
    <w:rsid w:val="00DC4767"/>
    <w:rsid w:val="00DC6FD6"/>
    <w:rsid w:val="00E7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67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588F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588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8588F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588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ЮР-оз-20_Введение в профессиональную деятельность _зачет_объявление – Дылыкова З</dc:title>
  <dc:subject/>
  <dc:creator>acer</dc:creator>
  <cp:keywords/>
  <dc:description/>
  <cp:lastModifiedBy>Котег</cp:lastModifiedBy>
  <cp:revision>2</cp:revision>
  <dcterms:created xsi:type="dcterms:W3CDTF">2020-12-24T03:15:00Z</dcterms:created>
  <dcterms:modified xsi:type="dcterms:W3CDTF">2020-12-24T03:15:00Z</dcterms:modified>
</cp:coreProperties>
</file>