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75B" w:rsidRDefault="00FC075B" w:rsidP="004B4B8C">
      <w:pPr>
        <w:jc w:val="center"/>
        <w:rPr>
          <w:rFonts w:ascii="Times New Roman" w:hAnsi="Times New Roman"/>
          <w:b/>
          <w:sz w:val="28"/>
          <w:szCs w:val="28"/>
        </w:rPr>
      </w:pPr>
      <w:r w:rsidRPr="004049CF">
        <w:rPr>
          <w:rFonts w:ascii="Times New Roman" w:hAnsi="Times New Roman"/>
          <w:b/>
          <w:sz w:val="28"/>
          <w:szCs w:val="28"/>
        </w:rPr>
        <w:t xml:space="preserve">Политико-правовые учения США периода борьбы за независимость (вторая половина </w:t>
      </w:r>
      <w:r w:rsidRPr="004049CF">
        <w:rPr>
          <w:rFonts w:ascii="Times New Roman" w:hAnsi="Times New Roman"/>
          <w:b/>
          <w:sz w:val="28"/>
          <w:szCs w:val="28"/>
          <w:lang w:val="en-US"/>
        </w:rPr>
        <w:t>XIX</w:t>
      </w:r>
      <w:r w:rsidRPr="004049CF">
        <w:rPr>
          <w:rFonts w:ascii="Times New Roman" w:hAnsi="Times New Roman"/>
          <w:b/>
          <w:sz w:val="28"/>
          <w:szCs w:val="28"/>
        </w:rPr>
        <w:t xml:space="preserve"> в)</w:t>
      </w:r>
    </w:p>
    <w:p w:rsidR="00FC075B" w:rsidRPr="004049CF" w:rsidRDefault="00FC075B" w:rsidP="004B4B8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</w:t>
      </w:r>
      <w:r w:rsidRPr="004049CF">
        <w:rPr>
          <w:rFonts w:ascii="Times New Roman" w:hAnsi="Times New Roman"/>
          <w:sz w:val="28"/>
          <w:szCs w:val="28"/>
        </w:rPr>
        <w:t>Рассмотреть в письменном виде вопросы</w:t>
      </w:r>
      <w:r>
        <w:rPr>
          <w:rFonts w:ascii="Times New Roman" w:hAnsi="Times New Roman"/>
          <w:sz w:val="28"/>
          <w:szCs w:val="28"/>
        </w:rPr>
        <w:t xml:space="preserve"> в тетради</w:t>
      </w:r>
      <w:r w:rsidRPr="004049CF">
        <w:rPr>
          <w:rFonts w:ascii="Times New Roman" w:hAnsi="Times New Roman"/>
          <w:sz w:val="28"/>
          <w:szCs w:val="28"/>
        </w:rPr>
        <w:t>. По одному из них сделать презентацию.</w:t>
      </w:r>
    </w:p>
    <w:p w:rsidR="00FC075B" w:rsidRPr="00A01C99" w:rsidRDefault="00FC075B" w:rsidP="004B4B8C">
      <w:pPr>
        <w:pStyle w:val="ListParagraph"/>
        <w:numPr>
          <w:ilvl w:val="0"/>
          <w:numId w:val="1"/>
        </w:numPr>
        <w:spacing w:line="360" w:lineRule="auto"/>
        <w:ind w:left="0" w:firstLineChars="0" w:firstLine="0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</w:pPr>
      <w:r w:rsidRPr="004049CF">
        <w:rPr>
          <w:rFonts w:ascii="Times New Roman" w:hAnsi="Times New Roman"/>
          <w:sz w:val="28"/>
          <w:szCs w:val="28"/>
          <w:lang w:val="ru-RU"/>
        </w:rPr>
        <w:t xml:space="preserve">1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Формирование политико-правовой мысли в США.</w:t>
      </w:r>
    </w:p>
    <w:p w:rsidR="00FC075B" w:rsidRPr="00A01C99" w:rsidRDefault="00FC075B" w:rsidP="004B4B8C">
      <w:pPr>
        <w:pStyle w:val="ListParagraph"/>
        <w:numPr>
          <w:ilvl w:val="0"/>
          <w:numId w:val="1"/>
        </w:numPr>
        <w:spacing w:line="360" w:lineRule="auto"/>
        <w:ind w:left="0" w:firstLineChars="0" w:firstLine="0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Политико-правовые взгляды Т.Ф. Джефферсона.</w:t>
      </w:r>
    </w:p>
    <w:p w:rsidR="00FC075B" w:rsidRPr="00A01C99" w:rsidRDefault="00FC075B" w:rsidP="004B4B8C">
      <w:pPr>
        <w:pStyle w:val="ListParagraph"/>
        <w:numPr>
          <w:ilvl w:val="0"/>
          <w:numId w:val="1"/>
        </w:numPr>
        <w:spacing w:line="360" w:lineRule="auto"/>
        <w:ind w:left="0" w:firstLineChars="0" w:firstLine="0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Учение Т. Пейна.</w:t>
      </w:r>
    </w:p>
    <w:p w:rsidR="00FC075B" w:rsidRPr="00A01C99" w:rsidRDefault="00FC075B" w:rsidP="004B4B8C">
      <w:pPr>
        <w:pStyle w:val="ListParagraph"/>
        <w:numPr>
          <w:ilvl w:val="0"/>
          <w:numId w:val="1"/>
        </w:numPr>
        <w:spacing w:line="360" w:lineRule="auto"/>
        <w:ind w:left="0" w:firstLineChars="0" w:firstLine="0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Политико-правовые взгляды федералистов. Джеймс Мэдисон.</w:t>
      </w:r>
    </w:p>
    <w:p w:rsidR="00FC075B" w:rsidRPr="00A01C99" w:rsidRDefault="00FC075B" w:rsidP="004B4B8C">
      <w:pPr>
        <w:pStyle w:val="ListParagraph"/>
        <w:numPr>
          <w:ilvl w:val="0"/>
          <w:numId w:val="1"/>
        </w:numPr>
        <w:spacing w:line="360" w:lineRule="auto"/>
        <w:ind w:left="0" w:firstLineChars="0" w:firstLine="0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Политико-правовые взгляды А. Гамильтона.</w:t>
      </w:r>
    </w:p>
    <w:p w:rsidR="00FC075B" w:rsidRDefault="00FC075B" w:rsidP="004B4B8C">
      <w:pPr>
        <w:pStyle w:val="ListParagraph"/>
        <w:spacing w:line="360" w:lineRule="auto"/>
        <w:ind w:firstLineChars="0" w:firstLine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C075B" w:rsidRDefault="00FC075B" w:rsidP="004B4B8C">
      <w:pPr>
        <w:pStyle w:val="ListParagraph"/>
        <w:spacing w:line="360" w:lineRule="auto"/>
        <w:ind w:firstLineChars="0" w:firstLine="426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2 Сделать сообщение о политико-правовых взглядах Б. Франклинаа, Дж. Вашингтона, Дж. Адамса и т.д. (на выбор студента).</w:t>
      </w:r>
    </w:p>
    <w:p w:rsidR="00FC075B" w:rsidRDefault="00FC075B" w:rsidP="004B4B8C">
      <w:pPr>
        <w:pStyle w:val="ListParagraph"/>
        <w:spacing w:line="360" w:lineRule="auto"/>
        <w:ind w:firstLineChars="0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FC075B" w:rsidRDefault="00FC075B" w:rsidP="004B4B8C">
      <w:pPr>
        <w:pStyle w:val="ListParagraph"/>
        <w:spacing w:line="360" w:lineRule="auto"/>
        <w:ind w:firstLineChars="0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 w:rsidRPr="00A01C9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Учение И. Канта о государстве и праве</w:t>
      </w:r>
    </w:p>
    <w:p w:rsidR="00FC075B" w:rsidRPr="0062729C" w:rsidRDefault="00FC075B" w:rsidP="004B4B8C">
      <w:pPr>
        <w:jc w:val="center"/>
        <w:rPr>
          <w:rFonts w:ascii="Times New Roman" w:hAnsi="Times New Roman"/>
          <w:sz w:val="28"/>
          <w:szCs w:val="28"/>
        </w:rPr>
      </w:pPr>
      <w:r w:rsidRPr="004049CF">
        <w:rPr>
          <w:rFonts w:ascii="Times New Roman" w:hAnsi="Times New Roman"/>
          <w:sz w:val="28"/>
          <w:szCs w:val="28"/>
        </w:rPr>
        <w:t>Рассмотреть в письменном виде вопросы</w:t>
      </w:r>
      <w:r>
        <w:rPr>
          <w:rFonts w:ascii="Times New Roman" w:hAnsi="Times New Roman"/>
          <w:sz w:val="28"/>
          <w:szCs w:val="28"/>
        </w:rPr>
        <w:t xml:space="preserve"> в тетради</w:t>
      </w:r>
      <w:r w:rsidRPr="004049CF">
        <w:rPr>
          <w:rFonts w:ascii="Times New Roman" w:hAnsi="Times New Roman"/>
          <w:sz w:val="28"/>
          <w:szCs w:val="28"/>
        </w:rPr>
        <w:t>. По одному из них сделать презентацию.</w:t>
      </w:r>
    </w:p>
    <w:p w:rsidR="00FC075B" w:rsidRDefault="00FC075B" w:rsidP="004B4B8C">
      <w:pPr>
        <w:pStyle w:val="ListParagraph"/>
        <w:numPr>
          <w:ilvl w:val="0"/>
          <w:numId w:val="2"/>
        </w:numPr>
        <w:spacing w:line="360" w:lineRule="auto"/>
        <w:ind w:left="0" w:firstLineChars="0" w:firstLine="0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>Биография И. Канта.</w:t>
      </w:r>
    </w:p>
    <w:p w:rsidR="00FC075B" w:rsidRDefault="00FC075B" w:rsidP="004B4B8C">
      <w:pPr>
        <w:pStyle w:val="ListParagraph"/>
        <w:numPr>
          <w:ilvl w:val="0"/>
          <w:numId w:val="2"/>
        </w:numPr>
        <w:spacing w:line="360" w:lineRule="auto"/>
        <w:ind w:left="0" w:firstLineChars="0" w:firstLine="0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>Учение И. Канта о праве.</w:t>
      </w:r>
    </w:p>
    <w:p w:rsidR="00FC075B" w:rsidRDefault="00FC075B" w:rsidP="004B4B8C">
      <w:pPr>
        <w:pStyle w:val="ListParagraph"/>
        <w:numPr>
          <w:ilvl w:val="0"/>
          <w:numId w:val="2"/>
        </w:numPr>
        <w:spacing w:line="360" w:lineRule="auto"/>
        <w:ind w:left="0" w:firstLineChars="0" w:firstLine="0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>Учение И. Канта о государстве.</w:t>
      </w:r>
    </w:p>
    <w:p w:rsidR="00FC075B" w:rsidRDefault="00FC075B" w:rsidP="004B4B8C">
      <w:pPr>
        <w:pStyle w:val="ListParagraph"/>
        <w:numPr>
          <w:ilvl w:val="0"/>
          <w:numId w:val="2"/>
        </w:numPr>
        <w:spacing w:line="360" w:lineRule="auto"/>
        <w:ind w:left="0" w:firstLineChars="0" w:firstLine="0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>Концепция правового государства.</w:t>
      </w:r>
    </w:p>
    <w:p w:rsidR="00FC075B" w:rsidRDefault="00FC075B" w:rsidP="004B4B8C">
      <w:pPr>
        <w:pStyle w:val="ListParagraph"/>
        <w:numPr>
          <w:ilvl w:val="0"/>
          <w:numId w:val="2"/>
        </w:numPr>
        <w:spacing w:line="360" w:lineRule="auto"/>
        <w:ind w:left="0" w:firstLineChars="0" w:firstLine="0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/>
        </w:rPr>
        <w:t>Проблемы войны и мира в учении И. Канта.</w:t>
      </w:r>
    </w:p>
    <w:p w:rsidR="00FC075B" w:rsidRDefault="00FC075B" w:rsidP="004B4B8C"/>
    <w:p w:rsidR="00FC075B" w:rsidRDefault="00FC075B"/>
    <w:sectPr w:rsidR="00FC075B" w:rsidSect="0025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30F74"/>
    <w:multiLevelType w:val="hybridMultilevel"/>
    <w:tmpl w:val="D826A5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3C17D56"/>
    <w:multiLevelType w:val="hybridMultilevel"/>
    <w:tmpl w:val="FD44AC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4B8C"/>
    <w:rsid w:val="00252F4C"/>
    <w:rsid w:val="004049CF"/>
    <w:rsid w:val="004B4B8C"/>
    <w:rsid w:val="00607EA1"/>
    <w:rsid w:val="0062729C"/>
    <w:rsid w:val="007A35C2"/>
    <w:rsid w:val="009F260F"/>
    <w:rsid w:val="00A01C99"/>
    <w:rsid w:val="00FC0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B8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B4B8C"/>
    <w:pPr>
      <w:widowControl w:val="0"/>
      <w:spacing w:after="0" w:line="240" w:lineRule="auto"/>
      <w:ind w:firstLineChars="200" w:firstLine="420"/>
      <w:jc w:val="both"/>
    </w:pPr>
    <w:rPr>
      <w:rFonts w:eastAsia="Times New Roman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115</Words>
  <Characters>661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Политико-правовые учения США периода борьбы за независимость (вторая половина XIX в)</dc:title>
  <dc:subject/>
  <dc:creator>Miha</dc:creator>
  <cp:keywords/>
  <dc:description/>
  <cp:lastModifiedBy>Котег</cp:lastModifiedBy>
  <cp:revision>2</cp:revision>
  <dcterms:created xsi:type="dcterms:W3CDTF">2020-11-19T11:02:00Z</dcterms:created>
  <dcterms:modified xsi:type="dcterms:W3CDTF">2020-11-19T11:02:00Z</dcterms:modified>
</cp:coreProperties>
</file>