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B14" w:rsidRDefault="00456B14" w:rsidP="001D793D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ЮР-озс-20-1, 2_Введение в профессиональную деятельность _зачет_объявление – Дылыкова З.Д.</w:t>
      </w:r>
    </w:p>
    <w:p w:rsidR="00456B14" w:rsidRDefault="00456B14" w:rsidP="001D793D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Уважаемые студенты!</w:t>
      </w:r>
    </w:p>
    <w:p w:rsidR="00456B14" w:rsidRPr="003F03C2" w:rsidRDefault="00456B14" w:rsidP="001D793D">
      <w:pPr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Зачет по введению в профессиональную деятельность состоится 30.12.2020 г. в 14-00. Зачет проводится по результатам выполненных письменных заданий – таблиц по видам профессиональной деятельности юриста. </w:t>
      </w:r>
      <w:r w:rsidRPr="003F03C2">
        <w:rPr>
          <w:rFonts w:ascii="Times New Roman" w:hAnsi="Times New Roman"/>
          <w:b/>
          <w:i/>
          <w:sz w:val="28"/>
          <w:szCs w:val="28"/>
        </w:rPr>
        <w:t>N</w:t>
      </w:r>
      <w:r w:rsidRPr="003F03C2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 w:rsidRPr="003F03C2">
        <w:rPr>
          <w:rFonts w:ascii="Times New Roman" w:hAnsi="Times New Roman"/>
          <w:b/>
          <w:i/>
          <w:sz w:val="28"/>
          <w:szCs w:val="28"/>
        </w:rPr>
        <w:t>B</w:t>
      </w:r>
      <w:r w:rsidRPr="003F03C2">
        <w:rPr>
          <w:rFonts w:ascii="Times New Roman" w:hAnsi="Times New Roman"/>
          <w:b/>
          <w:i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 xml:space="preserve">Для допуска к зачету все задания за декабрь должны быть выполнены в срок и оценены положительно. </w:t>
      </w:r>
    </w:p>
    <w:p w:rsidR="00456B14" w:rsidRPr="001D793D" w:rsidRDefault="00456B14">
      <w:pPr>
        <w:rPr>
          <w:lang w:val="ru-RU"/>
        </w:rPr>
      </w:pPr>
    </w:p>
    <w:sectPr w:rsidR="00456B14" w:rsidRPr="001D793D" w:rsidSect="00D157DE">
      <w:pgSz w:w="11906" w:h="16838"/>
      <w:pgMar w:top="1134" w:right="850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B14" w:rsidRDefault="00456B14" w:rsidP="001939C6">
      <w:r>
        <w:separator/>
      </w:r>
    </w:p>
  </w:endnote>
  <w:endnote w:type="continuationSeparator" w:id="0">
    <w:p w:rsidR="00456B14" w:rsidRDefault="00456B14" w:rsidP="001939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B14" w:rsidRDefault="00456B14" w:rsidP="001939C6">
      <w:r>
        <w:separator/>
      </w:r>
    </w:p>
  </w:footnote>
  <w:footnote w:type="continuationSeparator" w:id="0">
    <w:p w:rsidR="00456B14" w:rsidRDefault="00456B14" w:rsidP="001939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793D"/>
    <w:rsid w:val="001939C6"/>
    <w:rsid w:val="001D793D"/>
    <w:rsid w:val="00295E13"/>
    <w:rsid w:val="00361122"/>
    <w:rsid w:val="003F03C2"/>
    <w:rsid w:val="004164F3"/>
    <w:rsid w:val="00456B14"/>
    <w:rsid w:val="008E3AD7"/>
    <w:rsid w:val="00944770"/>
    <w:rsid w:val="00C75CA3"/>
    <w:rsid w:val="00D15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93D"/>
    <w:pPr>
      <w:widowControl w:val="0"/>
      <w:jc w:val="both"/>
    </w:pPr>
    <w:rPr>
      <w:kern w:val="2"/>
      <w:sz w:val="21"/>
      <w:lang w:val="en-US"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939C6"/>
    <w:pPr>
      <w:pBdr>
        <w:bottom w:val="single" w:sz="6" w:space="1" w:color="auto"/>
      </w:pBdr>
      <w:tabs>
        <w:tab w:val="center" w:pos="4677"/>
        <w:tab w:val="right" w:pos="9355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39C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1939C6"/>
    <w:pPr>
      <w:tabs>
        <w:tab w:val="center" w:pos="4677"/>
        <w:tab w:val="right" w:pos="9355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939C6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62</Words>
  <Characters>354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ЮР-озс-20-1, 2_Введение в профессиональную деятельность _зачет_объявление – Дылыкова З</dc:title>
  <dc:subject/>
  <dc:creator>acer</dc:creator>
  <cp:keywords/>
  <dc:description/>
  <cp:lastModifiedBy>Котег</cp:lastModifiedBy>
  <cp:revision>2</cp:revision>
  <dcterms:created xsi:type="dcterms:W3CDTF">2020-12-24T03:16:00Z</dcterms:created>
  <dcterms:modified xsi:type="dcterms:W3CDTF">2020-12-24T03:16:00Z</dcterms:modified>
</cp:coreProperties>
</file>